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auto"/>
          <w:sz w:val="20"/>
          <w:szCs w:val="20"/>
        </w:rPr>
        <w:alias w:val="Award"/>
        <w:tag w:val="Award"/>
        <w:id w:val="708891200"/>
        <w:lock w:val="sdtLocked"/>
      </w:sdtPr>
      <w:sdtEndPr/>
      <w:sdtContent>
        <w:p w:rsidR="00133001" w:rsidRPr="00DB1B2B" w:rsidRDefault="00020BAB" w:rsidP="00133001">
          <w:pPr>
            <w:pStyle w:val="AwardName"/>
          </w:pPr>
          <w:sdt>
            <w:sdtPr>
              <w:alias w:val="Title"/>
              <w:tag w:val=""/>
              <w:id w:val="1258223700"/>
              <w:dataBinding w:prefixMappings="xmlns:dc='http://purl.org/dc/elements/1.1/' xmlns:cp='http://schemas.openxmlformats.org/package/2006/metadata/core-properties'" w:xpath="/cp:coreProperties[1]/dc:title[1]" w:storeItemID="{6C3C8BC8-F283-45AE-878A-BAB7291924A1}"/>
              <w:text/>
            </w:sdtPr>
            <w:sdtEndPr/>
            <w:sdtContent>
              <w:r w:rsidR="00780E27">
                <w:t>Municipal Employees (Western Australia) Interim Award 2011</w:t>
              </w:r>
            </w:sdtContent>
          </w:sdt>
        </w:p>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t>1. - AWARD TITLE</w:t>
          </w:r>
        </w:p>
        <w:p w:rsidR="00F005BA" w:rsidRPr="00F94A41" w:rsidRDefault="00F005BA" w:rsidP="00F005BA">
          <w:pPr>
            <w:pStyle w:val="BodyTextAward"/>
          </w:pPr>
        </w:p>
        <w:p w:rsidR="00F005BA" w:rsidRPr="00F94A41" w:rsidRDefault="00F005BA" w:rsidP="00F005BA">
          <w:pPr>
            <w:pStyle w:val="BodyTextAward"/>
          </w:pPr>
          <w:r>
            <w:t>This award shall be known as the Municipal Employees (Western Australia)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t>2. - ARRANGEMENT</w:t>
          </w:r>
        </w:p>
        <w:p w:rsidR="00F005BA" w:rsidRPr="00F94A41" w:rsidRDefault="00F005BA" w:rsidP="00F005BA">
          <w:pPr>
            <w:pStyle w:val="1Arrangement"/>
          </w:pPr>
        </w:p>
        <w:p w:rsidR="00F005BA" w:rsidRPr="009759CD" w:rsidRDefault="00F005BA" w:rsidP="00F005BA">
          <w:pPr>
            <w:pStyle w:val="1Arrangement"/>
            <w:rPr>
              <w:b/>
            </w:rPr>
          </w:pPr>
          <w:r>
            <w:rPr>
              <w:b/>
            </w:rPr>
            <w:t>PART 1 – Application and Operation of Award</w:t>
          </w:r>
        </w:p>
        <w:p w:rsidR="00F005BA" w:rsidRPr="00F94A41" w:rsidRDefault="00F005BA" w:rsidP="00F005BA">
          <w:pPr>
            <w:pStyle w:val="1Arrangement"/>
          </w:pPr>
          <w:bookmarkStart w:id="0" w:name="_GoBack"/>
          <w:bookmarkEnd w:id="0"/>
        </w:p>
        <w:p w:rsidR="00F005BA" w:rsidRPr="00F94A41" w:rsidRDefault="00F005BA" w:rsidP="00F005BA">
          <w:pPr>
            <w:pStyle w:val="1Arrangement"/>
          </w:pPr>
          <w:r>
            <w:t>1.</w:t>
          </w:r>
          <w:r>
            <w:tab/>
            <w:t>Award Title</w:t>
          </w:r>
        </w:p>
        <w:p w:rsidR="00F005BA" w:rsidRPr="00F94A41" w:rsidRDefault="00F005BA" w:rsidP="00F005BA">
          <w:pPr>
            <w:pStyle w:val="1Arrangement"/>
          </w:pPr>
          <w:r>
            <w:rPr>
              <w:rStyle w:val="Hyperlink"/>
              <w:color w:val="auto"/>
              <w:u w:val="none"/>
            </w:rPr>
            <w:t>2.</w:t>
          </w:r>
          <w:r>
            <w:tab/>
            <w:t>Arrangement</w:t>
          </w:r>
        </w:p>
        <w:p w:rsidR="00F005BA" w:rsidRPr="00F94A41" w:rsidRDefault="00F005BA" w:rsidP="00F005BA">
          <w:pPr>
            <w:pStyle w:val="1Arrangement"/>
          </w:pPr>
          <w:r>
            <w:t>3.</w:t>
          </w:r>
          <w:r>
            <w:tab/>
            <w:t>Area and Scope</w:t>
          </w:r>
        </w:p>
        <w:p w:rsidR="00F005BA" w:rsidRPr="00F94A41" w:rsidRDefault="00F005BA" w:rsidP="00F005BA">
          <w:pPr>
            <w:pStyle w:val="1Arrangement"/>
          </w:pPr>
          <w:r>
            <w:t>4.</w:t>
          </w:r>
          <w:r>
            <w:tab/>
            <w:t>Commencement</w:t>
          </w:r>
        </w:p>
        <w:p w:rsidR="00F005BA" w:rsidRPr="00F94A41" w:rsidRDefault="00F005BA" w:rsidP="00F005BA">
          <w:pPr>
            <w:pStyle w:val="1Arrangement"/>
          </w:pPr>
          <w:r>
            <w:rPr>
              <w:rStyle w:val="Hyperlink"/>
              <w:color w:val="auto"/>
              <w:u w:val="none"/>
            </w:rPr>
            <w:t>5.</w:t>
          </w:r>
          <w:r>
            <w:tab/>
            <w:t>Definitions</w:t>
          </w:r>
        </w:p>
        <w:p w:rsidR="00F005BA" w:rsidRPr="00F94A41" w:rsidRDefault="00F005BA" w:rsidP="00F005BA">
          <w:pPr>
            <w:pStyle w:val="1Arrangement"/>
          </w:pPr>
          <w:r>
            <w:t>6.</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Pr>
              <w:b/>
            </w:rPr>
            <w:t>PART 2 - Award Flexibility</w:t>
          </w:r>
        </w:p>
        <w:p w:rsidR="00F005BA" w:rsidRPr="00F94A41" w:rsidRDefault="00F005BA" w:rsidP="00F005BA">
          <w:pPr>
            <w:pStyle w:val="1Arrangement"/>
          </w:pPr>
        </w:p>
        <w:p w:rsidR="00F005BA" w:rsidRPr="00F94A41" w:rsidRDefault="00F005BA" w:rsidP="00F005BA">
          <w:pPr>
            <w:pStyle w:val="1Arrangement"/>
          </w:pPr>
          <w:r>
            <w:t>7.</w:t>
          </w:r>
          <w:r>
            <w:tab/>
            <w:t>Enterprise Flexibility</w:t>
          </w:r>
        </w:p>
        <w:p w:rsidR="00F005BA" w:rsidRPr="00F94A41" w:rsidRDefault="00F005BA" w:rsidP="00F005BA">
          <w:pPr>
            <w:pStyle w:val="1Arrangement"/>
          </w:pPr>
          <w:r>
            <w:t>8.</w:t>
          </w:r>
          <w:r>
            <w:tab/>
            <w:t>Index of Facilitative Provisions</w:t>
          </w:r>
        </w:p>
        <w:p w:rsidR="00F005BA" w:rsidRPr="00F94A41" w:rsidRDefault="00F005BA" w:rsidP="00F005BA">
          <w:pPr>
            <w:pStyle w:val="1Arrangement"/>
          </w:pPr>
        </w:p>
        <w:p w:rsidR="00F005BA" w:rsidRPr="009759CD" w:rsidRDefault="00F005BA" w:rsidP="00F005BA">
          <w:pPr>
            <w:pStyle w:val="1Arrangement"/>
            <w:rPr>
              <w:b/>
            </w:rPr>
          </w:pPr>
          <w:r>
            <w:rPr>
              <w:b/>
            </w:rPr>
            <w:t>PART 3 - Dispute resolution</w:t>
          </w:r>
        </w:p>
        <w:p w:rsidR="00F005BA" w:rsidRPr="00F94A41" w:rsidRDefault="00F005BA" w:rsidP="00F005BA">
          <w:pPr>
            <w:pStyle w:val="1Arrangement"/>
          </w:pPr>
        </w:p>
        <w:p w:rsidR="00F005BA" w:rsidRPr="00F94A41" w:rsidRDefault="00F005BA" w:rsidP="00F005BA">
          <w:pPr>
            <w:pStyle w:val="1Arrangement"/>
          </w:pPr>
          <w:r>
            <w:t>9.</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Pr>
              <w:b/>
            </w:rPr>
            <w:t>PART 4 - Employer and Employees Duties, Employment Relationship and Related Matters</w:t>
          </w:r>
        </w:p>
        <w:p w:rsidR="00F005BA" w:rsidRPr="00F94A41" w:rsidRDefault="00F005BA" w:rsidP="00F005BA">
          <w:pPr>
            <w:pStyle w:val="1Arrangement"/>
          </w:pPr>
        </w:p>
        <w:p w:rsidR="00F005BA" w:rsidRPr="00F94A41" w:rsidRDefault="00F005BA" w:rsidP="00F005BA">
          <w:pPr>
            <w:pStyle w:val="1Arrangement"/>
          </w:pPr>
          <w:r>
            <w:t>10.</w:t>
          </w:r>
          <w:r>
            <w:tab/>
            <w:t>Notice of Termination</w:t>
          </w:r>
        </w:p>
        <w:p w:rsidR="00F005BA" w:rsidRPr="00F94A41" w:rsidRDefault="00F005BA" w:rsidP="00F005BA">
          <w:pPr>
            <w:pStyle w:val="1Arrangement"/>
          </w:pPr>
          <w:r>
            <w:t>11.</w:t>
          </w:r>
          <w:r>
            <w:tab/>
            <w:t>Full-time Employees</w:t>
          </w:r>
        </w:p>
        <w:p w:rsidR="00F005BA" w:rsidRPr="00F94A41" w:rsidRDefault="00F005BA" w:rsidP="00F005BA">
          <w:pPr>
            <w:pStyle w:val="1Arrangement"/>
          </w:pPr>
          <w:r>
            <w:t>12.</w:t>
          </w:r>
          <w:r>
            <w:tab/>
            <w:t>Part-time Employees</w:t>
          </w:r>
        </w:p>
        <w:p w:rsidR="00F005BA" w:rsidRPr="00F94A41" w:rsidRDefault="00F005BA" w:rsidP="00F005BA">
          <w:pPr>
            <w:pStyle w:val="1Arrangement"/>
          </w:pPr>
          <w:r>
            <w:t>13.</w:t>
          </w:r>
          <w:r>
            <w:tab/>
            <w:t>Casual Employees</w:t>
          </w:r>
        </w:p>
        <w:p w:rsidR="00F005BA" w:rsidRPr="00F94A41" w:rsidRDefault="00F005BA" w:rsidP="00F005BA">
          <w:pPr>
            <w:pStyle w:val="1Arrangement"/>
          </w:pPr>
          <w:r>
            <w:t>14.</w:t>
          </w:r>
          <w:r>
            <w:tab/>
            <w:t>Redundancy</w:t>
          </w:r>
        </w:p>
        <w:p w:rsidR="00F005BA" w:rsidRPr="00F94A41" w:rsidRDefault="00F005BA" w:rsidP="00F005BA">
          <w:pPr>
            <w:pStyle w:val="1Arrangement"/>
          </w:pPr>
        </w:p>
        <w:p w:rsidR="00F005BA" w:rsidRPr="009759CD" w:rsidRDefault="00F005BA" w:rsidP="00F005BA">
          <w:pPr>
            <w:pStyle w:val="1Arrangement"/>
            <w:rPr>
              <w:b/>
            </w:rPr>
          </w:pPr>
          <w:r>
            <w:rPr>
              <w:b/>
            </w:rPr>
            <w:t>PART 5 - Wages and Related Matters</w:t>
          </w:r>
        </w:p>
        <w:p w:rsidR="00F005BA" w:rsidRPr="00F94A41" w:rsidRDefault="00F005BA" w:rsidP="00F005BA">
          <w:pPr>
            <w:pStyle w:val="1Arrangement"/>
          </w:pPr>
        </w:p>
        <w:p w:rsidR="00F005BA" w:rsidRPr="00F94A41" w:rsidRDefault="00F005BA" w:rsidP="00F005BA">
          <w:pPr>
            <w:pStyle w:val="1Arrangement"/>
          </w:pPr>
          <w:r>
            <w:t>15.</w:t>
          </w:r>
          <w:r>
            <w:tab/>
            <w:t>Classification definitions</w:t>
          </w:r>
        </w:p>
        <w:p w:rsidR="00F005BA" w:rsidRPr="00F94A41" w:rsidRDefault="00F005BA" w:rsidP="00F005BA">
          <w:pPr>
            <w:pStyle w:val="1Arrangement"/>
          </w:pPr>
          <w:r>
            <w:t>16.</w:t>
          </w:r>
          <w:r>
            <w:tab/>
            <w:t xml:space="preserve">Wages </w:t>
          </w:r>
        </w:p>
        <w:p w:rsidR="00F005BA" w:rsidRPr="00F94A41" w:rsidRDefault="00F005BA" w:rsidP="00F005BA">
          <w:pPr>
            <w:pStyle w:val="1Arrangement"/>
          </w:pPr>
          <w:r>
            <w:t>17.</w:t>
          </w:r>
          <w:r>
            <w:tab/>
            <w:t>Extra rates for ordinary hours</w:t>
          </w:r>
        </w:p>
        <w:p w:rsidR="00F005BA" w:rsidRPr="00F94A41" w:rsidRDefault="00F005BA" w:rsidP="00F005BA">
          <w:pPr>
            <w:pStyle w:val="1Arrangement"/>
          </w:pPr>
          <w:r>
            <w:t>18.</w:t>
          </w:r>
          <w:r>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Pr>
              <w:b/>
            </w:rPr>
            <w:t>PART 6 - Hours of Work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t>21.</w:t>
          </w:r>
          <w:r>
            <w:tab/>
            <w:t>Overtime</w:t>
          </w:r>
        </w:p>
        <w:p w:rsidR="00F005BA" w:rsidRPr="00F94A41" w:rsidRDefault="00F005BA" w:rsidP="00F005BA">
          <w:pPr>
            <w:pStyle w:val="1Arrangement"/>
          </w:pPr>
          <w:r>
            <w:t>22.</w:t>
          </w:r>
          <w:r>
            <w:tab/>
            <w:t>Shift Work</w:t>
          </w:r>
        </w:p>
        <w:p w:rsidR="00F005BA" w:rsidRPr="00F94A41" w:rsidRDefault="00F005BA" w:rsidP="00F005BA">
          <w:pPr>
            <w:pStyle w:val="1Arrangement"/>
          </w:pPr>
        </w:p>
        <w:p w:rsidR="00F005BA" w:rsidRPr="009759CD" w:rsidRDefault="00F005BA" w:rsidP="00F005BA">
          <w:pPr>
            <w:pStyle w:val="1Arrangement"/>
            <w:rPr>
              <w:b/>
            </w:rPr>
          </w:pPr>
          <w:r>
            <w:rPr>
              <w:b/>
            </w:rPr>
            <w:t>PART 7 - Holidays and Leave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Holidays</w:t>
          </w:r>
        </w:p>
        <w:p w:rsidR="00F005BA" w:rsidRPr="00F94A41" w:rsidRDefault="00F005BA" w:rsidP="00F005BA">
          <w:pPr>
            <w:pStyle w:val="1Arrangement"/>
          </w:pPr>
          <w:r>
            <w:t>25.</w:t>
          </w:r>
          <w:r>
            <w:tab/>
            <w:t>Sick Leave</w:t>
          </w:r>
        </w:p>
        <w:p w:rsidR="00F005BA" w:rsidRPr="00F94A41" w:rsidRDefault="00F005BA" w:rsidP="00F005BA">
          <w:pPr>
            <w:pStyle w:val="1Arrangement"/>
          </w:pPr>
          <w:r>
            <w:lastRenderedPageBreak/>
            <w:t>26.</w:t>
          </w:r>
          <w:r>
            <w:tab/>
            <w:t>Bereavement Leave</w:t>
          </w:r>
        </w:p>
        <w:p w:rsidR="00F005BA" w:rsidRPr="00F94A41" w:rsidRDefault="00F005BA" w:rsidP="00F005BA">
          <w:pPr>
            <w:pStyle w:val="1Arrangement"/>
          </w:pPr>
          <w:r>
            <w:t>27.</w:t>
          </w:r>
          <w:r>
            <w:tab/>
            <w:t>Family Leave</w:t>
          </w:r>
        </w:p>
        <w:p w:rsidR="00F005BA" w:rsidRPr="00F94A41" w:rsidRDefault="00F005BA" w:rsidP="00F005BA">
          <w:pPr>
            <w:pStyle w:val="1Arrangement"/>
          </w:pPr>
          <w:r>
            <w:t>28.</w:t>
          </w:r>
          <w:r>
            <w:tab/>
            <w:t>Parental Leave</w:t>
          </w:r>
        </w:p>
        <w:p w:rsidR="00F005BA" w:rsidRPr="00F94A41" w:rsidRDefault="00F005BA" w:rsidP="00F005BA">
          <w:pPr>
            <w:pStyle w:val="1Arrangement"/>
          </w:pPr>
        </w:p>
        <w:p w:rsidR="00F005BA" w:rsidRPr="009759CD" w:rsidRDefault="00F005BA" w:rsidP="00F005BA">
          <w:pPr>
            <w:pStyle w:val="1Arrangement"/>
            <w:rPr>
              <w:b/>
            </w:rPr>
          </w:pPr>
          <w:r>
            <w:rPr>
              <w:b/>
            </w:rPr>
            <w:t>PART 8 - Miscellaneous</w:t>
          </w:r>
        </w:p>
        <w:p w:rsidR="00F005BA" w:rsidRPr="00F94A41" w:rsidRDefault="00F005BA" w:rsidP="00F005BA">
          <w:pPr>
            <w:pStyle w:val="1Arrangement"/>
          </w:pPr>
        </w:p>
        <w:p w:rsidR="00F005BA" w:rsidRPr="00F94A41" w:rsidRDefault="00F005BA" w:rsidP="00F005BA">
          <w:pPr>
            <w:pStyle w:val="1Arrangement"/>
          </w:pPr>
          <w:r>
            <w:t>29.</w:t>
          </w:r>
          <w:r>
            <w:tab/>
            <w:t>Superannuation</w:t>
          </w:r>
        </w:p>
        <w:p w:rsidR="00F005BA" w:rsidRDefault="00F005BA" w:rsidP="00F005BA">
          <w:pPr>
            <w:pStyle w:val="1Arrangement"/>
          </w:pPr>
          <w:r>
            <w:rPr>
              <w:rStyle w:val="Hyperlink"/>
              <w:color w:val="auto"/>
              <w:u w:val="none"/>
            </w:rPr>
            <w:t>30.</w:t>
          </w:r>
          <w:r>
            <w:tab/>
            <w:t>Posting of Award</w:t>
          </w:r>
        </w:p>
        <w:p w:rsidR="00F005BA" w:rsidRPr="00F94A41" w:rsidRDefault="00F005BA" w:rsidP="00F005BA">
          <w:pPr>
            <w:pStyle w:val="1Arrangement"/>
          </w:pPr>
          <w:r>
            <w:rPr>
              <w:rStyle w:val="Hyperlink"/>
              <w:color w:val="auto"/>
              <w:u w:val="none"/>
            </w:rPr>
            <w:t>31.</w:t>
          </w:r>
          <w:r>
            <w:tab/>
            <w:t>Named Parties to Award</w:t>
          </w:r>
        </w:p>
        <w:p w:rsidR="00F005BA" w:rsidRPr="00F94A41" w:rsidRDefault="00F005BA" w:rsidP="00F005BA">
          <w:pPr>
            <w:pStyle w:val="1Arrangement"/>
          </w:pPr>
          <w:r>
            <w:t>32.</w:t>
          </w:r>
          <w:r>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 - AREA AND SCOPE</w:t>
          </w:r>
        </w:p>
        <w:p w:rsidR="00F005BA" w:rsidRPr="00F94A41" w:rsidRDefault="00F005BA" w:rsidP="00F005BA">
          <w:pPr>
            <w:pStyle w:val="BodyTextAward"/>
          </w:pPr>
        </w:p>
        <w:p w:rsidR="00F005BA" w:rsidRPr="00F94A41" w:rsidRDefault="00F005BA" w:rsidP="00F005BA">
          <w:pPr>
            <w:pStyle w:val="1Subclause"/>
          </w:pPr>
          <w:r>
            <w:t>3.1</w:t>
          </w:r>
          <w:r>
            <w:tab/>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t xml:space="preserve">This award shall not apply to employees employed by employers who are national system employers, as defined by the </w:t>
          </w:r>
          <w:r>
            <w:rPr>
              <w:i/>
            </w:rPr>
            <w:t>Fair work Act 2009</w:t>
          </w:r>
          <w:r>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4. - COMMENCEMENT</w:t>
          </w:r>
        </w:p>
        <w:p w:rsidR="00F005BA" w:rsidRPr="00F94A41" w:rsidRDefault="00F005BA" w:rsidP="00F005BA">
          <w:pPr>
            <w:pStyle w:val="BodyTextAward"/>
          </w:pPr>
        </w:p>
        <w:p w:rsidR="00F005BA" w:rsidRPr="00F94A41" w:rsidRDefault="00F005BA" w:rsidP="00F005BA">
          <w:pPr>
            <w:pStyle w:val="BodyTextAward"/>
          </w:pPr>
          <w:r>
            <w:t>This award shall come into operation on and from 27 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5. - DEFINITIONS</w:t>
          </w:r>
        </w:p>
        <w:p w:rsidR="00F005BA" w:rsidRPr="00F94A41" w:rsidRDefault="00F005BA" w:rsidP="00F005BA">
          <w:pPr>
            <w:pStyle w:val="BodyTextAward"/>
          </w:pPr>
        </w:p>
        <w:p w:rsidR="00F005BA" w:rsidRPr="00F94A41" w:rsidRDefault="00F005BA" w:rsidP="00F005BA">
          <w:pPr>
            <w:pStyle w:val="1Subclause"/>
          </w:pPr>
          <w:r>
            <w:t>5.1</w:t>
          </w:r>
          <w:r>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t>5.2</w:t>
          </w:r>
          <w:r>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t>5.3</w:t>
          </w:r>
          <w:r>
            <w:tab/>
            <w:t xml:space="preserve">Commissioner means a Commissioner appointed under the </w:t>
          </w:r>
          <w:r>
            <w:rPr>
              <w:i/>
            </w:rPr>
            <w:t>Industrial Relations Act 1979</w:t>
          </w:r>
        </w:p>
        <w:p w:rsidR="00F005BA" w:rsidRPr="00F94A41" w:rsidRDefault="00F005BA" w:rsidP="00F005BA">
          <w:pPr>
            <w:pStyle w:val="1Subclause"/>
          </w:pPr>
        </w:p>
        <w:p w:rsidR="00F005BA" w:rsidRPr="00F94A41" w:rsidRDefault="00F005BA" w:rsidP="00F005BA">
          <w:pPr>
            <w:pStyle w:val="1Subclause"/>
          </w:pPr>
          <w:r>
            <w:t>5.4</w:t>
          </w:r>
          <w:r>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t>5.5</w:t>
          </w:r>
          <w:r>
            <w:tab/>
            <w:t>Employer means any respondent to this award.</w:t>
          </w:r>
        </w:p>
        <w:p w:rsidR="00F005BA" w:rsidRPr="00F94A41" w:rsidRDefault="00F005BA" w:rsidP="00F005BA">
          <w:pPr>
            <w:pStyle w:val="1Subclause"/>
          </w:pPr>
        </w:p>
        <w:p w:rsidR="00F005BA" w:rsidRPr="00F94A41" w:rsidRDefault="00F005BA" w:rsidP="00F005BA">
          <w:pPr>
            <w:pStyle w:val="1Subclause"/>
          </w:pPr>
          <w:r>
            <w:t>5.6</w:t>
          </w:r>
          <w:r>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t>5.7</w:t>
          </w:r>
          <w:r>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t>5.8</w:t>
          </w:r>
          <w:r>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t>5.9</w:t>
          </w:r>
          <w:r>
            <w:tab/>
            <w:t>Member means a financial member of the Union.</w:t>
          </w:r>
        </w:p>
        <w:p w:rsidR="00F005BA" w:rsidRPr="00F94A41" w:rsidRDefault="00F005BA" w:rsidP="00F005BA">
          <w:pPr>
            <w:pStyle w:val="1Subclause"/>
          </w:pPr>
        </w:p>
        <w:p w:rsidR="00F005BA" w:rsidRPr="00F94A41" w:rsidRDefault="00F005BA" w:rsidP="00F005BA">
          <w:pPr>
            <w:pStyle w:val="1Subclause"/>
          </w:pPr>
          <w:r>
            <w:t>5.10</w:t>
          </w:r>
          <w:r>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t>5.11</w:t>
          </w:r>
          <w:r>
            <w:tab/>
            <w:t>Shift work</w:t>
          </w:r>
        </w:p>
        <w:p w:rsidR="00F005BA" w:rsidRPr="00F94A41" w:rsidRDefault="00F005BA" w:rsidP="00F005BA">
          <w:pPr>
            <w:pStyle w:val="aparagraphAward"/>
          </w:pPr>
        </w:p>
        <w:p w:rsidR="00F005BA" w:rsidRPr="00F94A41" w:rsidRDefault="00F005BA" w:rsidP="00F005BA">
          <w:pPr>
            <w:pStyle w:val="aparagraphAward"/>
          </w:pPr>
          <w:r>
            <w:t>5.11.1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5.11.2</w:t>
          </w:r>
          <w:r>
            <w:tab/>
            <w:t>Afternoon shift means any shift finishing after 5.00 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t>Night shift means any shift finishing after midnight and at or before 6.00 a.m.</w:t>
          </w:r>
        </w:p>
        <w:p w:rsidR="00F005BA" w:rsidRPr="00F94A41" w:rsidRDefault="00F005BA" w:rsidP="00F005BA">
          <w:pPr>
            <w:pStyle w:val="aparagraphAward"/>
          </w:pPr>
        </w:p>
        <w:p w:rsidR="00F005BA" w:rsidRPr="00F94A41" w:rsidRDefault="00F005BA" w:rsidP="00F005BA">
          <w:pPr>
            <w:pStyle w:val="1Subclause"/>
          </w:pPr>
          <w:r>
            <w:t>5.12</w:t>
          </w:r>
          <w:r>
            <w:tab/>
            <w:t xml:space="preserve">Union means </w:t>
          </w:r>
          <w:bookmarkStart w:id="1" w:name="OLE_LINK1"/>
          <w:bookmarkStart w:id="2" w:name="OLE_LINK2"/>
          <w:r>
            <w:t>the Western Australian Municipal, Administrative, Clerical and Services Union of Employees and/or the Western Australian Municipal, Road Boards, Parks and Racecourse Employees’ Union of Workers, Perth</w:t>
          </w:r>
          <w:bookmarkEnd w:id="1"/>
          <w:bookmarkEnd w:id="2"/>
          <w:r>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t>6. - MINIMUM ADULT AWARD WAGE</w:t>
              </w:r>
            </w:p>
            <w:p w:rsidR="00F005BA" w:rsidRPr="00F94A41" w:rsidRDefault="00F005BA" w:rsidP="00F005BA">
              <w:pPr>
                <w:pStyle w:val="BodyTextAward"/>
              </w:pPr>
            </w:p>
            <w:sdt>
              <w:sdtPr>
                <w:alias w:val="Minimum Adult Award Wage Clause"/>
                <w:tag w:val="MinimumAdult"/>
                <w:id w:val="116751968"/>
                <w:lock w:val="contentLocked"/>
              </w:sdtPr>
              <w:sdtEndPr/>
              <w:sdtContent>
                <w:p w:rsidR="00761040" w:rsidRDefault="00491F9B" w:rsidP="00761040">
                  <w:pPr>
                    <w:pStyle w:val="1Subclause"/>
                  </w:pPr>
                  <w:r>
                    <w:t>6.1</w:t>
                  </w:r>
                  <w:r>
                    <w:tab/>
                    <w:t>No employee aged 21 or more shall be paid less than the minimum adult award wage unless otherwise provided by this clause.</w:t>
                  </w:r>
                </w:p>
                <w:p w:rsidR="00761040" w:rsidRDefault="00020BAB" w:rsidP="00761040">
                  <w:pPr>
                    <w:pStyle w:val="BodyTextAward"/>
                  </w:pPr>
                </w:p>
                <w:p w:rsidR="00761040" w:rsidRDefault="00491F9B" w:rsidP="00761040">
                  <w:pPr>
                    <w:pStyle w:val="1Subclause"/>
                  </w:pPr>
                  <w:r>
                    <w:t>6.2</w:t>
                  </w:r>
                  <w:r>
                    <w:tab/>
                    <w:t>The minimum adult award wage for full-time employees aged 21 or more is $708.90 per week payable on and from the commencement of the first pay period on or after 1 July 2017.</w:t>
                  </w:r>
                </w:p>
                <w:p w:rsidR="00761040" w:rsidRDefault="00020BAB" w:rsidP="00761040">
                  <w:pPr>
                    <w:pStyle w:val="BodyTextAward"/>
                  </w:pPr>
                </w:p>
                <w:p w:rsidR="00761040" w:rsidRDefault="00491F9B" w:rsidP="00761040">
                  <w:pPr>
                    <w:pStyle w:val="1Subclause"/>
                  </w:pPr>
                  <w:r>
                    <w:t>6.3</w:t>
                  </w:r>
                  <w:r>
                    <w:tab/>
                    <w:t>The minimum adult award wage is deemed to include all State Wage order adjustments from State Wage Case Decisions.</w:t>
                  </w:r>
                </w:p>
                <w:p w:rsidR="00761040" w:rsidRDefault="00020BAB" w:rsidP="00761040">
                  <w:pPr>
                    <w:pStyle w:val="BodyTextAward"/>
                  </w:pPr>
                </w:p>
                <w:p w:rsidR="00761040" w:rsidRDefault="00491F9B" w:rsidP="00761040">
                  <w:pPr>
                    <w:pStyle w:val="1Subclause"/>
                  </w:pPr>
                  <w:r>
                    <w:t>6.4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761040" w:rsidRDefault="00020BAB" w:rsidP="00761040">
                  <w:pPr>
                    <w:pStyle w:val="BodyTextAward"/>
                  </w:pPr>
                </w:p>
                <w:p w:rsidR="00761040" w:rsidRDefault="00491F9B" w:rsidP="00761040">
                  <w:pPr>
                    <w:pStyle w:val="1Subclause"/>
                  </w:pPr>
                  <w:r>
                    <w:t>6.5</w:t>
                  </w:r>
                  <w:r>
                    <w:tab/>
                    <w:t>Employees under the age of 21 shall be paid no less than the wage determined by applying the percentage prescribed in the junior rates provision in this award to the minimum adult award wage.</w:t>
                  </w:r>
                </w:p>
                <w:p w:rsidR="00761040" w:rsidRDefault="00020BAB" w:rsidP="00761040">
                  <w:pPr>
                    <w:pStyle w:val="BodyTextAward"/>
                  </w:pPr>
                </w:p>
                <w:p w:rsidR="00761040" w:rsidRDefault="00491F9B" w:rsidP="00761040">
                  <w:pPr>
                    <w:pStyle w:val="1Subclause"/>
                  </w:pPr>
                  <w:r>
                    <w:t>6.6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761040" w:rsidRDefault="00020BAB" w:rsidP="00761040">
                  <w:pPr>
                    <w:pStyle w:val="BodyTextAward"/>
                  </w:pPr>
                </w:p>
                <w:p w:rsidR="00761040" w:rsidRDefault="00491F9B" w:rsidP="00761040">
                  <w:pPr>
                    <w:pStyle w:val="1Subclause"/>
                  </w:pPr>
                  <w:r>
                    <w:t>6.7</w:t>
                  </w:r>
                  <w:r>
                    <w:tab/>
                    <w:t>Liberty to apply is reserved in relation to any special category of employees not included here or otherwise in relation to the application of the minimum adult award wage.</w:t>
                  </w:r>
                </w:p>
                <w:p w:rsidR="00761040" w:rsidRDefault="00020BAB" w:rsidP="00761040">
                  <w:pPr>
                    <w:pStyle w:val="BodyTextAward"/>
                  </w:pPr>
                </w:p>
                <w:p w:rsidR="00761040" w:rsidRDefault="00491F9B" w:rsidP="00761040">
                  <w:pPr>
                    <w:pStyle w:val="1Subclause"/>
                  </w:pPr>
                  <w:r>
                    <w:t>6.8</w:t>
                  </w:r>
                  <w:r>
                    <w:tab/>
                    <w:t>Subject to this clause the minimum adult award wage shall –</w:t>
                  </w:r>
                </w:p>
                <w:p w:rsidR="00761040" w:rsidRDefault="00020BAB" w:rsidP="00761040">
                  <w:pPr>
                    <w:pStyle w:val="BodyTextAward"/>
                  </w:pPr>
                </w:p>
                <w:p w:rsidR="00761040" w:rsidRDefault="00491F9B" w:rsidP="00761040">
                  <w:pPr>
                    <w:pStyle w:val="aparagraphAward"/>
                  </w:pPr>
                  <w:r>
                    <w:t>6.8.1</w:t>
                  </w:r>
                  <w:r>
                    <w:tab/>
                    <w:t>Apply to all work in ordinary hours.</w:t>
                  </w:r>
                </w:p>
                <w:p w:rsidR="00761040" w:rsidRDefault="00020BAB" w:rsidP="00761040">
                  <w:pPr>
                    <w:pStyle w:val="BodyTextAward"/>
                  </w:pPr>
                </w:p>
                <w:p w:rsidR="00761040" w:rsidRDefault="00491F9B" w:rsidP="00761040">
                  <w:pPr>
                    <w:pStyle w:val="aparagraphAward"/>
                  </w:pPr>
                  <w:r>
                    <w:t>6.8.2</w:t>
                  </w:r>
                  <w:r>
                    <w:tab/>
                    <w:t>Apply to the calculation of overtime and all other penalty rates, superannuation, payments during any period of paid leave and for all purposes of this award.</w:t>
                  </w:r>
                </w:p>
                <w:p w:rsidR="00761040" w:rsidRDefault="00020BAB" w:rsidP="00761040">
                  <w:pPr>
                    <w:pStyle w:val="BodyTextAward"/>
                  </w:pPr>
                </w:p>
                <w:p w:rsidR="00761040" w:rsidRDefault="00491F9B" w:rsidP="00761040">
                  <w:pPr>
                    <w:pStyle w:val="1Subclause"/>
                  </w:pPr>
                  <w:r>
                    <w:t>6.9</w:t>
                  </w:r>
                  <w:r>
                    <w:tab/>
                    <w:t>Minimum Adult Award Wage</w:t>
                  </w:r>
                </w:p>
                <w:p w:rsidR="00761040" w:rsidRDefault="00020BAB" w:rsidP="00761040">
                  <w:pPr>
                    <w:pStyle w:val="BodyTextAward"/>
                  </w:pPr>
                </w:p>
                <w:p w:rsidR="00761040" w:rsidRDefault="00491F9B" w:rsidP="00761040">
                  <w:pPr>
                    <w:pStyle w:val="Indent1"/>
                  </w:pPr>
                  <w:r>
                    <w:t>The rates of pay in this award include the minimum weekly wage for employees aged 21 or more payable under the 2017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761040" w:rsidRDefault="00020BAB" w:rsidP="00761040">
                  <w:pPr>
                    <w:pStyle w:val="BodyTextAward"/>
                  </w:pPr>
                </w:p>
                <w:p w:rsidR="00761040" w:rsidRDefault="00491F9B" w:rsidP="00761040">
                  <w:pPr>
                    <w:pStyle w:val="Indent1"/>
                  </w:pPr>
                  <w:r>
                    <w:t>Increases under previous State Wage Case Principles or under the current Statement of Principles, excepting those resulting from enterprise agreements, are not to be used to offset the minimum wage.</w:t>
                  </w:r>
                </w:p>
                <w:p w:rsidR="00761040" w:rsidRDefault="00020BAB" w:rsidP="00761040">
                  <w:pPr>
                    <w:pStyle w:val="BodyTextAward"/>
                  </w:pPr>
                </w:p>
                <w:p w:rsidR="00761040" w:rsidRDefault="00491F9B" w:rsidP="00761040">
                  <w:pPr>
                    <w:pStyle w:val="1Subclause"/>
                  </w:pPr>
                  <w:r>
                    <w:t>6.10</w:t>
                  </w:r>
                  <w:r>
                    <w:tab/>
                    <w:t>Adult Apprentices</w:t>
                  </w:r>
                </w:p>
                <w:p w:rsidR="00761040" w:rsidRDefault="00020BAB" w:rsidP="00761040">
                  <w:pPr>
                    <w:pStyle w:val="BodyTextAward"/>
                  </w:pPr>
                </w:p>
                <w:p w:rsidR="00761040" w:rsidRDefault="00491F9B" w:rsidP="00761040">
                  <w:pPr>
                    <w:pStyle w:val="aparagraphAward"/>
                  </w:pPr>
                  <w:r>
                    <w:t>6.10.1</w:t>
                  </w:r>
                  <w:r>
                    <w:tab/>
                    <w:t>Notwithstanding the provisions of this clause, an apprentice, 21 years of age or more, shall not be paid less than $607.60 per week on and from the commencement of the first pay period on or after 1 July 2017.</w:t>
                  </w:r>
                </w:p>
                <w:p w:rsidR="00761040" w:rsidRDefault="00020BAB" w:rsidP="00761040">
                  <w:pPr>
                    <w:pStyle w:val="BodyTextAward"/>
                  </w:pPr>
                </w:p>
                <w:p w:rsidR="00761040" w:rsidRDefault="00491F9B" w:rsidP="00761040">
                  <w:pPr>
                    <w:pStyle w:val="aparagraphAward"/>
                  </w:pPr>
                  <w:r>
                    <w:t>6.10.2</w:t>
                  </w:r>
                  <w:r>
                    <w:tab/>
                    <w:t>The rate paid in the paragraph above to an apprentice 21 years of age or more is payable on superannuation and during any period of paid leave prescribed by this award.</w:t>
                  </w:r>
                </w:p>
                <w:p w:rsidR="00761040" w:rsidRDefault="00020BAB" w:rsidP="00761040">
                  <w:pPr>
                    <w:pStyle w:val="BodyTextAward"/>
                  </w:pPr>
                </w:p>
                <w:p w:rsidR="00761040" w:rsidRDefault="00491F9B" w:rsidP="00761040">
                  <w:pPr>
                    <w:pStyle w:val="aparagraphAward"/>
                  </w:pPr>
                  <w:r>
                    <w:t>6.10.3</w:t>
                  </w:r>
                  <w:r>
                    <w:tab/>
                    <w:t>Where in this award an additional rate is expressed as a percentage, fraction or multiple of the ordinary rate of pay, it shall be calculated upon the rate prescribed in this award for the actual year of apprenticeship.</w:t>
                  </w:r>
                </w:p>
                <w:p w:rsidR="00761040" w:rsidRDefault="00020BAB" w:rsidP="00761040">
                  <w:pPr>
                    <w:pStyle w:val="BodyTextAward"/>
                  </w:pPr>
                </w:p>
                <w:p w:rsidR="00DD0E24" w:rsidRDefault="00491F9B" w:rsidP="00F251A9">
                  <w:pPr>
                    <w:pStyle w:val="aparagraphAward"/>
                  </w:pPr>
                  <w:r>
                    <w:t>6.10.4</w:t>
                  </w:r>
                  <w:r>
                    <w:tab/>
                    <w:t>Nothing in this clause shall operate to reduce the rate of pay fixed by the award for an adult apprentice in force immediately prior to 5 June 2003</w:t>
                  </w:r>
                </w:p>
                <w:p w:rsidR="00D82D75" w:rsidRDefault="00020BAB" w:rsidP="00F251A9">
                  <w:pPr>
                    <w:pStyle w:val="aparagraphAward"/>
                    <w:rPr>
                      <w:szCs w:val="20"/>
                    </w:rPr>
                  </w:pPr>
                </w:p>
              </w:sdtContent>
            </w:sdt>
            <w:p w:rsidR="00F005BA" w:rsidRPr="00F94A41" w:rsidRDefault="00020BAB"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Pr>
              <w:b/>
              <w:u w:val="none"/>
            </w:rPr>
            <w:t>PART 2 - AWARD FLEXIBILITY</w:t>
          </w:r>
        </w:p>
        <w:p w:rsidR="00F005BA" w:rsidRPr="00F94A41" w:rsidRDefault="00F005BA" w:rsidP="00F005BA">
          <w:pPr>
            <w:pStyle w:val="BodyTextAward"/>
          </w:pPr>
        </w:p>
        <w:p w:rsidR="00F005BA" w:rsidRPr="00F94A41" w:rsidRDefault="00F005BA" w:rsidP="00F005BA">
          <w:pPr>
            <w:pStyle w:val="Clause"/>
          </w:pPr>
          <w:r>
            <w:t>7. - ENTERPRISE FLEXIBILITY</w:t>
          </w:r>
        </w:p>
        <w:p w:rsidR="00F005BA" w:rsidRPr="00F94A41" w:rsidRDefault="00F005BA" w:rsidP="00F005BA">
          <w:pPr>
            <w:pStyle w:val="BodyTextAward"/>
          </w:pPr>
        </w:p>
        <w:p w:rsidR="00F005BA" w:rsidRPr="00F94A41" w:rsidRDefault="00F005BA" w:rsidP="00F005BA">
          <w:pPr>
            <w:pStyle w:val="1Subclause"/>
          </w:pPr>
          <w:r>
            <w:t>7.1</w:t>
          </w:r>
          <w:r>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7.1.1</w:t>
          </w:r>
          <w:r>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7.1.2</w:t>
          </w:r>
          <w:r>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7.1.3</w:t>
          </w:r>
          <w:r>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t>7.2</w:t>
          </w:r>
          <w:r>
            <w:tab/>
            <w:t>Where an agreement affects more than one employee, a valid majority of employees must vote in favour of the agreement through a secret ballot process.  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t>7.3</w:t>
          </w:r>
          <w:r>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t>7.4</w:t>
          </w:r>
          <w:r>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8. - INDEX OF FACILITATIVE PROVISIONS</w:t>
          </w:r>
        </w:p>
        <w:p w:rsidR="00F005BA" w:rsidRPr="00F94A41" w:rsidRDefault="00F005BA" w:rsidP="00F005BA">
          <w:pPr>
            <w:pStyle w:val="BodyTextAward"/>
          </w:pPr>
        </w:p>
        <w:p w:rsidR="00F005BA" w:rsidRPr="00F94A41" w:rsidRDefault="00F005BA" w:rsidP="00F005BA">
          <w:pPr>
            <w:pStyle w:val="1Subclause"/>
          </w:pPr>
          <w:r>
            <w:t>8.1</w:t>
          </w:r>
          <w:r>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t>8.2</w:t>
          </w:r>
          <w:r>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t>Clause title</w:t>
                </w:r>
              </w:p>
            </w:tc>
            <w:tc>
              <w:tcPr>
                <w:tcW w:w="3297" w:type="dxa"/>
              </w:tcPr>
              <w:p w:rsidR="00F005BA" w:rsidRPr="00F94A41" w:rsidRDefault="00F005BA" w:rsidP="00F005BA">
                <w:pPr>
                  <w:widowControl w:val="0"/>
                </w:pPr>
                <w:r>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t>Alternative method of payment</w:t>
                </w:r>
              </w:p>
            </w:tc>
            <w:tc>
              <w:tcPr>
                <w:tcW w:w="3297" w:type="dxa"/>
              </w:tcPr>
              <w:p w:rsidR="00F005BA" w:rsidRPr="00F94A41" w:rsidRDefault="00F005BA" w:rsidP="00F005BA">
                <w:pPr>
                  <w:widowControl w:val="0"/>
                </w:pPr>
                <w:r>
                  <w:rPr>
                    <w:caps/>
                  </w:rPr>
                  <w:t>18.5</w:t>
                </w:r>
              </w:p>
            </w:tc>
          </w:tr>
          <w:tr w:rsidR="00F005BA" w:rsidRPr="00F94A41" w:rsidTr="00F005BA">
            <w:tc>
              <w:tcPr>
                <w:tcW w:w="4503" w:type="dxa"/>
              </w:tcPr>
              <w:p w:rsidR="00F005BA" w:rsidRPr="00F94A41" w:rsidRDefault="00F005BA" w:rsidP="00F005BA">
                <w:pPr>
                  <w:widowControl w:val="0"/>
                </w:pPr>
                <w:r>
                  <w:t>Hours of duty – spread of hours</w:t>
                </w:r>
              </w:p>
            </w:tc>
            <w:tc>
              <w:tcPr>
                <w:tcW w:w="3297" w:type="dxa"/>
              </w:tcPr>
              <w:p w:rsidR="00F005BA" w:rsidRPr="00F94A41" w:rsidRDefault="00F005BA" w:rsidP="00F005BA">
                <w:pPr>
                  <w:widowControl w:val="0"/>
                </w:pPr>
                <w:r>
                  <w:t>20.1.2(1) and 20.1.5(1)</w:t>
                </w:r>
              </w:p>
            </w:tc>
          </w:tr>
          <w:tr w:rsidR="00F005BA" w:rsidRPr="00F94A41" w:rsidTr="00F005BA">
            <w:tc>
              <w:tcPr>
                <w:tcW w:w="4503" w:type="dxa"/>
              </w:tcPr>
              <w:p w:rsidR="00F005BA" w:rsidRPr="00F94A41" w:rsidRDefault="00F005BA" w:rsidP="00F005BA">
                <w:pPr>
                  <w:widowControl w:val="0"/>
                </w:pPr>
                <w:r>
                  <w:t>Annual leave – leave to be taken</w:t>
                </w:r>
              </w:p>
            </w:tc>
            <w:tc>
              <w:tcPr>
                <w:tcW w:w="3297" w:type="dxa"/>
              </w:tcPr>
              <w:p w:rsidR="00F005BA" w:rsidRPr="00F94A41" w:rsidRDefault="00F005BA" w:rsidP="00F005BA">
                <w:pPr>
                  <w:widowControl w:val="0"/>
                </w:pPr>
                <w:r>
                  <w:t>23.6.1</w:t>
                </w:r>
              </w:p>
            </w:tc>
          </w:tr>
          <w:tr w:rsidR="00F005BA" w:rsidRPr="00F94A41" w:rsidTr="00F005BA">
            <w:tc>
              <w:tcPr>
                <w:tcW w:w="4503" w:type="dxa"/>
              </w:tcPr>
              <w:p w:rsidR="00F005BA" w:rsidRPr="00F94A41" w:rsidRDefault="00F005BA" w:rsidP="00F005BA">
                <w:pPr>
                  <w:widowControl w:val="0"/>
                </w:pPr>
                <w:r>
                  <w:t>Public holidays – substitute days</w:t>
                </w:r>
              </w:p>
            </w:tc>
            <w:tc>
              <w:tcPr>
                <w:tcW w:w="3297" w:type="dxa"/>
              </w:tcPr>
              <w:p w:rsidR="00F005BA" w:rsidRPr="00F94A41" w:rsidRDefault="00F005BA" w:rsidP="00F005BA">
                <w:pPr>
                  <w:widowControl w:val="0"/>
                </w:pPr>
                <w:r>
                  <w:t>24.4.1(1)</w:t>
                </w:r>
              </w:p>
            </w:tc>
          </w:tr>
          <w:tr w:rsidR="00F005BA" w:rsidRPr="00F94A41" w:rsidTr="00F005BA">
            <w:tc>
              <w:tcPr>
                <w:tcW w:w="4503" w:type="dxa"/>
              </w:tcPr>
              <w:p w:rsidR="00F005BA" w:rsidRPr="00F94A41" w:rsidRDefault="00F005BA" w:rsidP="00F005BA">
                <w:pPr>
                  <w:widowControl w:val="0"/>
                </w:pPr>
                <w:r>
                  <w:t>Parental leave – commencement of leave</w:t>
                </w:r>
              </w:p>
            </w:tc>
            <w:tc>
              <w:tcPr>
                <w:tcW w:w="3297" w:type="dxa"/>
              </w:tcPr>
              <w:p w:rsidR="00F005BA" w:rsidRPr="00F94A41" w:rsidRDefault="00F005BA" w:rsidP="00F005BA">
                <w:pPr>
                  <w:widowControl w:val="0"/>
                </w:pPr>
                <w:r>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3 - DISPUTE RESOLUTION</w:t>
          </w:r>
        </w:p>
        <w:p w:rsidR="00F005BA" w:rsidRDefault="00F005BA" w:rsidP="00F005BA">
          <w:pPr>
            <w:pStyle w:val="BodyTextAward"/>
          </w:pPr>
        </w:p>
        <w:p w:rsidR="00F005BA" w:rsidRPr="00F94A41" w:rsidRDefault="00F005BA" w:rsidP="00F005BA">
          <w:pPr>
            <w:pStyle w:val="Clause"/>
          </w:pPr>
          <w:r>
            <w:t>9. - DISPUTE SETTLEMENT PROCEDURES</w:t>
          </w:r>
        </w:p>
        <w:p w:rsidR="00F005BA" w:rsidRPr="00F94A41" w:rsidRDefault="00F005BA" w:rsidP="00F005BA">
          <w:pPr>
            <w:pStyle w:val="BodyTextAward"/>
          </w:pPr>
        </w:p>
        <w:p w:rsidR="00F005BA" w:rsidRPr="00F94A41" w:rsidRDefault="00F005BA" w:rsidP="00F005BA">
          <w:pPr>
            <w:pStyle w:val="1Subclause"/>
          </w:pPr>
          <w:r>
            <w:t>9.1</w:t>
          </w:r>
          <w:r>
            <w:tab/>
            <w:t xml:space="preserve">Subject to the provisions of the </w:t>
          </w:r>
          <w:r>
            <w:rPr>
              <w:i/>
            </w:rPr>
            <w:t>Industrial Relations Act 1979</w:t>
          </w:r>
          <w:r>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t>9.2</w:t>
          </w:r>
          <w:r>
            <w:tab/>
            <w:t>Where the matter is raised by an employee,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9.2.1</w:t>
          </w:r>
          <w:r>
            <w:tab/>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9.2.2</w:t>
          </w:r>
          <w:r>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9.2.3</w:t>
          </w:r>
          <w:r>
            <w:tab/>
            <w:t>If the matter has been referred in accordance with 9.2.2,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9.2.4</w:t>
          </w:r>
          <w:r>
            <w:tab/>
            <w:t>The employer shall, as soon as practicable after considering the matter before it, advise the employee(s) or, where necessary the Union of its decision.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9.2.5</w:t>
          </w:r>
          <w:r>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9.2.6</w:t>
          </w:r>
          <w:r>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t>9.3</w:t>
          </w:r>
          <w:r>
            <w:tab/>
            <w:t>Nothing in this clause shall limit the right of an individual employee to seek advice from, or be represented by,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t>9.4</w:t>
          </w:r>
          <w:r>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t>9.5</w:t>
          </w:r>
          <w:r>
            <w:tab/>
            <w:t>The settlement procedures provided by this clause shall be applied to all manner of dispute referred to in 9.1, and no party, or individual, or group of individuals, shall commence any other action, of whatever kind, which may frustrate a settlement in accordance with its procedures.  Observance of these procedures shall in no way prejudice the right of any party, or individual, in dispute to refer the matter for resolution by the Commission.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t>9.6</w:t>
          </w:r>
          <w:r>
            <w:tab/>
            <w:t>While the parties are attempting to resolve the dispute the parties will continue to work in accordance with the award and their contract of employment unless the employee has a reasonable concern about an imminent risk to his or her health and safety.  Subject to the provision of any applicable occupational health and safety 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t>9.7</w:t>
          </w:r>
          <w:r>
            <w:tab/>
            <w:t>Settlement of dispute – training leave</w:t>
          </w:r>
        </w:p>
        <w:p w:rsidR="00F005BA" w:rsidRPr="00F94A41" w:rsidRDefault="00F005BA" w:rsidP="00F005BA">
          <w:pPr>
            <w:pStyle w:val="1Subclause"/>
          </w:pPr>
        </w:p>
        <w:p w:rsidR="00F005BA" w:rsidRPr="00F94A41" w:rsidRDefault="00F005BA" w:rsidP="00F005BA">
          <w:pPr>
            <w:pStyle w:val="aparagraphAward"/>
          </w:pPr>
          <w:r>
            <w:t>9.7.1</w:t>
          </w:r>
          <w:r>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(1)</w:t>
          </w:r>
          <w:r>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tab/>
            <w:t>The taking of leave is arranged having regard to the operational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t>10. - NOTICE OF TERMINATION</w:t>
          </w:r>
        </w:p>
        <w:p w:rsidR="00F005BA" w:rsidRPr="00F94A41" w:rsidRDefault="00F005BA" w:rsidP="00F005BA">
          <w:pPr>
            <w:pStyle w:val="BodyTextAward"/>
          </w:pPr>
        </w:p>
        <w:p w:rsidR="00F005BA" w:rsidRPr="00F94A41" w:rsidRDefault="00F005BA" w:rsidP="00F005BA">
          <w:pPr>
            <w:pStyle w:val="1Subclause"/>
          </w:pPr>
          <w:r>
            <w:t>10.1</w:t>
          </w:r>
          <w:r>
            <w:tab/>
            <w:t>Notice of termination by employer</w:t>
          </w:r>
        </w:p>
        <w:p w:rsidR="00F005BA" w:rsidRPr="00F94A41" w:rsidRDefault="00F005BA" w:rsidP="00F005BA">
          <w:pPr>
            <w:pStyle w:val="1Subclause"/>
          </w:pPr>
        </w:p>
        <w:p w:rsidR="00F005BA" w:rsidRPr="00F94A41" w:rsidRDefault="00F005BA" w:rsidP="00F005BA">
          <w:pPr>
            <w:pStyle w:val="aparagraphAward"/>
          </w:pPr>
          <w:r>
            <w:rPr>
              <w:bCs/>
            </w:rPr>
            <w:t>10.1.1</w:t>
          </w:r>
          <w:r>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Pr>
                    <w:color w:val="000000"/>
                  </w:rPr>
                  <w:t>Period of continuous service</w:t>
                </w:r>
              </w:p>
            </w:tc>
            <w:tc>
              <w:tcPr>
                <w:tcW w:w="2669" w:type="dxa"/>
              </w:tcPr>
              <w:p w:rsidR="00F005BA" w:rsidRPr="00F94A41" w:rsidRDefault="00F005BA" w:rsidP="00F005BA">
                <w:pPr>
                  <w:widowControl w:val="0"/>
                  <w:rPr>
                    <w:color w:val="000000"/>
                  </w:rPr>
                </w:pPr>
                <w:r>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t>1 year or less</w:t>
                </w:r>
              </w:p>
            </w:tc>
            <w:tc>
              <w:tcPr>
                <w:tcW w:w="2669" w:type="dxa"/>
              </w:tcPr>
              <w:p w:rsidR="00F005BA" w:rsidRPr="00F94A41" w:rsidRDefault="00F005BA" w:rsidP="00F005BA">
                <w:pPr>
                  <w:widowControl w:val="0"/>
                </w:pPr>
                <w:r>
                  <w:t>1 week</w:t>
                </w:r>
              </w:p>
            </w:tc>
          </w:tr>
          <w:tr w:rsidR="00F005BA" w:rsidRPr="00F94A41" w:rsidTr="00F005BA">
            <w:tc>
              <w:tcPr>
                <w:tcW w:w="4986" w:type="dxa"/>
              </w:tcPr>
              <w:p w:rsidR="00F005BA" w:rsidRPr="00F94A41" w:rsidRDefault="00F005BA" w:rsidP="00F005BA">
                <w:pPr>
                  <w:widowControl w:val="0"/>
                </w:pPr>
                <w:r>
                  <w:t>Over 1 year and up to the completion of 3 years</w:t>
                </w:r>
              </w:p>
            </w:tc>
            <w:tc>
              <w:tcPr>
                <w:tcW w:w="2669" w:type="dxa"/>
              </w:tcPr>
              <w:p w:rsidR="00F005BA" w:rsidRPr="00F94A41" w:rsidRDefault="00F005BA" w:rsidP="00F005BA">
                <w:pPr>
                  <w:widowControl w:val="0"/>
                </w:pPr>
                <w:r>
                  <w:t>2 weeks</w:t>
                </w:r>
              </w:p>
            </w:tc>
          </w:tr>
          <w:tr w:rsidR="00F005BA" w:rsidRPr="00F94A41" w:rsidTr="00F005BA">
            <w:tc>
              <w:tcPr>
                <w:tcW w:w="4986" w:type="dxa"/>
              </w:tcPr>
              <w:p w:rsidR="00F005BA" w:rsidRPr="00F94A41" w:rsidRDefault="00F005BA" w:rsidP="00F005BA">
                <w:pPr>
                  <w:widowControl w:val="0"/>
                </w:pPr>
                <w:r>
                  <w:t>Over 3 years and up to the completion of 5 years</w:t>
                </w:r>
              </w:p>
            </w:tc>
            <w:tc>
              <w:tcPr>
                <w:tcW w:w="2669" w:type="dxa"/>
              </w:tcPr>
              <w:p w:rsidR="00F005BA" w:rsidRPr="00F94A41" w:rsidRDefault="00F005BA" w:rsidP="00F005BA">
                <w:pPr>
                  <w:widowControl w:val="0"/>
                </w:pPr>
                <w:r>
                  <w:t>3 weeks</w:t>
                </w:r>
              </w:p>
            </w:tc>
          </w:tr>
          <w:tr w:rsidR="00F005BA" w:rsidRPr="00F94A41" w:rsidTr="00F005BA">
            <w:tc>
              <w:tcPr>
                <w:tcW w:w="4986" w:type="dxa"/>
              </w:tcPr>
              <w:p w:rsidR="00F005BA" w:rsidRPr="00F94A41" w:rsidRDefault="00F005BA" w:rsidP="00F005BA">
                <w:pPr>
                  <w:widowControl w:val="0"/>
                </w:pPr>
                <w:r>
                  <w:t>Over 5 years of completed service</w:t>
                </w:r>
              </w:p>
            </w:tc>
            <w:tc>
              <w:tcPr>
                <w:tcW w:w="2669" w:type="dxa"/>
              </w:tcPr>
              <w:p w:rsidR="00F005BA" w:rsidRPr="00F94A41" w:rsidRDefault="00F005BA" w:rsidP="00F005BA">
                <w:pPr>
                  <w:widowControl w:val="0"/>
                </w:pPr>
                <w:r>
                  <w:t>4 weeks</w:t>
                </w:r>
              </w:p>
            </w:tc>
          </w:tr>
        </w:tbl>
        <w:p w:rsidR="00F005BA" w:rsidRPr="00F94A41" w:rsidRDefault="00F005BA" w:rsidP="00F005BA">
          <w:pPr>
            <w:pStyle w:val="aparagraphAward"/>
          </w:pPr>
        </w:p>
        <w:p w:rsidR="00F005BA" w:rsidRPr="00F94A41" w:rsidRDefault="00F005BA" w:rsidP="00F005BA">
          <w:pPr>
            <w:pStyle w:val="aparagraphAward"/>
          </w:pPr>
          <w:r>
            <w:rPr>
              <w:bCs/>
            </w:rPr>
            <w:t>10.1.2</w:t>
          </w:r>
          <w:r>
            <w:tab/>
            <w:t>In addition to the notice in 10.1.1, employees over 45 years of age at the time of the giving of the notice with not less than two years continuous service,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Pr>
              <w:bCs/>
            </w:rPr>
            <w:t>10.1.3</w:t>
          </w:r>
          <w:r>
            <w:tab/>
            <w:t>Payment in lieu of the prescribed notice in 10.1.1 and 10.1.2 must be made if the appropriate notice period is not required to be worked.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Pr>
              <w:bCs/>
            </w:rPr>
            <w:t>10.1.4</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Pr>
              <w:bCs/>
            </w:rPr>
            <w:t>(3)</w:t>
          </w:r>
          <w:r>
            <w:tab/>
            <w:t>any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Pr>
              <w:bCs/>
            </w:rPr>
            <w:t>10.1.5</w:t>
          </w:r>
          <w:r>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Pr>
              <w:bCs/>
            </w:rPr>
            <w:t>(1)</w:t>
          </w:r>
          <w:r>
            <w:tab/>
            <w:t>in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to apprentices;</w:t>
          </w:r>
        </w:p>
        <w:p w:rsidR="00F005BA" w:rsidRPr="00F94A41" w:rsidRDefault="00F005BA" w:rsidP="00F005BA">
          <w:pPr>
            <w:pStyle w:val="isub-paragraphAward"/>
          </w:pPr>
        </w:p>
        <w:p w:rsidR="00F005BA" w:rsidRPr="00F94A41" w:rsidRDefault="00F005BA" w:rsidP="00F005BA">
          <w:pPr>
            <w:pStyle w:val="isub-paragraphAward"/>
          </w:pPr>
          <w:r>
            <w:rPr>
              <w:bCs/>
            </w:rPr>
            <w:t>(3)</w:t>
          </w:r>
          <w:r>
            <w:tab/>
            <w:t>to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Pr>
              <w:bCs/>
            </w:rPr>
            <w:t>(4)</w:t>
          </w:r>
          <w:r>
            <w:tab/>
            <w:t>to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Pr>
              <w:bCs/>
            </w:rPr>
            <w:t>(5)</w:t>
          </w:r>
          <w:r>
            <w:tab/>
            <w:t>to casual employees.</w:t>
          </w:r>
        </w:p>
        <w:p w:rsidR="00F005BA" w:rsidRPr="00F94A41" w:rsidRDefault="00F005BA" w:rsidP="00F005BA">
          <w:pPr>
            <w:pStyle w:val="aparagraphAward"/>
          </w:pPr>
        </w:p>
        <w:p w:rsidR="00F005BA" w:rsidRPr="00F94A41" w:rsidRDefault="00F005BA" w:rsidP="00F005BA">
          <w:pPr>
            <w:pStyle w:val="aparagraphAward"/>
          </w:pPr>
          <w:r>
            <w:rPr>
              <w:bCs/>
            </w:rPr>
            <w:t>10.1.6</w:t>
          </w:r>
          <w:r>
            <w:rPr>
              <w:bCs/>
            </w:rPr>
            <w:tab/>
          </w:r>
          <w:r>
            <w:t xml:space="preserve">For the purposes of this clause, continuity of service shall be the same as defined in Regulation 5 of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1Subclause"/>
          </w:pPr>
          <w:r>
            <w:t>10.2</w:t>
          </w:r>
          <w:r>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10.2.1</w:t>
          </w:r>
          <w:r>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t>10.3</w:t>
          </w:r>
          <w:r>
            <w:tab/>
            <w:t>Job search entitlement</w:t>
          </w:r>
        </w:p>
        <w:p w:rsidR="00F005BA" w:rsidRPr="00F94A41" w:rsidRDefault="00F005BA" w:rsidP="00F005BA">
          <w:pPr>
            <w:pStyle w:val="1Subclause"/>
          </w:pPr>
        </w:p>
        <w:p w:rsidR="00F005BA" w:rsidRPr="00F94A41" w:rsidRDefault="00F005BA" w:rsidP="00F005BA">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t>10.4</w:t>
          </w:r>
          <w:r>
            <w:tab/>
            <w:t>Engagement of Aboriginal persons</w:t>
          </w:r>
        </w:p>
        <w:p w:rsidR="00F005BA" w:rsidRPr="00F94A41" w:rsidRDefault="00F005BA" w:rsidP="00F005BA">
          <w:pPr>
            <w:pStyle w:val="1Subclause"/>
          </w:pPr>
        </w:p>
        <w:p w:rsidR="00F005BA" w:rsidRPr="00F94A41" w:rsidRDefault="00F005BA" w:rsidP="00F005BA">
          <w:pPr>
            <w:pStyle w:val="Indent1"/>
          </w:pPr>
          <w:r>
            <w:t>On request, employers engaging a multi cultural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t>10.5</w:t>
          </w:r>
          <w:r>
            <w:tab/>
            <w:t>Transmission of business</w:t>
          </w:r>
        </w:p>
        <w:p w:rsidR="00F005BA" w:rsidRPr="00F94A41" w:rsidRDefault="00F005BA" w:rsidP="00F005BA">
          <w:pPr>
            <w:pStyle w:val="1Subclause"/>
          </w:pPr>
        </w:p>
        <w:p w:rsidR="00F005BA" w:rsidRPr="00F94A41" w:rsidRDefault="00F005BA" w:rsidP="00F005BA">
          <w:pPr>
            <w:pStyle w:val="Indent1"/>
          </w:pPr>
          <w:r>
            <w:t>Where a business is transmitted from one employer to another, as set out in Clause 14. - Redundancy,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11. - FULL-TIME EMPLOYEES</w:t>
          </w:r>
        </w:p>
        <w:p w:rsidR="00F005BA" w:rsidRPr="00F94A41" w:rsidRDefault="00F005BA" w:rsidP="00F005BA">
          <w:pPr>
            <w:pStyle w:val="BodyTextAward"/>
          </w:pPr>
        </w:p>
        <w:p w:rsidR="00F005BA" w:rsidRPr="00F94A41" w:rsidRDefault="00F005BA" w:rsidP="00F005BA">
          <w:pPr>
            <w:pStyle w:val="BodyTextAward"/>
          </w:pPr>
          <w:r>
            <w:t>A full time employee shall mean an employee who is engaged to work the standard ordinary hours of a local government authority in accordance with Clause 20. – Hours of Duty.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12. - PART-TIME EMPLOYEES</w:t>
          </w:r>
        </w:p>
        <w:p w:rsidR="00F005BA" w:rsidRPr="00F94A41" w:rsidRDefault="00F005BA" w:rsidP="00F005BA">
          <w:pPr>
            <w:pStyle w:val="BodyTextAward"/>
          </w:pPr>
        </w:p>
        <w:p w:rsidR="00F005BA" w:rsidRPr="00F94A41" w:rsidRDefault="00F005BA" w:rsidP="00F005BA">
          <w:pPr>
            <w:pStyle w:val="1Subclause"/>
          </w:pPr>
          <w:r>
            <w:t>12.1</w:t>
          </w:r>
          <w:r>
            <w:tab/>
            <w:t>A part-time employee shall mean an employee who works regularly from week to week for less than the standard ordinary hours in any week.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t>12.2</w:t>
          </w:r>
          <w:r>
            <w:tab/>
            <w:t>Payment for annual leave and absence through sickness for such employees, pursuant to Clauses 23. – Annual Leave and Clause 25. – Sick Leave,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13. - CASUAL EMPLOYEES</w:t>
          </w:r>
        </w:p>
        <w:p w:rsidR="00F005BA" w:rsidRPr="00F94A41" w:rsidRDefault="00F005BA" w:rsidP="00F005BA">
          <w:pPr>
            <w:pStyle w:val="BodyTextAward"/>
          </w:pPr>
        </w:p>
        <w:p w:rsidR="00F005BA" w:rsidRPr="00F94A41" w:rsidRDefault="00F005BA" w:rsidP="00F005BA">
          <w:pPr>
            <w:pStyle w:val="1Subclause"/>
          </w:pPr>
          <w:r>
            <w:t>13.1</w:t>
          </w:r>
          <w:r>
            <w:tab/>
            <w:t>A casual employee shall mean an employee who is engaged and paid as such and, except as otherwise provided for in this award,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t>13.2</w:t>
          </w:r>
          <w:r>
            <w:tab/>
            <w:t>A casual employee who works outside the ordinary hours of work prescribed by Clause 21. - Overtime, shall be entitled to overtime payments in accordance with Clause 21. – Overtime, based on their ordinary casual rate.</w:t>
          </w:r>
        </w:p>
        <w:p w:rsidR="00F005BA" w:rsidRPr="00F94A41" w:rsidRDefault="00F005BA" w:rsidP="00F005BA">
          <w:pPr>
            <w:pStyle w:val="1Subclause"/>
          </w:pPr>
        </w:p>
        <w:p w:rsidR="00F005BA" w:rsidRPr="00F94A41" w:rsidRDefault="00F005BA" w:rsidP="00F005BA">
          <w:pPr>
            <w:pStyle w:val="1Subclause"/>
          </w:pPr>
          <w:r>
            <w:t>13.3</w:t>
          </w:r>
          <w:r>
            <w:tab/>
            <w:t>Caring responsibilities</w:t>
          </w:r>
        </w:p>
        <w:p w:rsidR="00F005BA" w:rsidRPr="00F94A41" w:rsidRDefault="00F005BA" w:rsidP="00F005BA">
          <w:pPr>
            <w:pStyle w:val="1Subclause"/>
          </w:pPr>
        </w:p>
        <w:p w:rsidR="00F005BA" w:rsidRPr="00D7495F" w:rsidRDefault="00F005BA" w:rsidP="00F005BA">
          <w:pPr>
            <w:pStyle w:val="aparagraphAward"/>
          </w:pPr>
          <w:r>
            <w:t>13.3.1</w:t>
          </w:r>
          <w:r>
            <w:tab/>
            <w:t>Subject to evidentiary and notice requirements in 27.1.5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Pr>
              <w:bCs/>
            </w:rPr>
            <w:t>13.3.2</w:t>
          </w:r>
          <w:r>
            <w:rPr>
              <w:bCs/>
            </w:rPr>
            <w:tab/>
          </w:r>
          <w:r>
            <w:t>The employer and the employee shall agree on the period for which the employee will be entitled to not be available to attend work.  In the absence of agreement, the employee is entitled to not attend work for up to 48 hours (two days) per occasion.  The casual employee is not entitled to any payment for the period of non attendance.</w:t>
          </w:r>
        </w:p>
        <w:p w:rsidR="00F005BA" w:rsidRPr="00F94A41" w:rsidRDefault="00F005BA" w:rsidP="00F005BA">
          <w:pPr>
            <w:pStyle w:val="aparagraphAward"/>
          </w:pPr>
        </w:p>
        <w:p w:rsidR="00F005BA" w:rsidRPr="00F94A41" w:rsidRDefault="00F005BA" w:rsidP="00F005BA">
          <w:pPr>
            <w:pStyle w:val="aparagraphAward"/>
          </w:pPr>
          <w:r>
            <w:rPr>
              <w:bCs/>
            </w:rPr>
            <w:t>13.3.3</w:t>
          </w:r>
          <w:r>
            <w:rPr>
              <w:bCs/>
            </w:rPr>
            <w:tab/>
          </w:r>
          <w:r>
            <w:t>An employer must not fail to re-engage a casual employee because the employee accessed the entitlements provided for in this clause.  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14. - REDUNDANCY</w:t>
          </w:r>
        </w:p>
        <w:p w:rsidR="00F005BA" w:rsidRPr="00F94A41" w:rsidRDefault="00F005BA" w:rsidP="00F005BA">
          <w:pPr>
            <w:pStyle w:val="BodyTextAward"/>
          </w:pPr>
        </w:p>
        <w:p w:rsidR="00F005BA" w:rsidRPr="00F94A41" w:rsidRDefault="00F005BA" w:rsidP="00F005BA">
          <w:pPr>
            <w:pStyle w:val="1Subclause"/>
          </w:pPr>
          <w:r>
            <w:t>14.1</w:t>
          </w:r>
          <w:r>
            <w:tab/>
            <w:t>Definitions</w:t>
          </w:r>
        </w:p>
        <w:p w:rsidR="00F005BA" w:rsidRPr="00F94A41" w:rsidRDefault="00F005BA" w:rsidP="00F005BA">
          <w:pPr>
            <w:pStyle w:val="1Subclause"/>
          </w:pPr>
        </w:p>
        <w:p w:rsidR="00F005BA" w:rsidRPr="00F94A41" w:rsidRDefault="00F005BA" w:rsidP="00F005BA">
          <w:pPr>
            <w:pStyle w:val="aparagraphAward"/>
          </w:pPr>
          <w:r>
            <w:rPr>
              <w:bCs/>
            </w:rPr>
            <w:t>14.1.1</w:t>
          </w:r>
          <w:r>
            <w:rPr>
              <w:bCs/>
            </w:rPr>
            <w:tab/>
            <w:t>Business</w:t>
          </w:r>
          <w:r>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Pr>
              <w:bCs/>
            </w:rPr>
            <w:t>14.1.2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Pr>
              <w:bCs/>
            </w:rPr>
            <w:t>14.1.3</w:t>
          </w:r>
          <w:r>
            <w:rPr>
              <w:bCs/>
            </w:rPr>
            <w:tab/>
            <w:t>Small employer</w:t>
          </w:r>
          <w:r>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Pr>
              <w:bCs/>
            </w:rPr>
            <w:t>14.1.4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Pr>
              <w:bCs/>
            </w:rPr>
            <w:t>14.1.5</w:t>
          </w:r>
          <w:r>
            <w:rPr>
              <w:bCs/>
            </w:rPr>
            <w:tab/>
            <w:t>Week's pay</w:t>
          </w:r>
          <w:r>
            <w:t xml:space="preserve"> means the ordinary time rate of pay for the employee concerned.  Provided that such rate shall exclude:</w:t>
          </w:r>
        </w:p>
        <w:p w:rsidR="00F005BA" w:rsidRPr="00F94A41" w:rsidRDefault="00F005BA" w:rsidP="00F005BA">
          <w:pPr>
            <w:pStyle w:val="aparagraphAward"/>
          </w:pPr>
        </w:p>
        <w:p w:rsidR="00F005BA" w:rsidRDefault="00F005BA" w:rsidP="00F005BA">
          <w:pPr>
            <w:pStyle w:val="isub-paragraphAward"/>
          </w:pPr>
          <w:r>
            <w:t>(1)</w:t>
          </w:r>
          <w:r>
            <w:tab/>
            <w:t>overtime;</w:t>
          </w:r>
        </w:p>
        <w:p w:rsidR="00F005BA" w:rsidRDefault="00F005BA" w:rsidP="00F005BA">
          <w:pPr>
            <w:pStyle w:val="isub-paragraphAward"/>
          </w:pPr>
          <w:r>
            <w:t>(2)</w:t>
          </w:r>
          <w:r>
            <w:tab/>
            <w:t>penalty rates;</w:t>
          </w:r>
        </w:p>
        <w:p w:rsidR="00F005BA" w:rsidRDefault="00F005BA" w:rsidP="00F005BA">
          <w:pPr>
            <w:pStyle w:val="isub-paragraphAward"/>
          </w:pPr>
          <w:r>
            <w:t>(3)</w:t>
          </w:r>
          <w:r>
            <w:tab/>
            <w:t>disability allowances;</w:t>
          </w:r>
        </w:p>
        <w:p w:rsidR="00F005BA" w:rsidRDefault="00F005BA" w:rsidP="00F005BA">
          <w:pPr>
            <w:pStyle w:val="isub-paragraphAward"/>
          </w:pPr>
          <w:r>
            <w:t>(4)</w:t>
          </w:r>
          <w:r>
            <w:tab/>
            <w:t>shift allowances;</w:t>
          </w:r>
        </w:p>
        <w:p w:rsidR="00F005BA" w:rsidRDefault="00F005BA" w:rsidP="00F005BA">
          <w:pPr>
            <w:pStyle w:val="isub-paragraphAward"/>
          </w:pPr>
          <w:r>
            <w:t>(5)</w:t>
          </w:r>
          <w:r>
            <w:tab/>
            <w:t>special rates;</w:t>
          </w:r>
        </w:p>
        <w:p w:rsidR="00F005BA" w:rsidRDefault="00F005BA" w:rsidP="00F005BA">
          <w:pPr>
            <w:pStyle w:val="isub-paragraphAward"/>
          </w:pPr>
          <w:r>
            <w:t>(6)</w:t>
          </w:r>
          <w:r>
            <w:tab/>
            <w:t>fares and travelling time allowances;</w:t>
          </w:r>
        </w:p>
        <w:p w:rsidR="00F005BA" w:rsidRDefault="00F005BA" w:rsidP="00F005BA">
          <w:pPr>
            <w:pStyle w:val="isub-paragraphAward"/>
          </w:pPr>
          <w:r>
            <w:t>(7)</w:t>
          </w:r>
          <w:r>
            <w:tab/>
            <w:t>bonuses; and</w:t>
          </w:r>
        </w:p>
        <w:p w:rsidR="00F005BA" w:rsidRPr="00F94A41" w:rsidRDefault="00F005BA" w:rsidP="00F005BA">
          <w:pPr>
            <w:pStyle w:val="isub-paragraphAward"/>
          </w:pPr>
          <w:r>
            <w:t>(8)</w:t>
          </w:r>
          <w:r>
            <w:tab/>
            <w:t>any other ancillary payments of a like nature.</w:t>
          </w:r>
        </w:p>
        <w:p w:rsidR="00F005BA" w:rsidRPr="00AF0A41" w:rsidRDefault="00F005BA" w:rsidP="00F005BA">
          <w:pPr>
            <w:pStyle w:val="1Subclause"/>
          </w:pPr>
        </w:p>
        <w:p w:rsidR="00F005BA" w:rsidRPr="00AF0A41" w:rsidRDefault="00F005BA" w:rsidP="00F005BA">
          <w:pPr>
            <w:pStyle w:val="1Subclause"/>
          </w:pPr>
          <w:r>
            <w:t>14.2</w:t>
          </w:r>
          <w:r>
            <w:tab/>
            <w:t>Transfer to lower paid duties</w:t>
          </w:r>
        </w:p>
        <w:p w:rsidR="00F005BA" w:rsidRPr="00AF0A41" w:rsidRDefault="00F005BA" w:rsidP="00F005BA">
          <w:pPr>
            <w:pStyle w:val="1Subclause"/>
          </w:pPr>
        </w:p>
        <w:p w:rsidR="00F005BA" w:rsidRPr="00F94A41" w:rsidRDefault="00F005BA" w:rsidP="00F005BA">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t>14.3</w:t>
          </w:r>
          <w:r>
            <w:tab/>
            <w:t>Severance pay</w:t>
          </w:r>
        </w:p>
        <w:p w:rsidR="00F005BA" w:rsidRPr="00F94A41" w:rsidRDefault="00F005BA" w:rsidP="00F005BA">
          <w:pPr>
            <w:pStyle w:val="1Subclause"/>
          </w:pPr>
        </w:p>
        <w:p w:rsidR="00F005BA" w:rsidRPr="00F94A41" w:rsidRDefault="00F005BA" w:rsidP="00F005BA">
          <w:pPr>
            <w:pStyle w:val="aparagraphAward"/>
          </w:pPr>
          <w:r>
            <w:t>14.3.1</w:t>
          </w:r>
          <w:r>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Pr>
                    <w:bCs/>
                    <w:color w:val="000000"/>
                  </w:rPr>
                  <w:t>Period of continuous service</w:t>
                </w:r>
              </w:p>
            </w:tc>
            <w:tc>
              <w:tcPr>
                <w:tcW w:w="3260" w:type="dxa"/>
              </w:tcPr>
              <w:p w:rsidR="00F005BA" w:rsidRPr="00F94A41" w:rsidRDefault="00F005BA" w:rsidP="00F005BA">
                <w:pPr>
                  <w:widowControl w:val="0"/>
                  <w:rPr>
                    <w:bCs/>
                    <w:color w:val="000000"/>
                  </w:rPr>
                </w:pPr>
                <w:r>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less than 5 years</w:t>
                </w:r>
              </w:p>
            </w:tc>
            <w:tc>
              <w:tcPr>
                <w:tcW w:w="3260" w:type="dxa"/>
              </w:tcPr>
              <w:p w:rsidR="00F005BA" w:rsidRPr="00F94A41" w:rsidRDefault="00F005BA" w:rsidP="00F005BA">
                <w:pPr>
                  <w:widowControl w:val="0"/>
                </w:pPr>
                <w:r>
                  <w:t>8 weeks’ pay</w:t>
                </w:r>
              </w:p>
            </w:tc>
          </w:tr>
          <w:tr w:rsidR="00F005BA" w:rsidRPr="00F94A41" w:rsidTr="00F005BA">
            <w:tc>
              <w:tcPr>
                <w:tcW w:w="4395" w:type="dxa"/>
              </w:tcPr>
              <w:p w:rsidR="00F005BA" w:rsidRPr="00F94A41" w:rsidRDefault="00F005BA" w:rsidP="00F005BA">
                <w:pPr>
                  <w:widowControl w:val="0"/>
                </w:pPr>
                <w:r>
                  <w:t>5 years and less than 6 years</w:t>
                </w:r>
              </w:p>
            </w:tc>
            <w:tc>
              <w:tcPr>
                <w:tcW w:w="3260" w:type="dxa"/>
              </w:tcPr>
              <w:p w:rsidR="00F005BA" w:rsidRPr="00F94A41" w:rsidRDefault="00F005BA" w:rsidP="00F005BA">
                <w:pPr>
                  <w:widowControl w:val="0"/>
                </w:pPr>
                <w:r>
                  <w:t>10 weeks’ pay</w:t>
                </w:r>
              </w:p>
            </w:tc>
          </w:tr>
          <w:tr w:rsidR="00F005BA" w:rsidRPr="00F94A41" w:rsidTr="00F005BA">
            <w:tc>
              <w:tcPr>
                <w:tcW w:w="4395" w:type="dxa"/>
              </w:tcPr>
              <w:p w:rsidR="00F005BA" w:rsidRPr="00F94A41" w:rsidRDefault="00F005BA" w:rsidP="00F005BA">
                <w:pPr>
                  <w:widowControl w:val="0"/>
                </w:pPr>
                <w:r>
                  <w:t>6 years and less than 7 years</w:t>
                </w:r>
              </w:p>
            </w:tc>
            <w:tc>
              <w:tcPr>
                <w:tcW w:w="3260" w:type="dxa"/>
              </w:tcPr>
              <w:p w:rsidR="00F005BA" w:rsidRPr="00F94A41" w:rsidRDefault="00F005BA" w:rsidP="00F005BA">
                <w:pPr>
                  <w:widowControl w:val="0"/>
                </w:pPr>
                <w:r>
                  <w:t>11 weeks’ pay</w:t>
                </w:r>
              </w:p>
            </w:tc>
          </w:tr>
          <w:tr w:rsidR="00F005BA" w:rsidRPr="00F94A41" w:rsidTr="00F005BA">
            <w:tc>
              <w:tcPr>
                <w:tcW w:w="4395" w:type="dxa"/>
              </w:tcPr>
              <w:p w:rsidR="00F005BA" w:rsidRPr="00F94A41" w:rsidRDefault="00F005BA" w:rsidP="00F005BA">
                <w:pPr>
                  <w:widowControl w:val="0"/>
                </w:pPr>
                <w:r>
                  <w:t>7 years and less than 8 years</w:t>
                </w:r>
              </w:p>
            </w:tc>
            <w:tc>
              <w:tcPr>
                <w:tcW w:w="3260" w:type="dxa"/>
              </w:tcPr>
              <w:p w:rsidR="00F005BA" w:rsidRPr="00F94A41" w:rsidRDefault="00F005BA" w:rsidP="00F005BA">
                <w:pPr>
                  <w:widowControl w:val="0"/>
                </w:pPr>
                <w:r>
                  <w:t>13 weeks’ pay</w:t>
                </w:r>
              </w:p>
            </w:tc>
          </w:tr>
          <w:tr w:rsidR="00F005BA" w:rsidRPr="00F94A41" w:rsidTr="00F005BA">
            <w:tc>
              <w:tcPr>
                <w:tcW w:w="4395" w:type="dxa"/>
              </w:tcPr>
              <w:p w:rsidR="00F005BA" w:rsidRPr="00F94A41" w:rsidRDefault="00F005BA" w:rsidP="00F005BA">
                <w:pPr>
                  <w:widowControl w:val="0"/>
                </w:pPr>
                <w:r>
                  <w:t>8 years and less than 9 years</w:t>
                </w:r>
              </w:p>
            </w:tc>
            <w:tc>
              <w:tcPr>
                <w:tcW w:w="3260" w:type="dxa"/>
              </w:tcPr>
              <w:p w:rsidR="00F005BA" w:rsidRPr="00F94A41" w:rsidRDefault="00F005BA" w:rsidP="00F005BA">
                <w:pPr>
                  <w:widowControl w:val="0"/>
                </w:pPr>
                <w:r>
                  <w:t>14 weeks’ pay</w:t>
                </w:r>
              </w:p>
            </w:tc>
          </w:tr>
          <w:tr w:rsidR="00F005BA" w:rsidRPr="00F94A41" w:rsidTr="00F005BA">
            <w:tc>
              <w:tcPr>
                <w:tcW w:w="4395" w:type="dxa"/>
              </w:tcPr>
              <w:p w:rsidR="00F005BA" w:rsidRPr="00F94A41" w:rsidRDefault="00F005BA" w:rsidP="00F005BA">
                <w:pPr>
                  <w:widowControl w:val="0"/>
                </w:pPr>
                <w:r>
                  <w:t>9 years and less than 10 years</w:t>
                </w:r>
              </w:p>
            </w:tc>
            <w:tc>
              <w:tcPr>
                <w:tcW w:w="3260" w:type="dxa"/>
              </w:tcPr>
              <w:p w:rsidR="00F005BA" w:rsidRPr="00F94A41" w:rsidRDefault="00F005BA" w:rsidP="00F005BA">
                <w:pPr>
                  <w:widowControl w:val="0"/>
                </w:pPr>
                <w:r>
                  <w:t>16 weeks’ pay</w:t>
                </w:r>
              </w:p>
            </w:tc>
          </w:tr>
          <w:tr w:rsidR="00F005BA" w:rsidRPr="00F94A41" w:rsidTr="00F005BA">
            <w:tc>
              <w:tcPr>
                <w:tcW w:w="4395" w:type="dxa"/>
              </w:tcPr>
              <w:p w:rsidR="00F005BA" w:rsidRPr="00F94A41" w:rsidRDefault="00F005BA" w:rsidP="00F005BA">
                <w:pPr>
                  <w:widowControl w:val="0"/>
                </w:pPr>
                <w:r>
                  <w:t>10 years and over</w:t>
                </w:r>
              </w:p>
            </w:tc>
            <w:tc>
              <w:tcPr>
                <w:tcW w:w="3260" w:type="dxa"/>
              </w:tcPr>
              <w:p w:rsidR="00F005BA" w:rsidRPr="00F94A41" w:rsidRDefault="00F005BA" w:rsidP="00F005BA">
                <w:pPr>
                  <w:widowControl w:val="0"/>
                </w:pPr>
                <w:r>
                  <w:t>12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t>14.3.2</w:t>
          </w:r>
          <w:r>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Pr>
                    <w:color w:val="000000"/>
                  </w:rPr>
                  <w:t>Period of continuous service</w:t>
                </w:r>
              </w:p>
            </w:tc>
            <w:tc>
              <w:tcPr>
                <w:tcW w:w="3260" w:type="dxa"/>
              </w:tcPr>
              <w:p w:rsidR="00F005BA" w:rsidRPr="00F94A41" w:rsidRDefault="00F005BA" w:rsidP="00F005BA">
                <w:pPr>
                  <w:widowControl w:val="0"/>
                  <w:rPr>
                    <w:color w:val="000000"/>
                  </w:rPr>
                </w:pPr>
                <w:r>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over</w:t>
                </w:r>
              </w:p>
            </w:tc>
            <w:tc>
              <w:tcPr>
                <w:tcW w:w="3260" w:type="dxa"/>
              </w:tcPr>
              <w:p w:rsidR="00F005BA" w:rsidRPr="00F94A41" w:rsidRDefault="00F005BA" w:rsidP="00F005BA">
                <w:pPr>
                  <w:widowControl w:val="0"/>
                </w:pPr>
                <w:r>
                  <w:t>8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rPr>
              <w:bCs/>
            </w:rPr>
            <w:t>14.3.3</w:t>
          </w:r>
          <w:r>
            <w:tab/>
            <w:t>Provided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Pr>
              <w:bCs/>
            </w:rPr>
            <w:t>14.3.4</w:t>
          </w:r>
          <w:r>
            <w:tab/>
            <w:t>Continuity of service shall be calculated in the manner prescribed by Clause 10. – Notice of Termination.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t>14.3.5</w:t>
          </w:r>
          <w:r>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t>14.4</w:t>
          </w:r>
          <w:r>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t>An employee given notice of termination in circumstances of redundancy may terminate his/her employment during the period of notice set out in Clause 10. – Notice of Termination.  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t>14.5</w:t>
          </w:r>
          <w:r>
            <w:tab/>
            <w:t>Alternative employment</w:t>
          </w:r>
        </w:p>
        <w:p w:rsidR="00F005BA" w:rsidRPr="00AF0A41" w:rsidRDefault="00F005BA" w:rsidP="00F005BA">
          <w:pPr>
            <w:pStyle w:val="aparagraphAward"/>
          </w:pPr>
        </w:p>
        <w:p w:rsidR="00F005BA" w:rsidRPr="00F94A41" w:rsidRDefault="00F005BA" w:rsidP="00F005BA">
          <w:pPr>
            <w:pStyle w:val="aparagraphAward"/>
          </w:pPr>
          <w:r>
            <w:rPr>
              <w:bCs/>
            </w:rPr>
            <w:t>14.5.1</w:t>
          </w:r>
          <w:r>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Pr>
              <w:bCs/>
            </w:rPr>
            <w:t>14.5.2</w:t>
          </w:r>
          <w:r>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t>14.6</w:t>
          </w:r>
          <w:r>
            <w:tab/>
            <w:t>Job search entitlement</w:t>
          </w:r>
        </w:p>
        <w:p w:rsidR="00F005BA" w:rsidRPr="00F94A41" w:rsidRDefault="00F005BA" w:rsidP="00F005BA">
          <w:pPr>
            <w:pStyle w:val="1Subclause"/>
          </w:pPr>
        </w:p>
        <w:p w:rsidR="00F005BA" w:rsidRPr="00F94A41" w:rsidRDefault="00F005BA" w:rsidP="00F005BA">
          <w:pPr>
            <w:pStyle w:val="aparagraphAward"/>
          </w:pPr>
          <w:r>
            <w:rPr>
              <w:bCs/>
            </w:rPr>
            <w:t>14.6.1</w:t>
          </w:r>
          <w:r>
            <w:tab/>
            <w:t>During the period of notice of termination given by the employer in accordance with Clause 10. – Notice of Termination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Pr>
              <w:bCs/>
            </w:rPr>
            <w:t>14.6.2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Pr>
              <w:bCs/>
            </w:rPr>
            <w:t>14.6.3</w:t>
          </w:r>
          <w:r>
            <w:tab/>
            <w:t>The job search entitlements under this subclause apply in lieu of the provisions of clause 10.3.</w:t>
          </w:r>
        </w:p>
        <w:p w:rsidR="00F005BA" w:rsidRPr="00F94A41" w:rsidRDefault="00F005BA" w:rsidP="00F005BA">
          <w:pPr>
            <w:pStyle w:val="aparagraphAward"/>
          </w:pPr>
        </w:p>
        <w:p w:rsidR="00F005BA" w:rsidRPr="00F94A41" w:rsidRDefault="00F005BA" w:rsidP="00F005BA">
          <w:pPr>
            <w:pStyle w:val="1Subclause"/>
          </w:pPr>
          <w:r>
            <w:t>14.7</w:t>
          </w:r>
          <w:r>
            <w:tab/>
            <w:t>Transmission of business</w:t>
          </w:r>
        </w:p>
        <w:p w:rsidR="00F005BA" w:rsidRPr="00F94A41" w:rsidRDefault="00F005BA" w:rsidP="00F005BA">
          <w:pPr>
            <w:pStyle w:val="1Subclause"/>
          </w:pPr>
        </w:p>
        <w:p w:rsidR="00F005BA" w:rsidRPr="00F94A41" w:rsidRDefault="00F005BA" w:rsidP="00F005BA">
          <w:pPr>
            <w:pStyle w:val="aparagraphAward"/>
          </w:pPr>
          <w:r>
            <w:rPr>
              <w:bCs/>
            </w:rPr>
            <w:t>14.7.1</w:t>
          </w:r>
          <w:r>
            <w:tab/>
            <w:t xml:space="preserve">The provisions of this clause are not applicable where a business is before or after the date of this award, transmitted from an employer (in this subclause called the transmittor) to another employer (in this subclause called the </w:t>
          </w:r>
          <w:r>
            <w:rPr>
              <w:bCs/>
            </w:rPr>
            <w:t>transmittee</w:t>
          </w:r>
          <w:r>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Pr>
              <w:bCs/>
            </w:rPr>
            <w:t>(1)</w:t>
          </w:r>
          <w:r>
            <w:tab/>
            <w:t>Where the employee accepts employment with the transmittee which recognises the period of continuous service which the employee had with the transmittor and any prior transmittor to be continuous service of the employee with the transmittee; or</w:t>
          </w:r>
        </w:p>
        <w:p w:rsidR="00F005BA" w:rsidRPr="00F94A41" w:rsidRDefault="00F005BA" w:rsidP="00F005BA">
          <w:pPr>
            <w:pStyle w:val="isub-paragraphAward"/>
          </w:pPr>
        </w:p>
        <w:p w:rsidR="00F005BA" w:rsidRPr="00F94A41" w:rsidRDefault="00F005BA" w:rsidP="00F005BA">
          <w:pPr>
            <w:pStyle w:val="isub-paragraphAward"/>
          </w:pPr>
          <w:r>
            <w:rPr>
              <w:bCs/>
            </w:rPr>
            <w:t>(2)</w:t>
          </w:r>
          <w:r>
            <w:tab/>
            <w:t>Where the employee rejects an offer of employment with the transmittee:</w:t>
          </w:r>
        </w:p>
        <w:p w:rsidR="00F005BA" w:rsidRPr="00F94A41" w:rsidRDefault="00F005BA" w:rsidP="00F005BA">
          <w:pPr>
            <w:pStyle w:val="isub-paragraphAward"/>
          </w:pPr>
        </w:p>
        <w:p w:rsidR="00F005BA" w:rsidRPr="00F94A41" w:rsidRDefault="00F005BA" w:rsidP="00F005BA">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F005BA" w:rsidRPr="00F94A41" w:rsidRDefault="00F005BA" w:rsidP="00F005BA">
          <w:pPr>
            <w:pStyle w:val="aaplacitumAward"/>
          </w:pPr>
        </w:p>
        <w:p w:rsidR="00F005BA" w:rsidRPr="00F94A41" w:rsidRDefault="00F005BA" w:rsidP="00F005BA">
          <w:pPr>
            <w:pStyle w:val="aaplacitumAward"/>
          </w:pPr>
          <w:r>
            <w:t>(b)</w:t>
          </w:r>
          <w:r>
            <w:tab/>
            <w:t>which recognises the period of continuous service which the employee had with the transmittor and any prior transmittor to be continuous service of the employee with the transmittee.</w:t>
          </w:r>
        </w:p>
        <w:p w:rsidR="00F005BA" w:rsidRPr="00F94A41" w:rsidRDefault="00F005BA" w:rsidP="00F005BA">
          <w:pPr>
            <w:pStyle w:val="aaplacitumAward"/>
          </w:pPr>
        </w:p>
        <w:p w:rsidR="00F005BA" w:rsidRPr="00F94A41" w:rsidRDefault="00F005BA" w:rsidP="00F005BA">
          <w:pPr>
            <w:pStyle w:val="aparagraphAward"/>
          </w:pPr>
          <w:r>
            <w:rPr>
              <w:bCs/>
            </w:rPr>
            <w:t>14.7.2</w:t>
          </w:r>
          <w:r>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t>14.8</w:t>
          </w:r>
          <w:r>
            <w:tab/>
            <w:t>Employees exempted</w:t>
          </w:r>
        </w:p>
        <w:p w:rsidR="00F005BA" w:rsidRPr="00F94A41" w:rsidRDefault="00F005BA" w:rsidP="00F005BA">
          <w:pPr>
            <w:pStyle w:val="1Subclause"/>
          </w:pPr>
        </w:p>
        <w:p w:rsidR="00F005BA" w:rsidRPr="00F94A41" w:rsidRDefault="00F005BA" w:rsidP="00F005BA">
          <w:pPr>
            <w:pStyle w:val="Indent1"/>
          </w:pPr>
          <w:r>
            <w:t>This clause does not apply to:</w:t>
          </w:r>
        </w:p>
        <w:p w:rsidR="00F005BA" w:rsidRPr="00F94A41" w:rsidRDefault="00F005BA" w:rsidP="00F005BA">
          <w:pPr>
            <w:pStyle w:val="Indent1"/>
          </w:pPr>
        </w:p>
        <w:p w:rsidR="00F005BA" w:rsidRDefault="00F005BA" w:rsidP="00F005BA">
          <w:pPr>
            <w:pStyle w:val="aparagraphAward"/>
          </w:pPr>
          <w:r>
            <w:t>14.8.1</w:t>
          </w:r>
          <w:r>
            <w:tab/>
            <w:t>employees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t>14.8.2</w:t>
          </w:r>
          <w:r>
            <w:tab/>
            <w:t>probationary employees;</w:t>
          </w:r>
        </w:p>
        <w:p w:rsidR="00F005BA" w:rsidRPr="00F94A41" w:rsidRDefault="00F005BA" w:rsidP="00F005BA">
          <w:pPr>
            <w:pStyle w:val="aparagraphAward"/>
          </w:pPr>
        </w:p>
        <w:p w:rsidR="00F005BA" w:rsidRDefault="00F005BA" w:rsidP="00F005BA">
          <w:pPr>
            <w:pStyle w:val="aparagraphAward"/>
          </w:pPr>
          <w:r>
            <w:t>14.8.3</w:t>
          </w:r>
          <w:r>
            <w:tab/>
            <w:t>apprentices;</w:t>
          </w:r>
        </w:p>
        <w:p w:rsidR="00F005BA" w:rsidRPr="00F94A41" w:rsidRDefault="00F005BA" w:rsidP="00F005BA">
          <w:pPr>
            <w:pStyle w:val="aparagraphAward"/>
          </w:pPr>
        </w:p>
        <w:p w:rsidR="00F005BA" w:rsidRDefault="00F005BA" w:rsidP="00F005BA">
          <w:pPr>
            <w:pStyle w:val="aparagraphAward"/>
          </w:pPr>
          <w:r>
            <w:t>14.8.4</w:t>
          </w:r>
          <w:r>
            <w:tab/>
            <w:t>trainees;</w:t>
          </w:r>
        </w:p>
        <w:p w:rsidR="00F005BA" w:rsidRPr="00F94A41" w:rsidRDefault="00F005BA" w:rsidP="00F005BA">
          <w:pPr>
            <w:pStyle w:val="aparagraphAward"/>
          </w:pPr>
        </w:p>
        <w:p w:rsidR="00F005BA" w:rsidRDefault="00F005BA" w:rsidP="00F005BA">
          <w:pPr>
            <w:pStyle w:val="aparagraphAward"/>
          </w:pPr>
          <w:r>
            <w:t>14.8.5</w:t>
          </w:r>
          <w:r>
            <w:tab/>
            <w:t>employees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t>14.8.6</w:t>
          </w:r>
          <w:r>
            <w:tab/>
            <w:t>casual employees.</w:t>
          </w:r>
        </w:p>
        <w:p w:rsidR="00F005BA" w:rsidRPr="000F6DA2" w:rsidRDefault="00F005BA" w:rsidP="00F005BA">
          <w:pPr>
            <w:pStyle w:val="1Subclause"/>
          </w:pPr>
        </w:p>
        <w:p w:rsidR="00F005BA" w:rsidRPr="000F6DA2" w:rsidRDefault="00F005BA" w:rsidP="00F005BA">
          <w:pPr>
            <w:pStyle w:val="1Subclause"/>
          </w:pPr>
          <w:r>
            <w:t>14.9</w:t>
          </w:r>
          <w:r>
            <w:tab/>
            <w:t>Incapacity to pay</w:t>
          </w:r>
        </w:p>
        <w:p w:rsidR="00F005BA" w:rsidRPr="000F6DA2" w:rsidRDefault="00F005BA" w:rsidP="00F005BA">
          <w:pPr>
            <w:pStyle w:val="1Subclause"/>
          </w:pPr>
        </w:p>
        <w:p w:rsidR="00F005BA" w:rsidRPr="00F94A41" w:rsidRDefault="00F005BA" w:rsidP="00F005BA">
          <w:pPr>
            <w:pStyle w:val="Indent1"/>
          </w:pPr>
          <w:r>
            <w:t>The Commission may vary the severance pay prescription on the basis of an employer's incapacity to pay.  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t>14.10</w:t>
          </w:r>
          <w:r>
            <w:tab/>
            <w:t>Redundancy Disputes Procedure</w:t>
          </w:r>
        </w:p>
        <w:p w:rsidR="00F005BA" w:rsidRPr="000F6DA2" w:rsidRDefault="00F005BA" w:rsidP="00F005BA">
          <w:pPr>
            <w:pStyle w:val="1Subclause"/>
          </w:pPr>
        </w:p>
        <w:p w:rsidR="00F005BA" w:rsidRPr="00F94A41" w:rsidRDefault="00F005BA" w:rsidP="00F005BA">
          <w:pPr>
            <w:pStyle w:val="aparagraphAward"/>
          </w:pPr>
          <w:r>
            <w:t>14.10.1</w:t>
          </w:r>
          <w:r>
            <w:tab/>
            <w:t xml:space="preserve">Paragraphs 14.10.2 and 14.10.3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F005BA" w:rsidRPr="00F94A41" w:rsidRDefault="00F005BA" w:rsidP="00F005BA">
          <w:pPr>
            <w:pStyle w:val="aparagraphAward"/>
          </w:pPr>
        </w:p>
        <w:p w:rsidR="00F005BA" w:rsidRPr="00F94A41" w:rsidRDefault="00F005BA" w:rsidP="00F005BA">
          <w:pPr>
            <w:pStyle w:val="aparagraphAward"/>
          </w:pPr>
          <w:r>
            <w:rPr>
              <w:bCs/>
            </w:rPr>
            <w:t>14.10.2</w:t>
          </w:r>
          <w:r>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t>the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t>the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t>the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Pr>
              <w:bCs/>
            </w:rPr>
            <w:t>14.10.3</w:t>
          </w:r>
          <w:r>
            <w:tab/>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5 - WAGES AND RELATED MATTERS</w:t>
          </w:r>
        </w:p>
        <w:p w:rsidR="00F005BA" w:rsidRDefault="00F005BA" w:rsidP="00F005BA">
          <w:pPr>
            <w:pStyle w:val="BodyTextAward"/>
          </w:pPr>
        </w:p>
        <w:p w:rsidR="00F005BA" w:rsidRPr="00F94A41" w:rsidRDefault="00F005BA" w:rsidP="00F005BA">
          <w:pPr>
            <w:pStyle w:val="Clause"/>
          </w:pPr>
          <w:r>
            <w:t>15. - CLASSIFICATION DEFINITIONS</w:t>
          </w:r>
        </w:p>
        <w:p w:rsidR="00F005BA" w:rsidRPr="00F94A41" w:rsidRDefault="00F005BA" w:rsidP="00F005BA">
          <w:pPr>
            <w:pStyle w:val="BodyTextAward"/>
          </w:pPr>
        </w:p>
        <w:p w:rsidR="00F005BA" w:rsidRPr="00F94A41" w:rsidRDefault="00F005BA" w:rsidP="00F005BA">
          <w:pPr>
            <w:pStyle w:val="1Subclause"/>
          </w:pPr>
          <w:r>
            <w:t>15.1</w:t>
          </w:r>
          <w:r>
            <w:tab/>
            <w:t>Municipal employee - level 1</w:t>
          </w:r>
        </w:p>
        <w:p w:rsidR="00F005BA" w:rsidRPr="00F94A41" w:rsidRDefault="00F005BA" w:rsidP="00F005BA">
          <w:pPr>
            <w:pStyle w:val="1Subclause"/>
          </w:pPr>
        </w:p>
        <w:p w:rsidR="00F005BA" w:rsidRPr="00F94A41" w:rsidRDefault="00F005BA" w:rsidP="00F005BA">
          <w:pPr>
            <w:pStyle w:val="aparagraphAward"/>
          </w:pPr>
          <w:r>
            <w:t>15.1.1</w:t>
          </w:r>
          <w:r>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t>(1)</w:t>
          </w:r>
          <w: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t>“A” Class Licence may be required.</w:t>
          </w:r>
        </w:p>
        <w:p w:rsidR="00F005BA" w:rsidRPr="00F94A41" w:rsidRDefault="00F005BA" w:rsidP="00F005BA">
          <w:pPr>
            <w:pStyle w:val="isub-paragraphAward"/>
          </w:pPr>
        </w:p>
        <w:p w:rsidR="00F005BA" w:rsidRPr="00F94A41" w:rsidRDefault="00F005BA" w:rsidP="00F005BA">
          <w:pPr>
            <w:pStyle w:val="aparagraphAward"/>
          </w:pPr>
          <w:r>
            <w:t>15.1.2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aaplacitumAward"/>
          </w:pPr>
          <w:r>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t>(a)</w:t>
          </w:r>
          <w:r>
            <w:tab/>
            <w:t>Use of a limited range of hand tools.</w:t>
          </w:r>
        </w:p>
        <w:p w:rsidR="00F005BA" w:rsidRPr="00F94A41" w:rsidRDefault="00F005BA" w:rsidP="00F005BA">
          <w:pPr>
            <w:pStyle w:val="Indent3"/>
          </w:pPr>
        </w:p>
        <w:p w:rsidR="00F005BA" w:rsidRPr="00F94A41" w:rsidRDefault="00F005BA" w:rsidP="00F005BA">
          <w:pPr>
            <w:pStyle w:val="Indent3"/>
          </w:pPr>
          <w:r>
            <w:t>(b)</w:t>
          </w:r>
          <w:r>
            <w:tab/>
            <w:t>Drive a light vehicle.</w:t>
          </w:r>
        </w:p>
        <w:p w:rsidR="00F005BA" w:rsidRPr="00F94A41" w:rsidRDefault="00F005BA" w:rsidP="00F005BA">
          <w:pPr>
            <w:pStyle w:val="Indent3"/>
          </w:pPr>
        </w:p>
        <w:p w:rsidR="00F005BA" w:rsidRPr="00F94A41" w:rsidRDefault="00F005BA" w:rsidP="00F005BA">
          <w:pPr>
            <w:pStyle w:val="isub-paragraphAward"/>
          </w:pPr>
          <w:r>
            <w:t>(2)</w:t>
          </w:r>
          <w:r>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r>
            <w:t>Basic oral and written literacy and numeracy skills to enable liaison with immediate work group.</w:t>
          </w:r>
        </w:p>
        <w:p w:rsidR="00F005BA" w:rsidRPr="00D364B4" w:rsidRDefault="00F005BA" w:rsidP="00F005BA">
          <w:pPr>
            <w:pStyle w:val="aaplacitumAward"/>
          </w:pPr>
        </w:p>
        <w:p w:rsidR="00F005BA" w:rsidRPr="00D364B4"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Tasks are simple and non-complex.</w:t>
          </w:r>
        </w:p>
        <w:p w:rsidR="00F005BA" w:rsidRPr="00F94A41" w:rsidRDefault="00F005BA" w:rsidP="00F005BA">
          <w:pPr>
            <w:pStyle w:val="aaplacitumAward"/>
          </w:pPr>
        </w:p>
        <w:p w:rsidR="00F005BA" w:rsidRPr="00F94A41" w:rsidRDefault="00F005BA" w:rsidP="00F005BA">
          <w:pPr>
            <w:pStyle w:val="aparagraphAward"/>
          </w:pPr>
          <w:r>
            <w:t>15.1.3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t>Are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t>Are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t>15.1.4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t>(2)</w:t>
          </w:r>
          <w:r>
            <w:tab/>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15.2</w:t>
          </w:r>
          <w:r>
            <w:tab/>
            <w:t>Municipal employee - level 2</w:t>
          </w:r>
        </w:p>
        <w:p w:rsidR="00F005BA" w:rsidRPr="00F94A41" w:rsidRDefault="00F005BA" w:rsidP="00F005BA">
          <w:pPr>
            <w:pStyle w:val="1Subclause"/>
          </w:pPr>
        </w:p>
        <w:p w:rsidR="00F005BA" w:rsidRPr="00F94A41" w:rsidRDefault="00F005BA" w:rsidP="00F005BA">
          <w:pPr>
            <w:pStyle w:val="aparagraphAward"/>
          </w:pPr>
          <w:r>
            <w:t>15.2.1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t>(4)</w:t>
          </w:r>
          <w:r>
            <w:tab/>
            <w:t>Selected hand tools.</w:t>
          </w:r>
        </w:p>
        <w:p w:rsidR="00F005BA" w:rsidRPr="00F94A41" w:rsidRDefault="00F005BA" w:rsidP="00F005BA">
          <w:pPr>
            <w:pStyle w:val="isub-paragraphAward"/>
          </w:pPr>
        </w:p>
        <w:p w:rsidR="00F005BA" w:rsidRPr="00F94A41" w:rsidRDefault="00F005BA" w:rsidP="00F005BA">
          <w:pPr>
            <w:pStyle w:val="isub-paragraphAward"/>
          </w:pPr>
          <w:r>
            <w:t>(5)</w:t>
          </w:r>
          <w:r>
            <w:tab/>
            <w:t>Parks maintenance.</w:t>
          </w:r>
        </w:p>
        <w:p w:rsidR="00F005BA" w:rsidRPr="00F94A41" w:rsidRDefault="00F005BA" w:rsidP="00F005BA">
          <w:pPr>
            <w:pStyle w:val="isub-paragraphAward"/>
          </w:pPr>
        </w:p>
        <w:p w:rsidR="00F005BA" w:rsidRPr="00F94A41" w:rsidRDefault="00F005BA" w:rsidP="00F005BA">
          <w:pPr>
            <w:pStyle w:val="isub-paragraphAward"/>
          </w:pPr>
          <w:r>
            <w:t>(6)</w:t>
          </w:r>
          <w:r>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t>Two-way radio operation.</w:t>
          </w:r>
        </w:p>
        <w:p w:rsidR="00F005BA" w:rsidRPr="00F94A41" w:rsidRDefault="00F005BA" w:rsidP="00F005BA">
          <w:pPr>
            <w:pStyle w:val="isub-paragraphAward"/>
          </w:pPr>
        </w:p>
        <w:p w:rsidR="00F005BA" w:rsidRPr="00F94A41" w:rsidRDefault="00F005BA" w:rsidP="00F005BA">
          <w:pPr>
            <w:pStyle w:val="isub-paragraphAward"/>
          </w:pPr>
          <w:r>
            <w:t>(8)</w:t>
          </w:r>
          <w:r>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t>(10)</w:t>
          </w:r>
          <w:r>
            <w:tab/>
            <w:t>Basic labouring skills.</w:t>
          </w:r>
        </w:p>
        <w:p w:rsidR="00F005BA" w:rsidRPr="00F94A41" w:rsidRDefault="00F005BA" w:rsidP="00F005BA">
          <w:pPr>
            <w:pStyle w:val="isub-paragraphAward"/>
          </w:pPr>
        </w:p>
        <w:p w:rsidR="00F005BA" w:rsidRPr="00F94A41" w:rsidRDefault="00F005BA" w:rsidP="00F005BA">
          <w:pPr>
            <w:pStyle w:val="aparagraphAward"/>
          </w:pPr>
          <w:r>
            <w:t>15.2.2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t>Examples:  Small/large rollers (sub-grade), ride-on mowers, chipper/mulcher,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t>(b)</w:t>
          </w:r>
          <w:r>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t>(c)</w:t>
          </w:r>
          <w:r>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t>(d)</w:t>
          </w:r>
          <w:r>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t>(e)</w:t>
          </w:r>
          <w:r>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t>(f)</w:t>
          </w:r>
          <w:r>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t>(g)</w:t>
          </w:r>
          <w:r>
            <w:tab/>
            <w:t>Concrete and bitumen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Tasks are of limited complexity.</w:t>
          </w:r>
        </w:p>
        <w:p w:rsidR="00F005BA" w:rsidRPr="00F94A41" w:rsidRDefault="00F005BA" w:rsidP="00F005BA">
          <w:pPr>
            <w:pStyle w:val="Indent3"/>
          </w:pPr>
        </w:p>
        <w:p w:rsidR="00F005BA" w:rsidRPr="00F94A41" w:rsidRDefault="00F005BA" w:rsidP="00F005BA">
          <w:pPr>
            <w:pStyle w:val="aparagraphAward"/>
          </w:pPr>
          <w:r>
            <w:t>15.2.3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t>15.2.4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may require limited personal judgement.  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15.3</w:t>
          </w:r>
          <w:r>
            <w:tab/>
            <w:t>Municipal employee - level 3</w:t>
          </w:r>
        </w:p>
        <w:p w:rsidR="00F005BA" w:rsidRPr="00F94A41" w:rsidRDefault="00F005BA" w:rsidP="00F005BA">
          <w:pPr>
            <w:pStyle w:val="1Subclause"/>
          </w:pPr>
        </w:p>
        <w:p w:rsidR="00F005BA" w:rsidRPr="00F94A41" w:rsidRDefault="00F005BA" w:rsidP="00F005BA">
          <w:pPr>
            <w:pStyle w:val="aparagraphAward"/>
          </w:pPr>
          <w:r>
            <w:t>15.3.1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Intermediate construction and/or maintenance, i.e., intermediate concreting and/or bitumen, formwork and pipelaying.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t>(4)</w:t>
          </w:r>
          <w:r>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t>(5)</w:t>
          </w:r>
          <w:r>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t>(6)</w:t>
          </w:r>
          <w:r>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t>(7)</w:t>
          </w:r>
          <w:r>
            <w:tab/>
            <w:t>Basic supervision.</w:t>
          </w:r>
        </w:p>
        <w:p w:rsidR="00F005BA" w:rsidRPr="00F94A41" w:rsidRDefault="00F005BA" w:rsidP="00F005BA">
          <w:pPr>
            <w:pStyle w:val="isub-paragraphAward"/>
          </w:pPr>
        </w:p>
        <w:p w:rsidR="00F005BA" w:rsidRPr="00F94A41" w:rsidRDefault="00F005BA" w:rsidP="00F005BA">
          <w:pPr>
            <w:pStyle w:val="isub-paragraphAward"/>
          </w:pPr>
          <w:r>
            <w:t>(8)</w:t>
          </w:r>
          <w:r>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(10)</w:t>
          </w:r>
          <w:r>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t>15.3.2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widowControl w:val="0"/>
          </w:pPr>
        </w:p>
        <w:p w:rsidR="00F005BA" w:rsidRPr="00F94A41" w:rsidRDefault="00F005BA" w:rsidP="00F005BA">
          <w:pPr>
            <w:pStyle w:val="aaplacitumAward"/>
            <w:ind w:left="3544"/>
          </w:pPr>
          <w:r>
            <w:t>(i)</w:t>
          </w:r>
          <w:r>
            <w:tab/>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t>Examples: Loader (yard) (borrow pit), chipper, roller (base course), cherrypicker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t>(b)</w:t>
          </w:r>
          <w:r>
            <w:tab/>
            <w:t>Drive vehicles up to two axles.</w:t>
          </w:r>
        </w:p>
        <w:p w:rsidR="00F005BA" w:rsidRPr="00F94A41" w:rsidRDefault="00F005BA" w:rsidP="00F005BA">
          <w:pPr>
            <w:pStyle w:val="aaplacitumAward"/>
          </w:pPr>
        </w:p>
        <w:p w:rsidR="00F005BA" w:rsidRPr="00F94A41" w:rsidRDefault="00F005BA" w:rsidP="00F005BA">
          <w:pPr>
            <w:pStyle w:val="aaplacitumAward"/>
          </w:pPr>
          <w:r>
            <w:t>(c)</w:t>
          </w:r>
          <w:r>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t>(e)</w:t>
          </w:r>
          <w:r>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(i)</w:t>
          </w:r>
          <w:r>
            <w:tab/>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t>(f)</w:t>
          </w:r>
          <w:r>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t>(g)</w:t>
          </w:r>
          <w:r>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t>15.3.3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t>15.3.4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generally of a routine nature, requiring experience and a degree of personal judgement based on previous experiences and set guidelines.  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t>15.4</w:t>
          </w:r>
          <w:r>
            <w:tab/>
            <w:t>Municipal employee - level 4</w:t>
          </w:r>
        </w:p>
        <w:p w:rsidR="00F005BA" w:rsidRPr="00F94A41" w:rsidRDefault="00F005BA" w:rsidP="00F005BA">
          <w:pPr>
            <w:pStyle w:val="1Subclause"/>
          </w:pPr>
        </w:p>
        <w:p w:rsidR="00F005BA" w:rsidRPr="00F94A41" w:rsidRDefault="00F005BA" w:rsidP="00F005BA">
          <w:pPr>
            <w:pStyle w:val="aparagraphAward"/>
          </w:pPr>
          <w:r>
            <w:t>15.4.1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Advanced construction and/or maintenance, i.e., advanced concreting and/or bitumen finishing work, pipelaying,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t>(4)</w:t>
          </w:r>
          <w:r>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t>(5)</w:t>
          </w:r>
          <w:r>
            <w:tab/>
            <w:t>Reticulation.</w:t>
          </w:r>
        </w:p>
        <w:p w:rsidR="00F005BA" w:rsidRPr="00F94A41" w:rsidRDefault="00F005BA" w:rsidP="00F005BA">
          <w:pPr>
            <w:pStyle w:val="isub-paragraphAward"/>
          </w:pPr>
        </w:p>
        <w:p w:rsidR="00F005BA" w:rsidRPr="00F94A41" w:rsidRDefault="00F005BA" w:rsidP="00F005BA">
          <w:pPr>
            <w:pStyle w:val="isub-paragraphAward"/>
          </w:pPr>
          <w:r>
            <w:t>(6)</w:t>
          </w:r>
          <w:r>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t>(7)</w:t>
          </w:r>
          <w:r>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t>(8)</w:t>
          </w:r>
          <w:r>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t>(9)</w:t>
          </w:r>
          <w:r>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t>(10)</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t>(l2)</w:t>
          </w:r>
          <w:r>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t>15.4.2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sub-paragraphAward"/>
            <w:ind w:left="2835"/>
          </w:pPr>
          <w:r>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t>(a)</w:t>
          </w:r>
          <w:r>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t>Examples: Hiab, loader (box out), grader (box out) (maintenance), excavator (box out), street sweeper, gang mower (sports turf), cherrypicker (confined working space).</w:t>
          </w:r>
        </w:p>
        <w:p w:rsidR="00F005BA" w:rsidRPr="00F94A41" w:rsidRDefault="00F005BA" w:rsidP="00F005BA">
          <w:pPr>
            <w:pStyle w:val="aaplacitumAward"/>
          </w:pPr>
        </w:p>
        <w:p w:rsidR="00F005BA" w:rsidRPr="00F94A41" w:rsidRDefault="00F005BA" w:rsidP="00F005BA">
          <w:pPr>
            <w:pStyle w:val="aaplacitumAward"/>
          </w:pPr>
          <w:r>
            <w:t>(b)</w:t>
          </w:r>
          <w:r>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t>(c)</w:t>
          </w:r>
          <w:r>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t>(e)</w:t>
          </w:r>
          <w:r>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t>(f)</w:t>
          </w:r>
          <w:r>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t>(g)</w:t>
          </w:r>
          <w:r>
            <w:tab/>
            <w:t>Developed supervisory skills.</w:t>
          </w:r>
        </w:p>
        <w:p w:rsidR="00F005BA" w:rsidRPr="00F94A41" w:rsidRDefault="00F005BA" w:rsidP="00F005BA">
          <w:pPr>
            <w:pStyle w:val="aaplacitumAward"/>
          </w:pPr>
        </w:p>
        <w:p w:rsidR="00F005BA" w:rsidRPr="00F94A41" w:rsidRDefault="00F005BA" w:rsidP="00F005BA">
          <w:pPr>
            <w:pStyle w:val="aaplacitumAward"/>
          </w:pPr>
          <w:r>
            <w:t>(h)</w:t>
          </w:r>
          <w:r>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t>(i)</w:t>
          </w:r>
          <w:r>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t>(j)</w:t>
          </w:r>
          <w:r>
            <w:tab/>
            <w:t>Sound knowledge of Council safety policy requirements as they relate to the job being undertaken and the affect on the public.</w:t>
          </w:r>
        </w:p>
        <w:p w:rsidR="00F005BA" w:rsidRPr="00F94A41" w:rsidRDefault="00F005BA" w:rsidP="00F005BA">
          <w:pPr>
            <w:pStyle w:val="aaplacitumAward"/>
          </w:pPr>
        </w:p>
        <w:p w:rsidR="00F005BA" w:rsidRPr="00F94A41" w:rsidRDefault="00F005BA" w:rsidP="00F005BA">
          <w:pPr>
            <w:pStyle w:val="aaplacitumAward"/>
          </w:pPr>
          <w:r>
            <w:t>(k)</w:t>
          </w:r>
          <w:r>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clients, suppliers,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t>15.4.3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t>15.4.4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t>15.5</w:t>
          </w:r>
          <w:r>
            <w:tab/>
            <w:t>Municipal employee - level 4A</w:t>
          </w:r>
        </w:p>
        <w:p w:rsidR="00F005BA" w:rsidRPr="00F94A41" w:rsidRDefault="00F005BA" w:rsidP="00F005BA">
          <w:pPr>
            <w:pStyle w:val="1Subclause"/>
          </w:pPr>
        </w:p>
        <w:p w:rsidR="00F005BA" w:rsidRPr="00F94A41" w:rsidRDefault="00F005BA" w:rsidP="00F005BA">
          <w:pPr>
            <w:pStyle w:val="aparagraphAward"/>
          </w:pPr>
          <w:r>
            <w:t>15.5.1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t>15.5.2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Exercises good interpersonal and communication skills.</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Performs non-trade tasks within the employee’s skill, competence and training.</w:t>
          </w:r>
        </w:p>
        <w:p w:rsidR="00F005BA" w:rsidRPr="00F94A41" w:rsidRDefault="00F005BA" w:rsidP="00F005BA">
          <w:pPr>
            <w:pStyle w:val="Indent3"/>
          </w:pPr>
        </w:p>
        <w:p w:rsidR="00F005BA" w:rsidRPr="00F94A41" w:rsidRDefault="00F005BA" w:rsidP="00F005BA">
          <w:pPr>
            <w:pStyle w:val="aparagraphAward"/>
          </w:pPr>
          <w:r>
            <w:t>15.5.3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t>15.5.4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t>15.6</w:t>
          </w:r>
          <w:r>
            <w:tab/>
            <w:t>Municipal employee - level 5</w:t>
          </w:r>
        </w:p>
        <w:p w:rsidR="00F005BA" w:rsidRPr="00F94A41" w:rsidRDefault="00F005BA" w:rsidP="00F005BA">
          <w:pPr>
            <w:pStyle w:val="1Subclause"/>
          </w:pPr>
        </w:p>
        <w:p w:rsidR="00F005BA" w:rsidRPr="00F94A41" w:rsidRDefault="00F005BA" w:rsidP="00F005BA">
          <w:pPr>
            <w:pStyle w:val="aparagraphAward"/>
          </w:pPr>
          <w:r>
            <w:t>15.6.1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t>(2)</w:t>
          </w:r>
          <w:r>
            <w:tab/>
            <w:t>Advanced reticulation.</w:t>
          </w:r>
        </w:p>
        <w:p w:rsidR="00F005BA" w:rsidRPr="00F94A41" w:rsidRDefault="00F005BA" w:rsidP="00F005BA">
          <w:pPr>
            <w:pStyle w:val="isub-paragraphAward"/>
          </w:pPr>
        </w:p>
        <w:p w:rsidR="00F005BA" w:rsidRPr="00F94A41" w:rsidRDefault="00F005BA" w:rsidP="00F005BA">
          <w:pPr>
            <w:pStyle w:val="isub-paragraphAward"/>
          </w:pPr>
          <w:r>
            <w:t>(3)</w:t>
          </w:r>
          <w:r>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t>(4)</w:t>
          </w:r>
          <w:r>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t>(5)</w:t>
          </w:r>
          <w:r>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t>(6)</w:t>
          </w:r>
          <w:r>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t>(7)</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(8)</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15.6.2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t>(b)</w:t>
          </w:r>
          <w:r>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t>(d)</w:t>
          </w:r>
          <w:r>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t>(e)</w:t>
          </w:r>
          <w:r>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t>(f)</w:t>
          </w:r>
          <w:r>
            <w:tab/>
            <w:t>Install, repair and maintain major reticulation systems, including electrical work.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t>(g)</w:t>
          </w:r>
          <w:r>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15.6.3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t>15.6.4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frequently of a complex or technical nature, with solutions not necessarily related to previous direct experience and therefore require some initiative and personal judgement.  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t>15.7</w:t>
          </w:r>
          <w:r>
            <w:tab/>
            <w:t>Municipal employee - level 6</w:t>
          </w:r>
        </w:p>
        <w:p w:rsidR="00F005BA" w:rsidRPr="00F94A41" w:rsidRDefault="00F005BA" w:rsidP="00F005BA">
          <w:pPr>
            <w:pStyle w:val="1Subclause"/>
          </w:pPr>
        </w:p>
        <w:p w:rsidR="00F005BA" w:rsidRPr="00F94A41" w:rsidRDefault="00F005BA" w:rsidP="00F005BA">
          <w:pPr>
            <w:pStyle w:val="aparagraphAward"/>
          </w:pPr>
          <w:r>
            <w:t>15.7.1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t>(2)</w:t>
          </w:r>
          <w:r>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t>(3)</w:t>
          </w:r>
          <w:r>
            <w:tab/>
            <w:t>Materials, equipment and cost estimating.  Job cost and budgetary control.</w:t>
          </w:r>
        </w:p>
        <w:p w:rsidR="00F005BA" w:rsidRPr="00F94A41" w:rsidRDefault="00F005BA" w:rsidP="00F005BA">
          <w:pPr>
            <w:pStyle w:val="isub-paragraphAward"/>
          </w:pPr>
        </w:p>
        <w:p w:rsidR="00F005BA" w:rsidRPr="00F94A41" w:rsidRDefault="00F005BA" w:rsidP="00F005BA">
          <w:pPr>
            <w:pStyle w:val="isub-paragraphAward"/>
          </w:pPr>
          <w:r>
            <w:t>(4)</w:t>
          </w:r>
          <w:r>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t>(5)</w:t>
          </w:r>
          <w:r>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t>(6)</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(7)</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15.7.2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t>(b)</w:t>
          </w:r>
          <w:r>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t>(d)</w:t>
          </w:r>
          <w:r>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t>(e)</w:t>
          </w:r>
          <w:r>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t>(f)</w:t>
          </w:r>
          <w:r>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t>(g)</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15.7.3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t>15.7.4</w:t>
          </w:r>
          <w:r>
            <w:tab/>
            <w:t>Decision making and problem solving</w:t>
          </w:r>
        </w:p>
        <w:p w:rsidR="00F005BA" w:rsidRPr="00F94A41" w:rsidRDefault="00F005BA" w:rsidP="00F005BA">
          <w:pPr>
            <w:pStyle w:val="aparagraphAward"/>
          </w:pPr>
        </w:p>
        <w:p w:rsidR="00F005BA" w:rsidRPr="00F94A41" w:rsidRDefault="00F005BA" w:rsidP="00F005BA">
          <w:pPr>
            <w:pStyle w:val="Indent2"/>
          </w:pPr>
          <w:r>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t>16. - 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Pr>
                        <w:b w:val="0"/>
                        <w:color w:val="000000"/>
                        <w:sz w:val="20"/>
                      </w:rPr>
                      <w:t>16.1</w:t>
                    </w:r>
                  </w:p>
                </w:tc>
                <w:tc>
                  <w:tcPr>
                    <w:tcW w:w="2376" w:type="dxa"/>
                  </w:tcPr>
                  <w:p w:rsidR="00F005BA" w:rsidRPr="00F94A41" w:rsidRDefault="00F005BA" w:rsidP="00F005BA">
                    <w:pPr>
                      <w:widowControl w:val="0"/>
                      <w:rPr>
                        <w:color w:val="000000"/>
                      </w:rPr>
                    </w:pPr>
                    <w:r>
                      <w:rPr>
                        <w:color w:val="000000"/>
                      </w:rPr>
                      <w:t>Classification level</w:t>
                    </w:r>
                  </w:p>
                </w:tc>
                <w:tc>
                  <w:tcPr>
                    <w:tcW w:w="1276" w:type="dxa"/>
                  </w:tcPr>
                  <w:p w:rsidR="00F005BA" w:rsidRPr="00F94A41" w:rsidRDefault="00F005BA" w:rsidP="00F005BA">
                    <w:pPr>
                      <w:widowControl w:val="0"/>
                      <w:jc w:val="right"/>
                      <w:rPr>
                        <w:color w:val="000000"/>
                      </w:rPr>
                    </w:pPr>
                    <w:r>
                      <w:rPr>
                        <w:color w:val="000000"/>
                      </w:rPr>
                      <w:t>Relativity</w:t>
                    </w:r>
                  </w:p>
                </w:tc>
                <w:tc>
                  <w:tcPr>
                    <w:tcW w:w="2869" w:type="dxa"/>
                  </w:tcPr>
                  <w:p w:rsidR="00F005BA" w:rsidRPr="00F94A41" w:rsidRDefault="00F005BA" w:rsidP="00F005BA">
                    <w:pPr>
                      <w:widowControl w:val="0"/>
                      <w:jc w:val="center"/>
                      <w:rPr>
                        <w:color w:val="000000"/>
                      </w:rPr>
                    </w:pPr>
                    <w:r>
                      <w:rPr>
                        <w:color w:val="000000"/>
                      </w:rPr>
                      <w:t>Total maximum</w:t>
                    </w:r>
                  </w:p>
                </w:tc>
                <w:tc>
                  <w:tcPr>
                    <w:tcW w:w="2092" w:type="dxa"/>
                  </w:tcPr>
                  <w:p w:rsidR="00F005BA" w:rsidRPr="00F94A41" w:rsidRDefault="00F005BA" w:rsidP="00F005BA">
                    <w:pPr>
                      <w:widowControl w:val="0"/>
                      <w:jc w:val="center"/>
                      <w:rPr>
                        <w:color w:val="000000"/>
                      </w:rPr>
                    </w:pPr>
                    <w:r>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Pr>
                        <w:color w:val="000000"/>
                      </w:rPr>
                      <w:t>hourly rate</w:t>
                    </w:r>
                  </w:p>
                </w:tc>
                <w:tc>
                  <w:tcPr>
                    <w:tcW w:w="2092" w:type="dxa"/>
                  </w:tcPr>
                  <w:p w:rsidR="00F005BA" w:rsidRPr="00F94A41" w:rsidRDefault="00F005BA" w:rsidP="00F005BA">
                    <w:pPr>
                      <w:widowControl w:val="0"/>
                      <w:jc w:val="center"/>
                      <w:rPr>
                        <w:color w:val="000000"/>
                      </w:rPr>
                    </w:pPr>
                    <w:r>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Pr>
                        <w:color w:val="000000"/>
                      </w:rPr>
                      <w:t>%</w:t>
                    </w:r>
                  </w:p>
                </w:tc>
                <w:tc>
                  <w:tcPr>
                    <w:tcW w:w="2869" w:type="dxa"/>
                  </w:tcPr>
                  <w:p w:rsidR="00F005BA" w:rsidRPr="00F94A41" w:rsidRDefault="00F005BA" w:rsidP="00F005BA">
                    <w:pPr>
                      <w:widowControl w:val="0"/>
                      <w:jc w:val="center"/>
                      <w:rPr>
                        <w:color w:val="000000"/>
                      </w:rPr>
                    </w:pPr>
                    <w:r>
                      <w:rPr>
                        <w:color w:val="000000"/>
                      </w:rPr>
                      <w:t>$</w:t>
                    </w:r>
                  </w:p>
                </w:tc>
                <w:tc>
                  <w:tcPr>
                    <w:tcW w:w="2092" w:type="dxa"/>
                  </w:tcPr>
                  <w:p w:rsidR="00F005BA" w:rsidRPr="00F94A41" w:rsidRDefault="00F005BA" w:rsidP="00F005BA">
                    <w:pPr>
                      <w:widowControl w:val="0"/>
                      <w:jc w:val="center"/>
                      <w:rPr>
                        <w:color w:val="000000"/>
                      </w:rPr>
                    </w:pPr>
                    <w:r>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1 (up to 38 hours)</w:t>
                    </w:r>
                  </w:p>
                </w:tc>
                <w:tc>
                  <w:tcPr>
                    <w:tcW w:w="1276" w:type="dxa"/>
                  </w:tcPr>
                  <w:p w:rsidR="00F005BA" w:rsidRPr="00F94A41" w:rsidRDefault="00F005BA" w:rsidP="00F005BA">
                    <w:pPr>
                      <w:widowControl w:val="0"/>
                      <w:jc w:val="right"/>
                      <w:rPr>
                        <w:color w:val="000000"/>
                      </w:rPr>
                    </w:pPr>
                    <w:r>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0058F7">
                      <w:rPr>
                        <w:noProof/>
                        <w:color w:val="000000"/>
                      </w:rPr>
                      <w:t>18.18</w:t>
                    </w:r>
                    <w:r>
                      <w:rPr>
                        <w:noProof/>
                        <w:color w:val="000000"/>
                      </w:rPr>
                      <w:fldChar w:fldCharType="end"/>
                    </w:r>
                  </w:p>
                </w:tc>
                <w:tc>
                  <w:tcPr>
                    <w:tcW w:w="2092" w:type="dxa"/>
                    <w:vAlign w:val="bottom"/>
                  </w:tcPr>
                  <w:p w:rsidR="00F005BA" w:rsidRPr="00F94A41" w:rsidRDefault="00020BAB" w:rsidP="00F005BA">
                    <w:pPr>
                      <w:widowControl w:val="0"/>
                      <w:jc w:val="center"/>
                      <w:rPr>
                        <w:color w:val="000000"/>
                      </w:rPr>
                    </w:pPr>
                    <w:sdt>
                      <w:sdtPr>
                        <w:alias w:val="Weekly Wage"/>
                        <w:tag w:val="Wage.Weekly"/>
                        <w:id w:val="553693955"/>
                      </w:sdtPr>
                      <w:sdtEndPr/>
                      <w:sdtContent>
                        <w:r w:rsidR="00780E27">
                          <w:rPr>
                            <w:color w:val="000000"/>
                          </w:rPr>
                          <w:t>690.70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Above 38 hours</w:t>
                    </w:r>
                  </w:p>
                </w:tc>
                <w:tc>
                  <w:tcPr>
                    <w:tcW w:w="1276" w:type="dxa"/>
                  </w:tcPr>
                  <w:p w:rsidR="00F005BA" w:rsidRPr="00F94A41" w:rsidRDefault="00F005BA" w:rsidP="00F005BA">
                    <w:pPr>
                      <w:widowControl w:val="0"/>
                      <w:jc w:val="right"/>
                      <w:rPr>
                        <w:color w:val="000000"/>
                      </w:rPr>
                    </w:pPr>
                    <w:r>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0058F7">
                      <w:rPr>
                        <w:noProof/>
                        <w:color w:val="000000"/>
                      </w:rPr>
                      <w:t>18.64</w:t>
                    </w:r>
                    <w:r>
                      <w:rPr>
                        <w:noProof/>
                        <w:color w:val="000000"/>
                      </w:rPr>
                      <w:fldChar w:fldCharType="end"/>
                    </w:r>
                  </w:p>
                </w:tc>
                <w:tc>
                  <w:tcPr>
                    <w:tcW w:w="2092" w:type="dxa"/>
                    <w:vAlign w:val="bottom"/>
                  </w:tcPr>
                  <w:p w:rsidR="00F005BA" w:rsidRPr="00F94A41" w:rsidRDefault="00020BAB" w:rsidP="00F005BA">
                    <w:pPr>
                      <w:widowControl w:val="0"/>
                      <w:jc w:val="center"/>
                      <w:rPr>
                        <w:color w:val="000000"/>
                      </w:rPr>
                    </w:pPr>
                    <w:sdt>
                      <w:sdtPr>
                        <w:alias w:val="Weekly Wage"/>
                        <w:tag w:val="Wage.Weekly"/>
                        <w:id w:val="1689582881"/>
                      </w:sdtPr>
                      <w:sdtEndPr/>
                      <w:sdtContent>
                        <w:r w:rsidR="00780E27">
                          <w:rPr>
                            <w:color w:val="000000"/>
                          </w:rPr>
                          <w:t>708.20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2</w:t>
                    </w:r>
                  </w:p>
                </w:tc>
                <w:tc>
                  <w:tcPr>
                    <w:tcW w:w="1276" w:type="dxa"/>
                  </w:tcPr>
                  <w:p w:rsidR="00F005BA" w:rsidRPr="00F94A41" w:rsidRDefault="00F005BA" w:rsidP="00F005BA">
                    <w:pPr>
                      <w:widowControl w:val="0"/>
                      <w:jc w:val="right"/>
                      <w:rPr>
                        <w:color w:val="000000"/>
                      </w:rPr>
                    </w:pPr>
                    <w:r>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0058F7">
                      <w:rPr>
                        <w:noProof/>
                        <w:color w:val="000000"/>
                      </w:rPr>
                      <w:t>19.28</w:t>
                    </w:r>
                    <w:r>
                      <w:rPr>
                        <w:noProof/>
                        <w:color w:val="000000"/>
                      </w:rPr>
                      <w:fldChar w:fldCharType="end"/>
                    </w:r>
                  </w:p>
                </w:tc>
                <w:tc>
                  <w:tcPr>
                    <w:tcW w:w="2092" w:type="dxa"/>
                    <w:vAlign w:val="bottom"/>
                  </w:tcPr>
                  <w:p w:rsidR="00F005BA" w:rsidRPr="00F94A41" w:rsidRDefault="00020BAB" w:rsidP="00F005BA">
                    <w:pPr>
                      <w:widowControl w:val="0"/>
                      <w:jc w:val="center"/>
                      <w:rPr>
                        <w:color w:val="000000"/>
                      </w:rPr>
                    </w:pPr>
                    <w:sdt>
                      <w:sdtPr>
                        <w:alias w:val="Weekly Wage"/>
                        <w:tag w:val="Wage.Weekly"/>
                        <w:id w:val="2099503440"/>
                      </w:sdtPr>
                      <w:sdtEndPr/>
                      <w:sdtContent>
                        <w:r w:rsidR="00780E27">
                          <w:rPr>
                            <w:color w:val="000000"/>
                          </w:rPr>
                          <w:t>732.50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3</w:t>
                    </w:r>
                  </w:p>
                </w:tc>
                <w:tc>
                  <w:tcPr>
                    <w:tcW w:w="1276" w:type="dxa"/>
                  </w:tcPr>
                  <w:p w:rsidR="00F005BA" w:rsidRPr="00F94A41" w:rsidRDefault="00F005BA" w:rsidP="00F005BA">
                    <w:pPr>
                      <w:widowControl w:val="0"/>
                      <w:jc w:val="right"/>
                      <w:rPr>
                        <w:color w:val="000000"/>
                      </w:rPr>
                    </w:pPr>
                    <w:r>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0058F7">
                      <w:rPr>
                        <w:noProof/>
                        <w:color w:val="000000"/>
                      </w:rPr>
                      <w:t>19.85</w:t>
                    </w:r>
                    <w:r>
                      <w:rPr>
                        <w:noProof/>
                        <w:color w:val="000000"/>
                      </w:rPr>
                      <w:fldChar w:fldCharType="end"/>
                    </w:r>
                  </w:p>
                </w:tc>
                <w:tc>
                  <w:tcPr>
                    <w:tcW w:w="2092" w:type="dxa"/>
                    <w:vAlign w:val="bottom"/>
                  </w:tcPr>
                  <w:p w:rsidR="00F005BA" w:rsidRPr="00F94A41" w:rsidRDefault="00020BAB" w:rsidP="00F005BA">
                    <w:pPr>
                      <w:widowControl w:val="0"/>
                      <w:jc w:val="center"/>
                      <w:rPr>
                        <w:color w:val="000000"/>
                      </w:rPr>
                    </w:pPr>
                    <w:sdt>
                      <w:sdtPr>
                        <w:alias w:val="Weekly Wage"/>
                        <w:tag w:val="Wage.Weekly"/>
                        <w:id w:val="1993226918"/>
                      </w:sdtPr>
                      <w:sdtEndPr/>
                      <w:sdtContent>
                        <w:r w:rsidR="00780E27">
                          <w:rPr>
                            <w:color w:val="000000"/>
                          </w:rPr>
                          <w:t>754.40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w:t>
                    </w:r>
                  </w:p>
                </w:tc>
                <w:tc>
                  <w:tcPr>
                    <w:tcW w:w="1276" w:type="dxa"/>
                  </w:tcPr>
                  <w:p w:rsidR="00F005BA" w:rsidRPr="00F94A41" w:rsidRDefault="00F005BA" w:rsidP="00F005BA">
                    <w:pPr>
                      <w:widowControl w:val="0"/>
                      <w:jc w:val="right"/>
                      <w:rPr>
                        <w:color w:val="000000"/>
                      </w:rPr>
                    </w:pPr>
                    <w:r>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0058F7">
                      <w:rPr>
                        <w:noProof/>
                        <w:color w:val="000000"/>
                      </w:rPr>
                      <w:t>20.26</w:t>
                    </w:r>
                    <w:r>
                      <w:rPr>
                        <w:noProof/>
                        <w:color w:val="000000"/>
                      </w:rPr>
                      <w:fldChar w:fldCharType="end"/>
                    </w:r>
                  </w:p>
                </w:tc>
                <w:tc>
                  <w:tcPr>
                    <w:tcW w:w="2092" w:type="dxa"/>
                    <w:vAlign w:val="bottom"/>
                  </w:tcPr>
                  <w:p w:rsidR="00F005BA" w:rsidRPr="00F94A41" w:rsidRDefault="00020BAB" w:rsidP="00F005BA">
                    <w:pPr>
                      <w:widowControl w:val="0"/>
                      <w:jc w:val="center"/>
                      <w:rPr>
                        <w:color w:val="000000"/>
                      </w:rPr>
                    </w:pPr>
                    <w:sdt>
                      <w:sdtPr>
                        <w:alias w:val="Weekly Wage"/>
                        <w:tag w:val="Wage.Weekly"/>
                        <w:id w:val="257994514"/>
                      </w:sdtPr>
                      <w:sdtEndPr/>
                      <w:sdtContent>
                        <w:r w:rsidR="00780E27">
                          <w:rPr>
                            <w:color w:val="000000"/>
                          </w:rPr>
                          <w:t>769.80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4A</w:t>
                    </w:r>
                  </w:p>
                </w:tc>
                <w:tc>
                  <w:tcPr>
                    <w:tcW w:w="1276" w:type="dxa"/>
                  </w:tcPr>
                  <w:p w:rsidR="00F005BA" w:rsidRPr="00F94A41" w:rsidRDefault="00F005BA" w:rsidP="00F005BA">
                    <w:pPr>
                      <w:widowControl w:val="0"/>
                      <w:jc w:val="right"/>
                      <w:rPr>
                        <w:color w:val="000000"/>
                      </w:rPr>
                    </w:pPr>
                    <w:r>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0058F7">
                      <w:rPr>
                        <w:noProof/>
                        <w:color w:val="000000"/>
                      </w:rPr>
                      <w:t>20.78</w:t>
                    </w:r>
                    <w:r>
                      <w:rPr>
                        <w:noProof/>
                        <w:color w:val="000000"/>
                      </w:rPr>
                      <w:fldChar w:fldCharType="end"/>
                    </w:r>
                  </w:p>
                </w:tc>
                <w:tc>
                  <w:tcPr>
                    <w:tcW w:w="2092" w:type="dxa"/>
                    <w:vAlign w:val="bottom"/>
                  </w:tcPr>
                  <w:p w:rsidR="00F005BA" w:rsidRPr="00F94A41" w:rsidRDefault="00020BAB" w:rsidP="00F005BA">
                    <w:pPr>
                      <w:widowControl w:val="0"/>
                      <w:jc w:val="center"/>
                      <w:rPr>
                        <w:color w:val="000000"/>
                      </w:rPr>
                    </w:pPr>
                    <w:sdt>
                      <w:sdtPr>
                        <w:alias w:val="Weekly Wage"/>
                        <w:tag w:val="Wage.Weekly"/>
                        <w:id w:val="339537153"/>
                      </w:sdtPr>
                      <w:sdtEndPr/>
                      <w:sdtContent>
                        <w:r w:rsidR="00780E27">
                          <w:rPr>
                            <w:color w:val="000000"/>
                          </w:rPr>
                          <w:t>789.50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5</w:t>
                    </w:r>
                  </w:p>
                </w:tc>
                <w:tc>
                  <w:tcPr>
                    <w:tcW w:w="1276" w:type="dxa"/>
                  </w:tcPr>
                  <w:p w:rsidR="00F005BA" w:rsidRPr="00F94A41" w:rsidRDefault="00F005BA" w:rsidP="00F005BA">
                    <w:pPr>
                      <w:widowControl w:val="0"/>
                      <w:jc w:val="right"/>
                      <w:rPr>
                        <w:color w:val="000000"/>
                      </w:rPr>
                    </w:pPr>
                    <w:r>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0058F7">
                      <w:rPr>
                        <w:noProof/>
                        <w:color w:val="000000"/>
                      </w:rPr>
                      <w:t>21.07</w:t>
                    </w:r>
                    <w:r>
                      <w:rPr>
                        <w:noProof/>
                        <w:color w:val="000000"/>
                      </w:rPr>
                      <w:fldChar w:fldCharType="end"/>
                    </w:r>
                  </w:p>
                </w:tc>
                <w:tc>
                  <w:tcPr>
                    <w:tcW w:w="2092" w:type="dxa"/>
                    <w:vAlign w:val="bottom"/>
                  </w:tcPr>
                  <w:p w:rsidR="00F005BA" w:rsidRPr="00F94A41" w:rsidRDefault="00020BAB" w:rsidP="00F005BA">
                    <w:pPr>
                      <w:widowControl w:val="0"/>
                      <w:jc w:val="center"/>
                      <w:rPr>
                        <w:color w:val="000000"/>
                      </w:rPr>
                    </w:pPr>
                    <w:sdt>
                      <w:sdtPr>
                        <w:alias w:val="Weekly Wage"/>
                        <w:tag w:val="Wage.Weekly"/>
                        <w:id w:val="1524962306"/>
                      </w:sdtPr>
                      <w:sdtEndPr/>
                      <w:sdtContent>
                        <w:r w:rsidR="00780E27">
                          <w:rPr>
                            <w:color w:val="000000"/>
                          </w:rPr>
                          <w:t>800.60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6</w:t>
                    </w:r>
                  </w:p>
                </w:tc>
                <w:tc>
                  <w:tcPr>
                    <w:tcW w:w="1276" w:type="dxa"/>
                  </w:tcPr>
                  <w:p w:rsidR="00F005BA" w:rsidRPr="00F94A41" w:rsidRDefault="00F005BA" w:rsidP="00F005BA">
                    <w:pPr>
                      <w:widowControl w:val="0"/>
                      <w:jc w:val="right"/>
                      <w:rPr>
                        <w:color w:val="000000"/>
                      </w:rPr>
                    </w:pPr>
                    <w:r>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0058F7">
                      <w:rPr>
                        <w:noProof/>
                        <w:color w:val="000000"/>
                      </w:rPr>
                      <w:t>22.01</w:t>
                    </w:r>
                    <w:r>
                      <w:rPr>
                        <w:noProof/>
                        <w:color w:val="000000"/>
                      </w:rPr>
                      <w:fldChar w:fldCharType="end"/>
                    </w:r>
                  </w:p>
                </w:tc>
                <w:tc>
                  <w:tcPr>
                    <w:tcW w:w="2092" w:type="dxa"/>
                    <w:vAlign w:val="bottom"/>
                  </w:tcPr>
                  <w:p w:rsidR="00F005BA" w:rsidRPr="00F94A41" w:rsidRDefault="00020BAB" w:rsidP="00F005BA">
                    <w:pPr>
                      <w:widowControl w:val="0"/>
                      <w:jc w:val="center"/>
                      <w:rPr>
                        <w:color w:val="000000"/>
                      </w:rPr>
                    </w:pPr>
                    <w:sdt>
                      <w:sdtPr>
                        <w:alias w:val="Weekly Wage"/>
                        <w:tag w:val="Wage.Weekly"/>
                        <w:id w:val="822058355"/>
                      </w:sdtPr>
                      <w:sdtEndPr/>
                      <w:sdtContent>
                        <w:r w:rsidR="00780E27">
                          <w:rPr>
                            <w:color w:val="000000"/>
                          </w:rPr>
                          <w:t>836.50</w:t>
                        </w:r>
                      </w:sdtContent>
                    </w:sdt>
                  </w:p>
                </w:tc>
              </w:tr>
            </w:tbl>
            <w:p w:rsidR="00F005BA" w:rsidRPr="00F94A41" w:rsidRDefault="00F005BA" w:rsidP="00F005BA">
              <w:pPr>
                <w:pStyle w:val="BodyTextAward"/>
              </w:pPr>
            </w:p>
            <w:p w:rsidR="00F005BA" w:rsidRPr="00F94A41" w:rsidRDefault="00F005BA" w:rsidP="00F005BA">
              <w:pPr>
                <w:pStyle w:val="1Subclause"/>
              </w:pPr>
              <w:r>
                <w:t>16.2</w:t>
              </w:r>
              <w:r>
                <w:tab/>
                <w:t>State minimum wage</w:t>
              </w:r>
            </w:p>
            <w:p w:rsidR="00F005BA" w:rsidRPr="00F94A41" w:rsidRDefault="00F005BA" w:rsidP="00F005BA">
              <w:pPr>
                <w:pStyle w:val="1Subclause"/>
              </w:pPr>
            </w:p>
            <w:p w:rsidR="00F005BA" w:rsidRPr="00F94A41" w:rsidRDefault="00F005BA" w:rsidP="00F005BA">
              <w:pPr>
                <w:pStyle w:val="aparagraphAward"/>
              </w:pPr>
              <w:r>
                <w:t>16.2.1</w:t>
              </w:r>
              <w:r>
                <w:tab/>
                <w:t>The state minimum wage</w:t>
              </w:r>
            </w:p>
            <w:p w:rsidR="00F005BA" w:rsidRPr="00F94A41" w:rsidRDefault="00F005BA" w:rsidP="00F005BA">
              <w:pPr>
                <w:pStyle w:val="aparagraphAward"/>
              </w:pPr>
            </w:p>
            <w:p w:rsidR="00F005BA" w:rsidRPr="00F94A41" w:rsidRDefault="00F005BA" w:rsidP="00F005BA">
              <w:pPr>
                <w:pStyle w:val="Indent2"/>
              </w:pPr>
              <w:r>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t>16.2.2</w:t>
              </w:r>
              <w:r>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 for full-time adult employees not covered by 16.2.4 [special categories clause], is $</w:t>
              </w:r>
              <w:sdt>
                <w:sdtPr>
                  <w:alias w:val="Weekly Wage"/>
                  <w:tag w:val="Wage.Weekly"/>
                  <w:id w:val="991082361"/>
                </w:sdtPr>
                <w:sdtEndPr/>
                <w:sdtContent>
                  <w:r>
                    <w:t>708.90</w:t>
                  </w:r>
                </w:sdtContent>
              </w:sdt>
              <w:r>
                <w:t xml:space="preserve"> per week.</w:t>
              </w:r>
            </w:p>
            <w:p w:rsidR="00F005BA" w:rsidRPr="00F94A41" w:rsidRDefault="00F005BA" w:rsidP="00F005BA">
              <w:pPr>
                <w:pStyle w:val="BodyTextAward"/>
              </w:pPr>
            </w:p>
            <w:p w:rsidR="00F005BA" w:rsidRPr="00F94A41" w:rsidRDefault="00F005BA" w:rsidP="00F005BA">
              <w:pPr>
                <w:pStyle w:val="isub-paragraphAward"/>
              </w:pPr>
              <w:r>
                <w:t>(2)</w:t>
              </w:r>
              <w:r>
                <w:tab/>
                <w:t>Adults employed under a supported wage clause shall continue to be entitled to receive the wage rate determined under that clause.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t>(3)</w:t>
              </w:r>
              <w:r>
                <w:tab/>
                <w:t>Adults employed as part-time or casual employees shall continue to be entitled to receive the wage rate determined under the casual and part-time clauses of the award.  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t>16.2.3</w:t>
              </w:r>
              <w:r>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t>(1)</w:t>
              </w:r>
              <w:r>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t>(2)</w:t>
              </w:r>
              <w:r>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t>16.2.4</w:t>
              </w:r>
              <w:r>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t>Due to the existing applicable award wage rates being greater than the relevant proportionate federal minimum wage, this clause has no application to employees undertaking a National Training Wage Traineeship, an Australian Traineeship, a Career Start Traineeship, a Jobskills placement or an apprenticeship.</w:t>
              </w:r>
            </w:p>
            <w:p w:rsidR="00F005BA" w:rsidRPr="00F94A41" w:rsidRDefault="00F005BA" w:rsidP="00F005BA">
              <w:pPr>
                <w:pStyle w:val="Indent3"/>
              </w:pPr>
            </w:p>
            <w:p w:rsidR="00F005BA" w:rsidRPr="00F94A41" w:rsidRDefault="00F005BA" w:rsidP="00F005BA">
              <w:pPr>
                <w:pStyle w:val="aparagraphAward"/>
              </w:pPr>
              <w:r>
                <w:t>16.2.5</w:t>
              </w:r>
              <w:r>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w:t>
              </w:r>
            </w:p>
            <w:p w:rsidR="00F005BA" w:rsidRPr="00F94A41" w:rsidRDefault="00F005BA" w:rsidP="00F005BA">
              <w:pPr>
                <w:pStyle w:val="aaplacitumAward"/>
              </w:pPr>
            </w:p>
            <w:p w:rsidR="00F005BA" w:rsidRPr="00F94A41" w:rsidRDefault="00F005BA" w:rsidP="00F005BA">
              <w:pPr>
                <w:pStyle w:val="aaplacitumAward"/>
              </w:pPr>
              <w:r>
                <w:t>(a)</w:t>
              </w:r>
              <w:r>
                <w:tab/>
                <w:t>applies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tab/>
                <w:t>applies to the calculation of overtime and all other penalty rates, superannuation, payments during sick leave, long service leave and annual leave, and for all other purposes of this award.</w:t>
              </w:r>
            </w:p>
            <w:p w:rsidR="00F005BA" w:rsidRPr="00F94A41" w:rsidRDefault="00F005BA" w:rsidP="00F005BA">
              <w:pPr>
                <w:pStyle w:val="aaplacitumAward"/>
              </w:pPr>
            </w:p>
            <w:p w:rsidR="00F005BA" w:rsidRPr="00F94A41" w:rsidRDefault="00F005BA" w:rsidP="00F005BA">
              <w:pPr>
                <w:pStyle w:val="1Subclause"/>
              </w:pPr>
              <w:r>
                <w:t>16.3</w:t>
              </w:r>
              <w:r>
                <w:tab/>
                <w:t>Junior employees</w:t>
              </w:r>
            </w:p>
            <w:p w:rsidR="00F005BA" w:rsidRPr="00F94A41" w:rsidRDefault="00F005BA" w:rsidP="00F005BA">
              <w:pPr>
                <w:pStyle w:val="1Subclause"/>
              </w:pPr>
            </w:p>
            <w:p w:rsidR="00F005BA" w:rsidRPr="00F94A41" w:rsidRDefault="00F005BA" w:rsidP="00F005BA">
              <w:pPr>
                <w:pStyle w:val="Indent1"/>
              </w:pPr>
              <w:r>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t>Age</w:t>
                    </w:r>
                  </w:p>
                </w:tc>
                <w:tc>
                  <w:tcPr>
                    <w:tcW w:w="1560" w:type="dxa"/>
                  </w:tcPr>
                  <w:p w:rsidR="00F005BA" w:rsidRPr="00F94A41" w:rsidRDefault="00F005BA" w:rsidP="00F005BA">
                    <w:pPr>
                      <w:widowControl w:val="0"/>
                    </w:pPr>
                    <w:r>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t>Under 16 years of age</w:t>
                    </w:r>
                  </w:p>
                </w:tc>
                <w:tc>
                  <w:tcPr>
                    <w:tcW w:w="1560" w:type="dxa"/>
                  </w:tcPr>
                  <w:p w:rsidR="00F005BA" w:rsidRPr="00F94A41" w:rsidRDefault="00F005BA" w:rsidP="00F005BA">
                    <w:pPr>
                      <w:widowControl w:val="0"/>
                    </w:pPr>
                    <w:r>
                      <w:t>55</w:t>
                    </w:r>
                  </w:p>
                </w:tc>
              </w:tr>
              <w:tr w:rsidR="00F005BA" w:rsidRPr="00F94A41" w:rsidTr="00F005BA">
                <w:tc>
                  <w:tcPr>
                    <w:tcW w:w="2640" w:type="dxa"/>
                  </w:tcPr>
                  <w:p w:rsidR="00F005BA" w:rsidRPr="00F94A41" w:rsidRDefault="00F005BA" w:rsidP="00F005BA">
                    <w:pPr>
                      <w:widowControl w:val="0"/>
                      <w:ind w:left="33"/>
                    </w:pPr>
                    <w:r>
                      <w:t>At 16 years of age</w:t>
                    </w:r>
                  </w:p>
                </w:tc>
                <w:tc>
                  <w:tcPr>
                    <w:tcW w:w="1560" w:type="dxa"/>
                  </w:tcPr>
                  <w:p w:rsidR="00F005BA" w:rsidRPr="00F94A41" w:rsidRDefault="00F005BA" w:rsidP="00F005BA">
                    <w:pPr>
                      <w:widowControl w:val="0"/>
                    </w:pPr>
                    <w:r>
                      <w:t>65</w:t>
                    </w:r>
                  </w:p>
                </w:tc>
              </w:tr>
              <w:tr w:rsidR="00F005BA" w:rsidRPr="00F94A41" w:rsidTr="00F005BA">
                <w:tc>
                  <w:tcPr>
                    <w:tcW w:w="2640" w:type="dxa"/>
                  </w:tcPr>
                  <w:p w:rsidR="00F005BA" w:rsidRPr="00F94A41" w:rsidRDefault="00F005BA" w:rsidP="00F005BA">
                    <w:pPr>
                      <w:widowControl w:val="0"/>
                      <w:ind w:left="33"/>
                    </w:pPr>
                    <w:r>
                      <w:t>At 17 years of age</w:t>
                    </w:r>
                  </w:p>
                </w:tc>
                <w:tc>
                  <w:tcPr>
                    <w:tcW w:w="1560" w:type="dxa"/>
                  </w:tcPr>
                  <w:p w:rsidR="00F005BA" w:rsidRPr="00F94A41" w:rsidRDefault="00F005BA" w:rsidP="00F005BA">
                    <w:pPr>
                      <w:widowControl w:val="0"/>
                    </w:pPr>
                    <w:r>
                      <w:t>75</w:t>
                    </w:r>
                  </w:p>
                </w:tc>
              </w:tr>
              <w:tr w:rsidR="00F005BA" w:rsidRPr="00F94A41" w:rsidTr="00F005BA">
                <w:tc>
                  <w:tcPr>
                    <w:tcW w:w="2640" w:type="dxa"/>
                  </w:tcPr>
                  <w:p w:rsidR="00F005BA" w:rsidRPr="00F94A41" w:rsidRDefault="00F005BA" w:rsidP="00F005BA">
                    <w:pPr>
                      <w:widowControl w:val="0"/>
                      <w:ind w:left="33"/>
                    </w:pPr>
                    <w:r>
                      <w:t>At 18 years of age</w:t>
                    </w:r>
                  </w:p>
                </w:tc>
                <w:tc>
                  <w:tcPr>
                    <w:tcW w:w="1560" w:type="dxa"/>
                  </w:tcPr>
                  <w:p w:rsidR="00F005BA" w:rsidRPr="00F94A41" w:rsidRDefault="00F005BA" w:rsidP="00F005BA">
                    <w:pPr>
                      <w:widowControl w:val="0"/>
                    </w:pPr>
                    <w:r>
                      <w:t>85</w:t>
                    </w:r>
                  </w:p>
                </w:tc>
              </w:tr>
              <w:tr w:rsidR="00F005BA" w:rsidRPr="00F94A41" w:rsidTr="00F005BA">
                <w:tc>
                  <w:tcPr>
                    <w:tcW w:w="2640" w:type="dxa"/>
                  </w:tcPr>
                  <w:p w:rsidR="00F005BA" w:rsidRPr="00F94A41" w:rsidRDefault="00F005BA" w:rsidP="00F005BA">
                    <w:pPr>
                      <w:widowControl w:val="0"/>
                      <w:ind w:left="33"/>
                    </w:pPr>
                    <w:r>
                      <w:t>At 19 years of age</w:t>
                    </w:r>
                  </w:p>
                </w:tc>
                <w:tc>
                  <w:tcPr>
                    <w:tcW w:w="1560" w:type="dxa"/>
                  </w:tcPr>
                  <w:p w:rsidR="00F005BA" w:rsidRPr="00F94A41" w:rsidRDefault="00F005BA" w:rsidP="00F005BA">
                    <w:pPr>
                      <w:widowControl w:val="0"/>
                    </w:pPr>
                    <w:r>
                      <w:t>Adult rate</w:t>
                    </w:r>
                  </w:p>
                </w:tc>
              </w:tr>
            </w:tbl>
            <w:p w:rsidR="00F005BA" w:rsidRPr="00F94A41" w:rsidRDefault="00F005BA" w:rsidP="00F005BA">
              <w:pPr>
                <w:pStyle w:val="Indent1"/>
              </w:pPr>
            </w:p>
            <w:p w:rsidR="00F005BA" w:rsidRPr="00F94A41" w:rsidRDefault="00F005BA" w:rsidP="00F005BA">
              <w:pPr>
                <w:pStyle w:val="1Subclause"/>
              </w:pPr>
              <w:r>
                <w:t>16.4</w:t>
              </w:r>
              <w:r>
                <w:tab/>
                <w:t>National Training Wage</w:t>
              </w:r>
            </w:p>
            <w:p w:rsidR="00F005BA" w:rsidRPr="00F94A41" w:rsidRDefault="00F005BA" w:rsidP="00F005BA">
              <w:pPr>
                <w:pStyle w:val="1Subclause"/>
              </w:pPr>
            </w:p>
            <w:p w:rsidR="00F005BA" w:rsidRPr="00F94A41" w:rsidRDefault="00F005BA" w:rsidP="00F005BA">
              <w:pPr>
                <w:pStyle w:val="Indent1"/>
              </w:pPr>
              <w:r>
                <w:t xml:space="preserve">The minimum rates of pay and conditions of employment applicable to Trainees shall be in accordance with Schedule E – National Training Wage as provided in the Modern </w:t>
              </w:r>
              <w:r>
                <w:rPr>
                  <w:i/>
                </w:rPr>
                <w:t>Local Government Industry Award 2010 a</w:t>
              </w:r>
              <w:r>
                <w:t>s amended from time to time.</w:t>
              </w:r>
            </w:p>
            <w:p w:rsidR="00F005BA" w:rsidRPr="00F94A41" w:rsidRDefault="00F005BA" w:rsidP="00F005BA">
              <w:pPr>
                <w:pStyle w:val="Indent1"/>
              </w:pPr>
            </w:p>
            <w:p w:rsidR="00F005BA" w:rsidRPr="00F94A41" w:rsidRDefault="00F005BA" w:rsidP="00F005BA">
              <w:pPr>
                <w:pStyle w:val="1Subclause"/>
              </w:pPr>
              <w:r>
                <w:t>16.5</w:t>
              </w:r>
              <w:r>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t>16.5.1</w:t>
              </w:r>
              <w:r>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t>(1)</w:t>
                    </w:r>
                  </w:p>
                </w:tc>
                <w:tc>
                  <w:tcPr>
                    <w:tcW w:w="2268" w:type="dxa"/>
                  </w:tcPr>
                  <w:p w:rsidR="00F005BA" w:rsidRPr="00F94A41" w:rsidRDefault="00F005BA" w:rsidP="00F005BA">
                    <w:pPr>
                      <w:widowControl w:val="0"/>
                    </w:pPr>
                    <w:r>
                      <w:t>4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Fourth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(2)</w:t>
                    </w:r>
                  </w:p>
                </w:tc>
                <w:tc>
                  <w:tcPr>
                    <w:tcW w:w="2268" w:type="dxa"/>
                  </w:tcPr>
                  <w:p w:rsidR="00F005BA" w:rsidRPr="00F94A41" w:rsidRDefault="00F005BA" w:rsidP="00F005BA">
                    <w:pPr>
                      <w:widowControl w:val="0"/>
                    </w:pPr>
                    <w:r>
                      <w:t>3-1/2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six months</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Next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Following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Final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(3)</w:t>
                    </w:r>
                  </w:p>
                </w:tc>
                <w:tc>
                  <w:tcPr>
                    <w:tcW w:w="2268" w:type="dxa"/>
                  </w:tcPr>
                  <w:p w:rsidR="00F005BA" w:rsidRPr="00F94A41" w:rsidRDefault="00F005BA" w:rsidP="00F005BA">
                    <w:pPr>
                      <w:widowControl w:val="0"/>
                    </w:pPr>
                    <w:r>
                      <w:t>3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88</w:t>
                    </w:r>
                  </w:p>
                </w:tc>
              </w:tr>
            </w:tbl>
            <w:p w:rsidR="00F005BA" w:rsidRDefault="00F005BA" w:rsidP="00F005BA">
              <w:pPr>
                <w:pStyle w:val="1Subclause"/>
              </w:pPr>
            </w:p>
            <w:p w:rsidR="00F005BA" w:rsidRDefault="00F005BA" w:rsidP="00F005BA">
              <w:pPr>
                <w:pStyle w:val="1Subclause"/>
              </w:pPr>
              <w:r>
                <w:t>16.6</w:t>
              </w:r>
              <w:r>
                <w:tab/>
                <w:t>Supported Wages</w:t>
              </w:r>
            </w:p>
            <w:p w:rsidR="00F005BA" w:rsidRDefault="00F005BA" w:rsidP="00F005BA">
              <w:pPr>
                <w:pStyle w:val="1Subclause"/>
              </w:pPr>
            </w:p>
            <w:p w:rsidR="00F005BA" w:rsidRPr="00F94A41" w:rsidRDefault="00F005BA" w:rsidP="00F005BA">
              <w:pPr>
                <w:pStyle w:val="Indent1"/>
              </w:pPr>
              <w:r>
                <w:t>This subclause defines the conditions which will apply to employees, who because of the effects of a disability,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Pr>
                  <w:bCs/>
                </w:rPr>
                <w:t>16.6.1</w:t>
              </w:r>
              <w:r>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16.6.2</w:t>
              </w:r>
              <w:r>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16.6.3</w:t>
              </w:r>
              <w:r>
                <w:tab/>
                <w:t xml:space="preserve">Disability support pension means the Commonwealth pension scheme to provide income security for persons with a disability as provided under the </w:t>
              </w:r>
              <w:r>
                <w:rPr>
                  <w:i/>
                </w:rPr>
                <w:t>Social Security Act 1991</w:t>
              </w:r>
              <w:r>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16.6.4</w:t>
              </w:r>
              <w:r>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16.6.5</w:t>
              </w:r>
              <w:r>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t>16.6.6</w:t>
              </w:r>
              <w:r>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Pr>
                  <w:bCs/>
                </w:rPr>
                <w:t>(1)</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Pr>
                  <w:bCs/>
                </w:rPr>
                <w:t>(2)</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tab/>
                <w:t>Review of assessment</w:t>
              </w:r>
            </w:p>
            <w:p w:rsidR="00F005BA" w:rsidRPr="00F94A41" w:rsidRDefault="00F005BA" w:rsidP="00F005BA">
              <w:pPr>
                <w:pStyle w:val="aparagraphAward"/>
              </w:pPr>
            </w:p>
            <w:p w:rsidR="00F005BA" w:rsidRPr="00F94A41" w:rsidRDefault="00F005BA" w:rsidP="00F005BA">
              <w:pPr>
                <w:pStyle w:val="Indent2"/>
              </w:pPr>
              <w: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tab/>
                <w:t>Other terms and conditions of employment</w:t>
              </w:r>
            </w:p>
            <w:p w:rsidR="00F005BA" w:rsidRPr="00F94A41" w:rsidRDefault="00F005BA" w:rsidP="00F005BA">
              <w:pPr>
                <w:pStyle w:val="aparagraphAward"/>
              </w:pPr>
            </w:p>
            <w:p w:rsidR="00F005BA" w:rsidRPr="00F94A41" w:rsidRDefault="00F005BA" w:rsidP="00F005BA">
              <w:pPr>
                <w:pStyle w:val="Indent2"/>
              </w:pPr>
              <w:r>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Pr>
                  <w:bCs/>
                </w:rPr>
                <w:t>16.6.9</w:t>
              </w:r>
              <w:r>
                <w:tab/>
                <w:t>Workplace adjustment</w:t>
              </w:r>
            </w:p>
            <w:p w:rsidR="00F005BA" w:rsidRPr="00F94A41" w:rsidRDefault="00F005BA" w:rsidP="00F005BA">
              <w:pPr>
                <w:pStyle w:val="aparagraphAward"/>
              </w:pPr>
            </w:p>
            <w:p w:rsidR="00F005BA" w:rsidRPr="00F94A41" w:rsidRDefault="00F005BA" w:rsidP="00F005BA">
              <w:pPr>
                <w:pStyle w:val="Indent2"/>
              </w:pPr>
              <w:r>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16.6.10</w:t>
              </w:r>
              <w:r>
                <w:tab/>
                <w:t>Eligibility criteria</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Pr>
                  <w:bCs/>
                </w:rPr>
                <w:t>(2)</w:t>
              </w:r>
              <w:r>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16.6.11</w:t>
              </w:r>
              <w:r>
                <w:tab/>
                <w:t>Supported wage rates</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t>Assessed capacity</w:t>
                    </w:r>
                  </w:p>
                </w:tc>
                <w:tc>
                  <w:tcPr>
                    <w:tcW w:w="2410" w:type="dxa"/>
                  </w:tcPr>
                  <w:p w:rsidR="00F005BA" w:rsidRPr="00F94A41" w:rsidRDefault="00F005BA" w:rsidP="00F005BA">
                    <w:pPr>
                      <w:widowControl w:val="0"/>
                      <w:jc w:val="center"/>
                    </w:pPr>
                    <w:r>
                      <w:t>Prescribed award rate</w:t>
                    </w:r>
                  </w:p>
                </w:tc>
              </w:tr>
              <w:tr w:rsidR="00F005BA" w:rsidRPr="00F94A41" w:rsidTr="00F005BA">
                <w:tc>
                  <w:tcPr>
                    <w:tcW w:w="1667" w:type="dxa"/>
                  </w:tcPr>
                  <w:p w:rsidR="00F005BA" w:rsidRPr="00F94A41" w:rsidRDefault="00F005BA" w:rsidP="00F005BA">
                    <w:pPr>
                      <w:widowControl w:val="0"/>
                      <w:jc w:val="center"/>
                    </w:pPr>
                    <w:r>
                      <w:t>%</w:t>
                    </w:r>
                  </w:p>
                </w:tc>
                <w:tc>
                  <w:tcPr>
                    <w:tcW w:w="2410" w:type="dxa"/>
                  </w:tcPr>
                  <w:p w:rsidR="00F005BA" w:rsidRPr="00F94A41" w:rsidRDefault="00F005BA" w:rsidP="00F005BA">
                    <w:pPr>
                      <w:widowControl w:val="0"/>
                      <w:jc w:val="center"/>
                    </w:pPr>
                    <w:r>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t>10*</w:t>
                    </w:r>
                  </w:p>
                </w:tc>
                <w:tc>
                  <w:tcPr>
                    <w:tcW w:w="2410" w:type="dxa"/>
                  </w:tcPr>
                  <w:p w:rsidR="00F005BA" w:rsidRPr="00F94A41" w:rsidRDefault="00F005BA" w:rsidP="00F005BA">
                    <w:pPr>
                      <w:widowControl w:val="0"/>
                      <w:jc w:val="center"/>
                    </w:pPr>
                    <w:r>
                      <w:t>10</w:t>
                    </w:r>
                  </w:p>
                </w:tc>
              </w:tr>
              <w:tr w:rsidR="00F005BA" w:rsidRPr="00F94A41" w:rsidTr="00F005BA">
                <w:tc>
                  <w:tcPr>
                    <w:tcW w:w="1667" w:type="dxa"/>
                  </w:tcPr>
                  <w:p w:rsidR="00F005BA" w:rsidRPr="00F94A41" w:rsidRDefault="00F005BA" w:rsidP="00F005BA">
                    <w:pPr>
                      <w:widowControl w:val="0"/>
                      <w:jc w:val="center"/>
                    </w:pPr>
                    <w:r>
                      <w:t>20</w:t>
                    </w:r>
                  </w:p>
                </w:tc>
                <w:tc>
                  <w:tcPr>
                    <w:tcW w:w="2410" w:type="dxa"/>
                  </w:tcPr>
                  <w:p w:rsidR="00F005BA" w:rsidRPr="00F94A41" w:rsidRDefault="00F005BA" w:rsidP="00F005BA">
                    <w:pPr>
                      <w:widowControl w:val="0"/>
                      <w:jc w:val="center"/>
                    </w:pPr>
                    <w:r>
                      <w:t>20</w:t>
                    </w:r>
                  </w:p>
                </w:tc>
              </w:tr>
              <w:tr w:rsidR="00F005BA" w:rsidRPr="00F94A41" w:rsidTr="00F005BA">
                <w:tc>
                  <w:tcPr>
                    <w:tcW w:w="1667" w:type="dxa"/>
                  </w:tcPr>
                  <w:p w:rsidR="00F005BA" w:rsidRPr="00F94A41" w:rsidRDefault="00F005BA" w:rsidP="00F005BA">
                    <w:pPr>
                      <w:widowControl w:val="0"/>
                      <w:jc w:val="center"/>
                    </w:pPr>
                    <w:r>
                      <w:t>30</w:t>
                    </w:r>
                  </w:p>
                </w:tc>
                <w:tc>
                  <w:tcPr>
                    <w:tcW w:w="2410" w:type="dxa"/>
                  </w:tcPr>
                  <w:p w:rsidR="00F005BA" w:rsidRPr="00F94A41" w:rsidRDefault="00F005BA" w:rsidP="00F005BA">
                    <w:pPr>
                      <w:widowControl w:val="0"/>
                      <w:jc w:val="center"/>
                    </w:pPr>
                    <w:r>
                      <w:t>30</w:t>
                    </w:r>
                  </w:p>
                </w:tc>
              </w:tr>
              <w:tr w:rsidR="00F005BA" w:rsidRPr="00F94A41" w:rsidTr="00F005BA">
                <w:tc>
                  <w:tcPr>
                    <w:tcW w:w="1667" w:type="dxa"/>
                  </w:tcPr>
                  <w:p w:rsidR="00F005BA" w:rsidRPr="00F94A41" w:rsidRDefault="00F005BA" w:rsidP="00F005BA">
                    <w:pPr>
                      <w:widowControl w:val="0"/>
                      <w:jc w:val="center"/>
                    </w:pPr>
                    <w:r>
                      <w:t>40</w:t>
                    </w:r>
                  </w:p>
                </w:tc>
                <w:tc>
                  <w:tcPr>
                    <w:tcW w:w="2410" w:type="dxa"/>
                  </w:tcPr>
                  <w:p w:rsidR="00F005BA" w:rsidRPr="00F94A41" w:rsidRDefault="00F005BA" w:rsidP="00F005BA">
                    <w:pPr>
                      <w:widowControl w:val="0"/>
                      <w:jc w:val="center"/>
                    </w:pPr>
                    <w:r>
                      <w:t>40</w:t>
                    </w:r>
                  </w:p>
                </w:tc>
              </w:tr>
              <w:tr w:rsidR="00F005BA" w:rsidRPr="00F94A41" w:rsidTr="00F005BA">
                <w:tc>
                  <w:tcPr>
                    <w:tcW w:w="1667" w:type="dxa"/>
                  </w:tcPr>
                  <w:p w:rsidR="00F005BA" w:rsidRPr="00F94A41" w:rsidRDefault="00F005BA" w:rsidP="00F005BA">
                    <w:pPr>
                      <w:widowControl w:val="0"/>
                      <w:jc w:val="center"/>
                    </w:pPr>
                    <w:r>
                      <w:t>50</w:t>
                    </w:r>
                  </w:p>
                </w:tc>
                <w:tc>
                  <w:tcPr>
                    <w:tcW w:w="2410" w:type="dxa"/>
                  </w:tcPr>
                  <w:p w:rsidR="00F005BA" w:rsidRPr="00F94A41" w:rsidRDefault="00F005BA" w:rsidP="00F005BA">
                    <w:pPr>
                      <w:widowControl w:val="0"/>
                      <w:jc w:val="center"/>
                    </w:pPr>
                    <w:r>
                      <w:t>50</w:t>
                    </w:r>
                  </w:p>
                </w:tc>
              </w:tr>
              <w:tr w:rsidR="00F005BA" w:rsidRPr="00F94A41" w:rsidTr="00F005BA">
                <w:tc>
                  <w:tcPr>
                    <w:tcW w:w="1667" w:type="dxa"/>
                  </w:tcPr>
                  <w:p w:rsidR="00F005BA" w:rsidRPr="00F94A41" w:rsidRDefault="00F005BA" w:rsidP="00F005BA">
                    <w:pPr>
                      <w:widowControl w:val="0"/>
                      <w:jc w:val="center"/>
                    </w:pPr>
                    <w:r>
                      <w:t>60</w:t>
                    </w:r>
                  </w:p>
                </w:tc>
                <w:tc>
                  <w:tcPr>
                    <w:tcW w:w="2410" w:type="dxa"/>
                  </w:tcPr>
                  <w:p w:rsidR="00F005BA" w:rsidRPr="00F94A41" w:rsidRDefault="00F005BA" w:rsidP="00F005BA">
                    <w:pPr>
                      <w:widowControl w:val="0"/>
                      <w:jc w:val="center"/>
                    </w:pPr>
                    <w:r>
                      <w:t>60</w:t>
                    </w:r>
                  </w:p>
                </w:tc>
              </w:tr>
              <w:tr w:rsidR="00F005BA" w:rsidRPr="00F94A41" w:rsidTr="00F005BA">
                <w:tc>
                  <w:tcPr>
                    <w:tcW w:w="1667" w:type="dxa"/>
                  </w:tcPr>
                  <w:p w:rsidR="00F005BA" w:rsidRPr="00F94A41" w:rsidRDefault="00F005BA" w:rsidP="00F005BA">
                    <w:pPr>
                      <w:widowControl w:val="0"/>
                      <w:jc w:val="center"/>
                    </w:pPr>
                    <w:r>
                      <w:t>70</w:t>
                    </w:r>
                  </w:p>
                </w:tc>
                <w:tc>
                  <w:tcPr>
                    <w:tcW w:w="2410" w:type="dxa"/>
                  </w:tcPr>
                  <w:p w:rsidR="00F005BA" w:rsidRPr="00F94A41" w:rsidRDefault="00F005BA" w:rsidP="00F005BA">
                    <w:pPr>
                      <w:widowControl w:val="0"/>
                      <w:jc w:val="center"/>
                    </w:pPr>
                    <w:r>
                      <w:t>70</w:t>
                    </w:r>
                  </w:p>
                </w:tc>
              </w:tr>
              <w:tr w:rsidR="00F005BA" w:rsidRPr="00F94A41" w:rsidTr="00F005BA">
                <w:tc>
                  <w:tcPr>
                    <w:tcW w:w="1667" w:type="dxa"/>
                  </w:tcPr>
                  <w:p w:rsidR="00F005BA" w:rsidRPr="00F94A41" w:rsidRDefault="00F005BA" w:rsidP="00F005BA">
                    <w:pPr>
                      <w:widowControl w:val="0"/>
                      <w:jc w:val="center"/>
                    </w:pPr>
                    <w:r>
                      <w:t>80</w:t>
                    </w:r>
                  </w:p>
                </w:tc>
                <w:tc>
                  <w:tcPr>
                    <w:tcW w:w="2410" w:type="dxa"/>
                  </w:tcPr>
                  <w:p w:rsidR="00F005BA" w:rsidRPr="00F94A41" w:rsidRDefault="00F005BA" w:rsidP="00F005BA">
                    <w:pPr>
                      <w:widowControl w:val="0"/>
                      <w:jc w:val="center"/>
                    </w:pPr>
                    <w:r>
                      <w:t>80</w:t>
                    </w:r>
                  </w:p>
                </w:tc>
              </w:tr>
              <w:tr w:rsidR="00F005BA" w:rsidRPr="00F94A41" w:rsidTr="00F005BA">
                <w:tc>
                  <w:tcPr>
                    <w:tcW w:w="1667" w:type="dxa"/>
                  </w:tcPr>
                  <w:p w:rsidR="00F005BA" w:rsidRPr="00F94A41" w:rsidRDefault="00F005BA" w:rsidP="00F005BA">
                    <w:pPr>
                      <w:widowControl w:val="0"/>
                      <w:jc w:val="center"/>
                    </w:pPr>
                    <w:r>
                      <w:t>90</w:t>
                    </w:r>
                  </w:p>
                </w:tc>
                <w:tc>
                  <w:tcPr>
                    <w:tcW w:w="2410" w:type="dxa"/>
                  </w:tcPr>
                  <w:p w:rsidR="00F005BA" w:rsidRPr="00F94A41" w:rsidRDefault="00F005BA" w:rsidP="00F005BA">
                    <w:pPr>
                      <w:widowControl w:val="0"/>
                      <w:jc w:val="center"/>
                    </w:pPr>
                    <w:r>
                      <w:t>90</w:t>
                    </w:r>
                  </w:p>
                </w:tc>
              </w:tr>
            </w:tbl>
            <w:p w:rsidR="00F005BA" w:rsidRPr="00F94A41" w:rsidRDefault="00F005BA" w:rsidP="00F005BA">
              <w:pPr>
                <w:pStyle w:val="aaplacitumAward"/>
              </w:pPr>
            </w:p>
            <w:p w:rsidR="00F005BA" w:rsidRPr="00F94A41" w:rsidRDefault="00F005BA" w:rsidP="00F005BA">
              <w:pPr>
                <w:pStyle w:val="isub-paragraphAward"/>
              </w:pPr>
              <w:r>
                <w:rPr>
                  <w:bCs/>
                </w:rPr>
                <w:t>(2)</w:t>
              </w:r>
              <w:r>
                <w:tab/>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(3)</w:t>
              </w:r>
              <w:r>
                <w:tab/>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t>16.6.12</w:t>
              </w:r>
              <w:r>
                <w:tab/>
                <w:t>Trial period</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Pr>
                  <w:bCs/>
                </w:rPr>
                <w:t>(2)</w:t>
              </w:r>
              <w:r>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Pr>
                  <w:bCs/>
                </w:rPr>
                <w:t>(3)</w:t>
              </w:r>
              <w:r>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(4)</w:t>
              </w:r>
              <w:r>
                <w:rPr>
                  <w:bCs/>
                </w:rPr>
                <w:tab/>
              </w:r>
              <w:r>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Pr>
                  <w:bCs/>
                </w:rPr>
                <w:t>(5)</w:t>
              </w:r>
              <w:r>
                <w:tab/>
                <w:t>Where the employer and the employee wish to establish a continuing employment relationship following completion of the trial period, a further contract of employment shall be entered into based on the outcome of assessment under 16.6.5.</w:t>
              </w:r>
            </w:p>
            <w:p w:rsidR="00F005BA" w:rsidRPr="00F94A41" w:rsidRDefault="00020BAB"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t>17. - EXTRA RATES FOR ORDINARY HOURS</w:t>
          </w:r>
        </w:p>
        <w:p w:rsidR="00F005BA" w:rsidRPr="00F94A41" w:rsidRDefault="00F005BA" w:rsidP="00F005BA">
          <w:pPr>
            <w:pStyle w:val="BodyTextAward"/>
          </w:pPr>
        </w:p>
        <w:p w:rsidR="00F005BA" w:rsidRPr="00F94A41" w:rsidRDefault="00F005BA" w:rsidP="00F005BA">
          <w:pPr>
            <w:pStyle w:val="1Subclause"/>
          </w:pPr>
          <w:r>
            <w:t>17.1</w:t>
          </w:r>
          <w:r>
            <w:tab/>
            <w:t>Employees, who perform their ordinary hours of duty in accordance with 20.1.2(1),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t>17.2</w:t>
          </w:r>
          <w:r>
            <w:tab/>
            <w:t>Employees, who perform their ordinary hours of duty in accordance with 20.1.2(3),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18. - PAYMENT OF WAGES</w:t>
          </w:r>
        </w:p>
        <w:p w:rsidR="00F005BA" w:rsidRPr="00F94A41" w:rsidRDefault="00F005BA" w:rsidP="00F005BA">
          <w:pPr>
            <w:pStyle w:val="BodyTextAward"/>
          </w:pPr>
        </w:p>
        <w:p w:rsidR="00F005BA" w:rsidRPr="00F94A41" w:rsidRDefault="00F005BA" w:rsidP="00F005BA">
          <w:pPr>
            <w:pStyle w:val="1Subclause"/>
          </w:pPr>
          <w:r>
            <w:t>18.1</w:t>
          </w:r>
          <w:r>
            <w:tab/>
            <w:t>Each employee shall be paid the appropriate rate shown in Clause 16. - Wages, of this award.  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t>18.2</w:t>
          </w:r>
          <w:r>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t>18.3</w:t>
          </w:r>
          <w:r>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t>18.4</w:t>
          </w:r>
          <w:r>
            <w:tab/>
            <w:t>Absences from duty</w:t>
          </w:r>
        </w:p>
        <w:p w:rsidR="00F005BA" w:rsidRPr="00F94A41" w:rsidRDefault="00F005BA" w:rsidP="00F005BA">
          <w:pPr>
            <w:pStyle w:val="1Subclause"/>
          </w:pPr>
        </w:p>
        <w:p w:rsidR="00F005BA" w:rsidRPr="00F94A41" w:rsidRDefault="00F005BA" w:rsidP="00F005BA">
          <w:pPr>
            <w:pStyle w:val="aparagraphAward"/>
          </w:pPr>
          <w:r>
            <w:t>18.4.1</w:t>
          </w:r>
          <w:r>
            <w:tab/>
            <w:t>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t>18.4.2</w:t>
          </w:r>
          <w:r>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t>18.4.3</w:t>
          </w:r>
          <w:r>
            <w:tab/>
            <w:t>Provided when such an employee is absent from duty for a whole day he/she will not accrue a credit because he/she would not have worked ordinary hours that day in excess of 7 hours 36 minutes for which he/she would otherwise have been paid.  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t>18.4.4</w:t>
          </w:r>
          <w:r>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Pr>
                    <w:sz w:val="20"/>
                  </w:rPr>
                  <w:t>Total of credits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Pr>
                    <w:sz w:val="20"/>
                  </w:rPr>
                  <w:t>38</w:t>
                </w:r>
              </w:p>
            </w:tc>
          </w:tr>
        </w:tbl>
        <w:p w:rsidR="00F005BA" w:rsidRPr="00F94A41" w:rsidRDefault="00F005BA" w:rsidP="00F005BA">
          <w:pPr>
            <w:pStyle w:val="aparagraphAward"/>
          </w:pPr>
        </w:p>
        <w:p w:rsidR="00F005BA" w:rsidRPr="00F94A41" w:rsidRDefault="00F005BA" w:rsidP="00F005BA">
          <w:pPr>
            <w:pStyle w:val="aparagraphAward"/>
          </w:pPr>
          <w:r>
            <w:t>18.4.5</w:t>
          </w:r>
          <w:r>
            <w:tab/>
            <w:t>Examples</w:t>
          </w:r>
        </w:p>
        <w:p w:rsidR="00F005BA" w:rsidRPr="00F94A41" w:rsidRDefault="00F005BA" w:rsidP="00F005BA">
          <w:pPr>
            <w:pStyle w:val="aparagraphAward"/>
          </w:pPr>
        </w:p>
        <w:p w:rsidR="00F005BA" w:rsidRPr="00F94A41" w:rsidRDefault="00F005BA" w:rsidP="00F005BA">
          <w:pPr>
            <w:pStyle w:val="Indent2"/>
          </w:pPr>
          <w:r>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t>(1)</w:t>
          </w:r>
          <w:r>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isub-paragraphAward"/>
          </w:pPr>
          <w:r>
            <w:t>(2)</w:t>
          </w:r>
          <w:r>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3rd 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 x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1.6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1Subclause"/>
          </w:pPr>
          <w:r>
            <w:t>18.5</w:t>
          </w:r>
          <w:r>
            <w:tab/>
            <w:t>Alternative method of payment</w:t>
          </w:r>
        </w:p>
        <w:p w:rsidR="00F005BA" w:rsidRPr="00F94A41" w:rsidRDefault="00F005BA" w:rsidP="00F005BA">
          <w:pPr>
            <w:pStyle w:val="1Subclause"/>
          </w:pPr>
        </w:p>
        <w:p w:rsidR="00F005BA" w:rsidRPr="00F94A41" w:rsidRDefault="00F005BA" w:rsidP="00F005BA">
          <w:pPr>
            <w:pStyle w:val="Indent1"/>
          </w:pPr>
          <w:r>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t>18.6</w:t>
          </w:r>
          <w:r>
            <w:tab/>
            <w:t>Day off coinciding with pay day</w:t>
          </w:r>
        </w:p>
        <w:p w:rsidR="00F005BA" w:rsidRPr="00F94A41" w:rsidRDefault="00F005BA" w:rsidP="00F005BA">
          <w:pPr>
            <w:pStyle w:val="1Subclause"/>
          </w:pPr>
        </w:p>
        <w:p w:rsidR="00F005BA" w:rsidRPr="00F94A41" w:rsidRDefault="00F005BA" w:rsidP="00F005BA">
          <w:pPr>
            <w:pStyle w:val="Indent1"/>
          </w:pPr>
          <w:r>
            <w:t>In the event that an employee, by virtue of the arrangement of his/her ordinary working hours, is to take a day off duty on a day which coincides with pay day, such employee shall be paid no later than the working day immediately following pay day.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t>18.7</w:t>
          </w:r>
          <w:r>
            <w:tab/>
            <w:t>Payment by cheque or deposit into account</w:t>
          </w:r>
        </w:p>
        <w:p w:rsidR="00F005BA" w:rsidRPr="00F94A41" w:rsidRDefault="00F005BA" w:rsidP="00F005BA">
          <w:pPr>
            <w:pStyle w:val="1Subclause"/>
          </w:pPr>
        </w:p>
        <w:p w:rsidR="00F005BA" w:rsidRPr="00F94A41" w:rsidRDefault="00F005BA" w:rsidP="00F005BA">
          <w:pPr>
            <w:pStyle w:val="Indent1"/>
          </w:pPr>
          <w:r>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t>18.8</w:t>
          </w:r>
          <w:r>
            <w:tab/>
            <w:t>Termination of employment</w:t>
          </w:r>
        </w:p>
        <w:p w:rsidR="00F005BA" w:rsidRPr="00F94A41" w:rsidRDefault="00F005BA" w:rsidP="00F005BA">
          <w:pPr>
            <w:pStyle w:val="1Subclause"/>
          </w:pPr>
        </w:p>
        <w:p w:rsidR="00F005BA" w:rsidRPr="00F94A41" w:rsidRDefault="00F005BA" w:rsidP="00F005BA">
          <w:pPr>
            <w:pStyle w:val="Indent1"/>
          </w:pPr>
          <w:r>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t>18.9</w:t>
          </w:r>
          <w:r>
            <w:tab/>
            <w:t>Calculation of hourly rate</w:t>
          </w:r>
        </w:p>
        <w:p w:rsidR="00F005BA" w:rsidRPr="00F94A41" w:rsidRDefault="00F005BA" w:rsidP="00F005BA">
          <w:pPr>
            <w:pStyle w:val="1Subclause"/>
          </w:pPr>
        </w:p>
        <w:p w:rsidR="00F005BA" w:rsidRPr="00F94A41" w:rsidRDefault="00F005BA" w:rsidP="00F005BA">
          <w:pPr>
            <w:pStyle w:val="Indent1"/>
          </w:pPr>
          <w:r>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19. - ALLOWANCES</w:t>
          </w:r>
        </w:p>
        <w:p w:rsidR="00F005BA" w:rsidRPr="00F94A41" w:rsidRDefault="00F005BA" w:rsidP="00F005BA">
          <w:pPr>
            <w:pStyle w:val="BodyTextAward"/>
          </w:pPr>
        </w:p>
        <w:p w:rsidR="00F005BA" w:rsidRPr="00F94A41" w:rsidRDefault="00F005BA" w:rsidP="00F005BA">
          <w:pPr>
            <w:pStyle w:val="1Subclause"/>
          </w:pPr>
          <w:r>
            <w:t>19.1</w:t>
          </w:r>
          <w:r>
            <w:tab/>
            <w:t>Camping</w:t>
          </w:r>
        </w:p>
        <w:p w:rsidR="00F005BA" w:rsidRPr="00F94A41" w:rsidRDefault="00F005BA" w:rsidP="00F005BA">
          <w:pPr>
            <w:pStyle w:val="1Subclause"/>
          </w:pPr>
        </w:p>
        <w:p w:rsidR="00F005BA" w:rsidRPr="00F94A41" w:rsidRDefault="00F005BA" w:rsidP="00F005BA">
          <w:pPr>
            <w:pStyle w:val="aparagraphAward"/>
          </w:pPr>
          <w:r>
            <w:t>19.1.1</w:t>
          </w:r>
          <w:r>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t>19.1.2</w:t>
          </w:r>
          <w:r>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t>19.2</w:t>
          </w:r>
          <w:r>
            <w:tab/>
            <w:t>Distant work</w:t>
          </w:r>
        </w:p>
        <w:p w:rsidR="00F005BA" w:rsidRPr="00F94A41" w:rsidRDefault="00F005BA" w:rsidP="00F005BA">
          <w:pPr>
            <w:pStyle w:val="1Subclause"/>
          </w:pPr>
        </w:p>
        <w:p w:rsidR="00F005BA" w:rsidRPr="00F94A41" w:rsidRDefault="00F005BA" w:rsidP="00F005BA">
          <w:pPr>
            <w:pStyle w:val="aparagraphAward"/>
          </w:pPr>
          <w:r>
            <w:t>19.2.1</w:t>
          </w:r>
          <w:r>
            <w:tab/>
            <w:t>Where an employee is directed by his/her employer to proceed to work at such a distance that he/she cannot return to his/her home each night and the employee does so, the employer shall reimburse the expenses reasonably incurred by the employee for board and lodging in advance.  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t>19.2.2</w:t>
          </w:r>
          <w:r>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t>19.2.3</w:t>
          </w:r>
          <w:r>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t>(1)</w:t>
          </w:r>
          <w:r>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t>19.2.4</w:t>
          </w:r>
          <w:r>
            <w:tab/>
            <w:t>An employee to whom the provisions of 19.2.1 apply shall be paid an allowance of $19.35 for any weekend that he/she returns to his/her home from the job.  This shall not apply if:</w:t>
          </w:r>
        </w:p>
        <w:p w:rsidR="00F005BA" w:rsidRPr="00F94A41" w:rsidRDefault="00F005BA" w:rsidP="00F005BA">
          <w:pPr>
            <w:pStyle w:val="aparagraphAward"/>
          </w:pPr>
        </w:p>
        <w:p w:rsidR="00F005BA" w:rsidRPr="00F94A41" w:rsidRDefault="00F005BA" w:rsidP="00F005BA">
          <w:pPr>
            <w:pStyle w:val="isub-paragraphAward"/>
          </w:pPr>
          <w:r>
            <w:t>(1)</w:t>
          </w:r>
          <w:r>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t>(2)</w:t>
          </w:r>
          <w:r>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t>(3)</w:t>
          </w:r>
          <w:r>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t>(4)</w:t>
          </w:r>
          <w:r>
            <w:tab/>
            <w:t>the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t>19.2.5</w:t>
          </w:r>
          <w:r>
            <w:tab/>
            <w:t>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t>19.3</w:t>
          </w:r>
          <w:r>
            <w:tab/>
            <w:t>Fares and travelling time</w:t>
          </w:r>
        </w:p>
        <w:p w:rsidR="00F005BA" w:rsidRPr="00F94A41" w:rsidRDefault="00F005BA" w:rsidP="00F005BA">
          <w:pPr>
            <w:pStyle w:val="1Subclause"/>
          </w:pPr>
        </w:p>
        <w:p w:rsidR="00F005BA" w:rsidRPr="00F94A41" w:rsidRDefault="00F005BA" w:rsidP="00F005BA">
          <w:pPr>
            <w:pStyle w:val="aparagraphAward"/>
          </w:pPr>
          <w:r>
            <w:t>19.3.1</w:t>
          </w:r>
          <w:r>
            <w:tab/>
            <w:t>An employee who, on any day, or from day to day, is required to work at a job away from his/her usual headquarters, depot or other workplace shall, at the direction of his/her employer, present himself/herself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t>(1)</w:t>
          </w:r>
          <w:r>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t>(2)</w:t>
          </w:r>
          <w:r>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t>19.3.2</w:t>
          </w:r>
          <w:r>
            <w:tab/>
            <w:t>For travelling during working hours from and to the employer’s headquarters, depot or other workplace, or from one job to another, an employee shall be paid by the employer at ordinary rates.  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t>19.4</w:t>
          </w:r>
          <w:r>
            <w:tab/>
            <w:t>Higher duties</w:t>
          </w:r>
        </w:p>
        <w:p w:rsidR="00F005BA" w:rsidRPr="00F94A41" w:rsidRDefault="00F005BA" w:rsidP="00F005BA">
          <w:pPr>
            <w:pStyle w:val="1Subclause"/>
          </w:pPr>
        </w:p>
        <w:p w:rsidR="00F005BA" w:rsidRPr="00F94A41" w:rsidRDefault="00F005BA" w:rsidP="00F005BA">
          <w:pPr>
            <w:pStyle w:val="aparagraphAward"/>
          </w:pPr>
          <w:r>
            <w:t>19.4.1</w:t>
          </w:r>
          <w:r>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t>19.4.2</w:t>
          </w:r>
          <w:r>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t>19.5</w:t>
          </w:r>
          <w:r>
            <w:tab/>
            <w:t>Industry allowance</w:t>
          </w:r>
        </w:p>
        <w:p w:rsidR="00F005BA" w:rsidRPr="00F94A41" w:rsidRDefault="00F005BA" w:rsidP="00F005BA">
          <w:pPr>
            <w:pStyle w:val="1Subclause"/>
          </w:pPr>
        </w:p>
        <w:p w:rsidR="00F005BA" w:rsidRPr="00F94A41" w:rsidRDefault="00F005BA" w:rsidP="00F005BA">
          <w:pPr>
            <w:pStyle w:val="aparagraphAward"/>
          </w:pPr>
          <w:r>
            <w:t>19.5.1</w:t>
          </w:r>
          <w:r>
            <w:tab/>
            <w:t>An allowance at the rate of $21.82 per week shall be paid in addition to the wages prescribed in Clause 16. - Wages, of this award.  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t>(1)</w:t>
          </w:r>
          <w:r>
            <w:tab/>
            <w:t>climatic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t>(2)</w:t>
          </w:r>
          <w:r>
            <w:tab/>
            <w:t>the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t>(3)</w:t>
          </w:r>
          <w:r>
            <w:tab/>
            <w:t>dust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t>(4)</w:t>
          </w:r>
          <w:r>
            <w:tab/>
            <w:t>sloppy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t>(5)</w:t>
          </w:r>
          <w:r>
            <w:tab/>
            <w:t>dirty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t>(6)</w:t>
          </w:r>
          <w:r>
            <w:tab/>
            <w:t>drippings from newly poured concrete;</w:t>
          </w:r>
        </w:p>
        <w:p w:rsidR="00F005BA" w:rsidRPr="00F94A41" w:rsidRDefault="00F005BA" w:rsidP="00F005BA">
          <w:pPr>
            <w:pStyle w:val="isub-paragraphAward"/>
          </w:pPr>
        </w:p>
        <w:p w:rsidR="00F005BA" w:rsidRPr="00F94A41" w:rsidRDefault="00F005BA" w:rsidP="00F005BA">
          <w:pPr>
            <w:pStyle w:val="isub-paragraphAward"/>
          </w:pPr>
          <w:r>
            <w:t>(7)</w:t>
          </w:r>
          <w:r>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t>(8)</w:t>
          </w:r>
          <w:r>
            <w:tab/>
            <w:t>the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t>19.5.2</w:t>
          </w:r>
          <w:r>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t>19.5.3</w:t>
          </w:r>
          <w:r>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t>19.6</w:t>
          </w:r>
          <w:r>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Pr>
              <w:kern w:val="2"/>
            </w:rPr>
            <w:t>19.6.1</w:t>
          </w:r>
          <w:r>
            <w:rPr>
              <w:kern w:val="2"/>
            </w:rPr>
            <w:tab/>
            <w:t xml:space="preserve">Subject to the provisions of this clause, in addition to the rates prescribed in the wages clause of this award, an employee shall be paid the following weekly allowance when employed in the towns described hereafter.  </w:t>
          </w:r>
          <w:r>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0058F7"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0058F7"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020BAB" w:rsidP="00E40C23">
                    <w:pPr>
                      <w:pStyle w:val="BodyTextAward"/>
                    </w:pPr>
                  </w:p>
                </w:tc>
                <w:tc>
                  <w:tcPr>
                    <w:tcW w:w="1137" w:type="dxa"/>
                    <w:tcBorders>
                      <w:top w:val="nil"/>
                      <w:left w:val="nil"/>
                      <w:bottom w:val="nil"/>
                      <w:right w:val="nil"/>
                    </w:tcBorders>
                  </w:tcPr>
                  <w:p w:rsidR="007B6473" w:rsidRPr="00731FB3" w:rsidRDefault="00020BAB" w:rsidP="00E40C23">
                    <w:pPr>
                      <w:pStyle w:val="BodyTextAward"/>
                      <w:tabs>
                        <w:tab w:val="decimal" w:pos="432"/>
                      </w:tabs>
                      <w:ind w:left="-108"/>
                      <w:jc w:val="left"/>
                    </w:pPr>
                  </w:p>
                </w:tc>
              </w:tr>
              <w:tr w:rsidR="0078437F" w:rsidRPr="00731FB3" w:rsidTr="00A2324E">
                <w:trPr>
                  <w:trHeight w:val="245"/>
                </w:trPr>
                <w:tc>
                  <w:tcPr>
                    <w:tcW w:w="7462" w:type="dxa"/>
                    <w:tcBorders>
                      <w:top w:val="nil"/>
                      <w:left w:val="nil"/>
                      <w:bottom w:val="nil"/>
                      <w:right w:val="nil"/>
                    </w:tcBorders>
                    <w:vAlign w:val="bottom"/>
                  </w:tcPr>
                  <w:p w:rsidR="0078437F" w:rsidRPr="00731FB3" w:rsidRDefault="000058F7" w:rsidP="006B6942">
                    <w:r>
                      <w:t>Agnew</w:t>
                    </w:r>
                  </w:p>
                </w:tc>
                <w:tc>
                  <w:tcPr>
                    <w:tcW w:w="1137" w:type="dxa"/>
                    <w:tcBorders>
                      <w:top w:val="nil"/>
                      <w:left w:val="nil"/>
                      <w:bottom w:val="nil"/>
                      <w:right w:val="nil"/>
                    </w:tcBorders>
                    <w:vAlign w:val="bottom"/>
                  </w:tcPr>
                  <w:p w:rsidR="0078437F" w:rsidRPr="000E3F2F" w:rsidRDefault="000058F7">
                    <w:pPr>
                      <w:jc w:val="right"/>
                    </w:pPr>
                    <w:r w:rsidRPr="000E3F2F">
                      <w:t>$2</w:t>
                    </w:r>
                    <w:r>
                      <w:t>1</w:t>
                    </w:r>
                    <w:r w:rsidRPr="000E3F2F">
                      <w:t>.</w:t>
                    </w:r>
                    <w:r>
                      <w:t>3</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Argyle</w:t>
                    </w:r>
                  </w:p>
                </w:tc>
                <w:tc>
                  <w:tcPr>
                    <w:tcW w:w="1137" w:type="dxa"/>
                    <w:tcBorders>
                      <w:top w:val="nil"/>
                      <w:left w:val="nil"/>
                      <w:bottom w:val="nil"/>
                      <w:right w:val="nil"/>
                    </w:tcBorders>
                    <w:vAlign w:val="bottom"/>
                  </w:tcPr>
                  <w:p w:rsidR="0078437F" w:rsidRPr="000E3F2F" w:rsidRDefault="000058F7">
                    <w:pPr>
                      <w:jc w:val="right"/>
                    </w:pPr>
                    <w:r w:rsidRPr="000E3F2F">
                      <w:t>$5</w:t>
                    </w:r>
                    <w:r>
                      <w:t>7</w:t>
                    </w:r>
                    <w:r w:rsidRPr="000E3F2F">
                      <w:t>.</w:t>
                    </w:r>
                    <w:r>
                      <w:t>0</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Balladonia</w:t>
                    </w:r>
                  </w:p>
                </w:tc>
                <w:tc>
                  <w:tcPr>
                    <w:tcW w:w="1137" w:type="dxa"/>
                    <w:tcBorders>
                      <w:top w:val="nil"/>
                      <w:left w:val="nil"/>
                      <w:bottom w:val="nil"/>
                      <w:right w:val="nil"/>
                    </w:tcBorders>
                    <w:vAlign w:val="bottom"/>
                  </w:tcPr>
                  <w:p w:rsidR="0078437F" w:rsidRPr="000E3F2F" w:rsidRDefault="000058F7">
                    <w:pPr>
                      <w:jc w:val="right"/>
                    </w:pPr>
                    <w:r w:rsidRPr="000E3F2F">
                      <w:t>$2</w:t>
                    </w:r>
                    <w:r>
                      <w:t>2.0</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Barrow Island</w:t>
                    </w:r>
                  </w:p>
                </w:tc>
                <w:tc>
                  <w:tcPr>
                    <w:tcW w:w="1137" w:type="dxa"/>
                    <w:tcBorders>
                      <w:top w:val="nil"/>
                      <w:left w:val="nil"/>
                      <w:bottom w:val="nil"/>
                      <w:right w:val="nil"/>
                    </w:tcBorders>
                    <w:vAlign w:val="bottom"/>
                  </w:tcPr>
                  <w:p w:rsidR="0078437F" w:rsidRPr="000E3F2F" w:rsidRDefault="000058F7">
                    <w:pPr>
                      <w:jc w:val="right"/>
                    </w:pPr>
                    <w:r w:rsidRPr="000E3F2F">
                      <w:t>$3</w:t>
                    </w:r>
                    <w:r>
                      <w:t>7</w:t>
                    </w:r>
                    <w:r w:rsidRPr="000E3F2F">
                      <w:t>.</w:t>
                    </w:r>
                    <w:r>
                      <w:t>1</w:t>
                    </w:r>
                    <w:r w:rsidRPr="000E3F2F">
                      <w:t>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Boulder</w:t>
                    </w:r>
                  </w:p>
                </w:tc>
                <w:tc>
                  <w:tcPr>
                    <w:tcW w:w="1137" w:type="dxa"/>
                    <w:tcBorders>
                      <w:top w:val="nil"/>
                      <w:left w:val="nil"/>
                      <w:bottom w:val="nil"/>
                      <w:right w:val="nil"/>
                    </w:tcBorders>
                  </w:tcPr>
                  <w:p w:rsidR="001E692E" w:rsidRPr="001E692E" w:rsidRDefault="000058F7" w:rsidP="001E692E">
                    <w:pPr>
                      <w:jc w:val="right"/>
                    </w:pPr>
                    <w:r w:rsidRPr="001E692E">
                      <w:t>$9.10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Broome</w:t>
                    </w:r>
                  </w:p>
                </w:tc>
                <w:tc>
                  <w:tcPr>
                    <w:tcW w:w="1137" w:type="dxa"/>
                    <w:tcBorders>
                      <w:top w:val="nil"/>
                      <w:left w:val="nil"/>
                      <w:bottom w:val="nil"/>
                      <w:right w:val="nil"/>
                    </w:tcBorders>
                  </w:tcPr>
                  <w:p w:rsidR="001E692E" w:rsidRPr="001E692E" w:rsidRDefault="000058F7" w:rsidP="001E692E">
                    <w:pPr>
                      <w:jc w:val="right"/>
                    </w:pPr>
                    <w:r w:rsidRPr="001E692E">
                      <w:t>$34.30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Bullfinch</w:t>
                    </w:r>
                  </w:p>
                </w:tc>
                <w:tc>
                  <w:tcPr>
                    <w:tcW w:w="1137" w:type="dxa"/>
                    <w:tcBorders>
                      <w:top w:val="nil"/>
                      <w:left w:val="nil"/>
                      <w:bottom w:val="nil"/>
                      <w:right w:val="nil"/>
                    </w:tcBorders>
                  </w:tcPr>
                  <w:p w:rsidR="001E692E" w:rsidRPr="001E692E" w:rsidRDefault="000058F7" w:rsidP="001E692E">
                    <w:pPr>
                      <w:jc w:val="right"/>
                    </w:pPr>
                    <w:r w:rsidRPr="001E692E">
                      <w:t>$10.00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Carnarvon</w:t>
                    </w:r>
                  </w:p>
                </w:tc>
                <w:tc>
                  <w:tcPr>
                    <w:tcW w:w="1137" w:type="dxa"/>
                    <w:tcBorders>
                      <w:top w:val="nil"/>
                      <w:left w:val="nil"/>
                      <w:right w:val="nil"/>
                    </w:tcBorders>
                  </w:tcPr>
                  <w:p w:rsidR="001E692E" w:rsidRPr="001E692E" w:rsidRDefault="000058F7" w:rsidP="001E692E">
                    <w:pPr>
                      <w:jc w:val="right"/>
                    </w:pPr>
                    <w:r w:rsidRPr="001E692E">
                      <w:t>$17.60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Cockatoo Island</w:t>
                    </w:r>
                  </w:p>
                </w:tc>
                <w:tc>
                  <w:tcPr>
                    <w:tcW w:w="1137" w:type="dxa"/>
                    <w:tcBorders>
                      <w:left w:val="nil"/>
                      <w:bottom w:val="nil"/>
                      <w:right w:val="nil"/>
                    </w:tcBorders>
                  </w:tcPr>
                  <w:p w:rsidR="001E692E" w:rsidRPr="001E692E" w:rsidRDefault="000058F7" w:rsidP="001E692E">
                    <w:pPr>
                      <w:jc w:val="right"/>
                    </w:pPr>
                    <w:r w:rsidRPr="001E692E">
                      <w:t>$37.60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Coolgardie</w:t>
                    </w:r>
                  </w:p>
                </w:tc>
                <w:tc>
                  <w:tcPr>
                    <w:tcW w:w="1137" w:type="dxa"/>
                    <w:tcBorders>
                      <w:top w:val="nil"/>
                      <w:left w:val="nil"/>
                      <w:bottom w:val="nil"/>
                      <w:right w:val="nil"/>
                    </w:tcBorders>
                  </w:tcPr>
                  <w:p w:rsidR="001E692E" w:rsidRPr="001E692E" w:rsidRDefault="000058F7" w:rsidP="001E692E">
                    <w:pPr>
                      <w:jc w:val="right"/>
                    </w:pPr>
                    <w:r w:rsidRPr="001E692E">
                      <w:t>$9.10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Cue</w:t>
                    </w:r>
                  </w:p>
                </w:tc>
                <w:tc>
                  <w:tcPr>
                    <w:tcW w:w="1137" w:type="dxa"/>
                    <w:tcBorders>
                      <w:top w:val="nil"/>
                      <w:left w:val="nil"/>
                      <w:bottom w:val="nil"/>
                      <w:right w:val="nil"/>
                    </w:tcBorders>
                  </w:tcPr>
                  <w:p w:rsidR="001E692E" w:rsidRPr="001E692E" w:rsidRDefault="000058F7" w:rsidP="001E692E">
                    <w:pPr>
                      <w:jc w:val="right"/>
                    </w:pPr>
                    <w:r w:rsidRPr="001E692E">
                      <w:t>$21.90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Dampier</w:t>
                    </w:r>
                  </w:p>
                </w:tc>
                <w:tc>
                  <w:tcPr>
                    <w:tcW w:w="1137" w:type="dxa"/>
                    <w:tcBorders>
                      <w:top w:val="nil"/>
                      <w:left w:val="nil"/>
                      <w:bottom w:val="nil"/>
                      <w:right w:val="nil"/>
                    </w:tcBorders>
                  </w:tcPr>
                  <w:p w:rsidR="001E692E" w:rsidRPr="001E692E" w:rsidRDefault="000058F7" w:rsidP="001E692E">
                    <w:pPr>
                      <w:jc w:val="right"/>
                    </w:pPr>
                    <w:r w:rsidRPr="001E692E">
                      <w:t>$29.90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Denham</w:t>
                    </w:r>
                  </w:p>
                </w:tc>
                <w:tc>
                  <w:tcPr>
                    <w:tcW w:w="1137" w:type="dxa"/>
                    <w:tcBorders>
                      <w:top w:val="nil"/>
                      <w:left w:val="nil"/>
                      <w:bottom w:val="nil"/>
                      <w:right w:val="nil"/>
                    </w:tcBorders>
                  </w:tcPr>
                  <w:p w:rsidR="001E692E" w:rsidRPr="001E692E" w:rsidRDefault="000058F7" w:rsidP="001E692E">
                    <w:pPr>
                      <w:jc w:val="right"/>
                    </w:pPr>
                    <w:r w:rsidRPr="001E692E">
                      <w:t>$17.60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Derby</w:t>
                    </w:r>
                  </w:p>
                </w:tc>
                <w:tc>
                  <w:tcPr>
                    <w:tcW w:w="1137" w:type="dxa"/>
                    <w:tcBorders>
                      <w:top w:val="nil"/>
                      <w:left w:val="nil"/>
                      <w:bottom w:val="nil"/>
                      <w:right w:val="nil"/>
                    </w:tcBorders>
                  </w:tcPr>
                  <w:p w:rsidR="001E692E" w:rsidRPr="001E692E" w:rsidRDefault="000058F7" w:rsidP="001E692E">
                    <w:pPr>
                      <w:jc w:val="right"/>
                    </w:pPr>
                    <w:r w:rsidRPr="001E692E">
                      <w:t>$35.70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Esperance</w:t>
                    </w:r>
                  </w:p>
                </w:tc>
                <w:tc>
                  <w:tcPr>
                    <w:tcW w:w="1137" w:type="dxa"/>
                    <w:tcBorders>
                      <w:top w:val="nil"/>
                      <w:left w:val="nil"/>
                      <w:bottom w:val="nil"/>
                      <w:right w:val="nil"/>
                    </w:tcBorders>
                  </w:tcPr>
                  <w:p w:rsidR="001E692E" w:rsidRPr="001E692E" w:rsidRDefault="000058F7" w:rsidP="001E692E">
                    <w:pPr>
                      <w:jc w:val="right"/>
                    </w:pPr>
                    <w:r w:rsidRPr="001E692E">
                      <w:t>$6.20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Eucla</w:t>
                    </w:r>
                  </w:p>
                </w:tc>
                <w:tc>
                  <w:tcPr>
                    <w:tcW w:w="1137" w:type="dxa"/>
                    <w:tcBorders>
                      <w:top w:val="nil"/>
                      <w:left w:val="nil"/>
                      <w:bottom w:val="nil"/>
                      <w:right w:val="nil"/>
                    </w:tcBorders>
                  </w:tcPr>
                  <w:p w:rsidR="001E692E" w:rsidRPr="001E692E" w:rsidRDefault="000058F7" w:rsidP="001E692E">
                    <w:pPr>
                      <w:jc w:val="right"/>
                    </w:pPr>
                    <w:r w:rsidRPr="001E692E">
                      <w:t>$23.90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Exmouth</w:t>
                    </w:r>
                  </w:p>
                </w:tc>
                <w:tc>
                  <w:tcPr>
                    <w:tcW w:w="1137" w:type="dxa"/>
                    <w:tcBorders>
                      <w:top w:val="nil"/>
                      <w:left w:val="nil"/>
                      <w:bottom w:val="nil"/>
                      <w:right w:val="nil"/>
                    </w:tcBorders>
                  </w:tcPr>
                  <w:p w:rsidR="001E692E" w:rsidRPr="001E692E" w:rsidRDefault="000058F7" w:rsidP="001E692E">
                    <w:pPr>
                      <w:jc w:val="right"/>
                    </w:pPr>
                    <w:r w:rsidRPr="001E692E">
                      <w:t>$31.30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Fitzroy Crossing</w:t>
                    </w:r>
                  </w:p>
                </w:tc>
                <w:tc>
                  <w:tcPr>
                    <w:tcW w:w="1137" w:type="dxa"/>
                    <w:tcBorders>
                      <w:top w:val="nil"/>
                      <w:left w:val="nil"/>
                      <w:bottom w:val="nil"/>
                      <w:right w:val="nil"/>
                    </w:tcBorders>
                  </w:tcPr>
                  <w:p w:rsidR="001E692E" w:rsidRPr="001E692E" w:rsidRDefault="000058F7" w:rsidP="001E692E">
                    <w:pPr>
                      <w:jc w:val="right"/>
                    </w:pPr>
                    <w:r w:rsidRPr="001E692E">
                      <w:t>$43.30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Halls Creek</w:t>
                    </w:r>
                  </w:p>
                </w:tc>
                <w:tc>
                  <w:tcPr>
                    <w:tcW w:w="1137" w:type="dxa"/>
                    <w:tcBorders>
                      <w:top w:val="nil"/>
                      <w:left w:val="nil"/>
                      <w:bottom w:val="nil"/>
                      <w:right w:val="nil"/>
                    </w:tcBorders>
                  </w:tcPr>
                  <w:p w:rsidR="001E692E" w:rsidRPr="001E692E" w:rsidRDefault="000058F7" w:rsidP="001E692E">
                    <w:pPr>
                      <w:jc w:val="right"/>
                    </w:pPr>
                    <w:r w:rsidRPr="001E692E">
                      <w:t>$50.00</w:t>
                    </w:r>
                  </w:p>
                </w:tc>
              </w:tr>
              <w:tr w:rsidR="001E692E" w:rsidRPr="00731FB3" w:rsidTr="00D55ECB">
                <w:tc>
                  <w:tcPr>
                    <w:tcW w:w="7462" w:type="dxa"/>
                    <w:tcBorders>
                      <w:top w:val="nil"/>
                      <w:left w:val="nil"/>
                      <w:bottom w:val="nil"/>
                      <w:right w:val="nil"/>
                    </w:tcBorders>
                    <w:vAlign w:val="bottom"/>
                  </w:tcPr>
                  <w:p w:rsidR="001E692E" w:rsidRDefault="000058F7" w:rsidP="001E692E">
                    <w:r>
                      <w:t>Kalbarri</w:t>
                    </w:r>
                  </w:p>
                </w:tc>
                <w:tc>
                  <w:tcPr>
                    <w:tcW w:w="1137" w:type="dxa"/>
                    <w:tcBorders>
                      <w:top w:val="nil"/>
                      <w:left w:val="nil"/>
                      <w:bottom w:val="nil"/>
                      <w:right w:val="nil"/>
                    </w:tcBorders>
                  </w:tcPr>
                  <w:p w:rsidR="001E692E" w:rsidRPr="001E692E" w:rsidRDefault="000058F7" w:rsidP="001E692E">
                    <w:pPr>
                      <w:jc w:val="right"/>
                    </w:pPr>
                    <w:r w:rsidRPr="001E692E">
                      <w:t>$7.60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Kalgoorlie</w:t>
                    </w:r>
                  </w:p>
                </w:tc>
                <w:tc>
                  <w:tcPr>
                    <w:tcW w:w="1137" w:type="dxa"/>
                    <w:tcBorders>
                      <w:top w:val="nil"/>
                      <w:left w:val="nil"/>
                      <w:bottom w:val="nil"/>
                      <w:right w:val="nil"/>
                    </w:tcBorders>
                  </w:tcPr>
                  <w:p w:rsidR="001E692E" w:rsidRPr="001E692E" w:rsidRDefault="000058F7" w:rsidP="001E692E">
                    <w:pPr>
                      <w:jc w:val="right"/>
                    </w:pPr>
                    <w:r w:rsidRPr="001E692E">
                      <w:t>$9.10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Kambalda</w:t>
                    </w:r>
                  </w:p>
                </w:tc>
                <w:tc>
                  <w:tcPr>
                    <w:tcW w:w="1137" w:type="dxa"/>
                    <w:tcBorders>
                      <w:top w:val="nil"/>
                      <w:left w:val="nil"/>
                      <w:bottom w:val="nil"/>
                      <w:right w:val="nil"/>
                    </w:tcBorders>
                  </w:tcPr>
                  <w:p w:rsidR="001E692E" w:rsidRPr="001E692E" w:rsidRDefault="000058F7" w:rsidP="001E692E">
                    <w:pPr>
                      <w:jc w:val="right"/>
                    </w:pPr>
                    <w:r w:rsidRPr="001E692E">
                      <w:t>$9.10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Karratha</w:t>
                    </w:r>
                  </w:p>
                </w:tc>
                <w:tc>
                  <w:tcPr>
                    <w:tcW w:w="1137" w:type="dxa"/>
                    <w:tcBorders>
                      <w:top w:val="nil"/>
                      <w:left w:val="nil"/>
                      <w:bottom w:val="nil"/>
                      <w:right w:val="nil"/>
                    </w:tcBorders>
                  </w:tcPr>
                  <w:p w:rsidR="001E692E" w:rsidRPr="001E692E" w:rsidRDefault="000058F7" w:rsidP="001E692E">
                    <w:pPr>
                      <w:jc w:val="right"/>
                    </w:pPr>
                    <w:r w:rsidRPr="001E692E">
                      <w:t>$35.90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Koolan Island</w:t>
                    </w:r>
                  </w:p>
                </w:tc>
                <w:tc>
                  <w:tcPr>
                    <w:tcW w:w="1137" w:type="dxa"/>
                    <w:tcBorders>
                      <w:top w:val="nil"/>
                      <w:left w:val="nil"/>
                      <w:bottom w:val="nil"/>
                      <w:right w:val="nil"/>
                    </w:tcBorders>
                  </w:tcPr>
                  <w:p w:rsidR="001E692E" w:rsidRPr="001E692E" w:rsidRDefault="000058F7" w:rsidP="001E692E">
                    <w:pPr>
                      <w:jc w:val="right"/>
                    </w:pPr>
                    <w:r w:rsidRPr="001E692E">
                      <w:t>$37.60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Koolyanobbing</w:t>
                    </w:r>
                  </w:p>
                </w:tc>
                <w:tc>
                  <w:tcPr>
                    <w:tcW w:w="1137" w:type="dxa"/>
                    <w:tcBorders>
                      <w:top w:val="nil"/>
                      <w:left w:val="nil"/>
                      <w:bottom w:val="nil"/>
                      <w:right w:val="nil"/>
                    </w:tcBorders>
                  </w:tcPr>
                  <w:p w:rsidR="001E692E" w:rsidRPr="001E692E" w:rsidRDefault="000058F7" w:rsidP="001E692E">
                    <w:pPr>
                      <w:jc w:val="right"/>
                    </w:pPr>
                    <w:r w:rsidRPr="001E692E">
                      <w:t>$10.00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Kununurra</w:t>
                    </w:r>
                  </w:p>
                </w:tc>
                <w:tc>
                  <w:tcPr>
                    <w:tcW w:w="1137" w:type="dxa"/>
                    <w:tcBorders>
                      <w:top w:val="nil"/>
                      <w:left w:val="nil"/>
                      <w:bottom w:val="nil"/>
                      <w:right w:val="nil"/>
                    </w:tcBorders>
                  </w:tcPr>
                  <w:p w:rsidR="001E692E" w:rsidRPr="001E692E" w:rsidRDefault="000058F7" w:rsidP="001E692E">
                    <w:pPr>
                      <w:jc w:val="right"/>
                    </w:pPr>
                    <w:r w:rsidRPr="001E692E">
                      <w:t>$57.00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Laverton</w:t>
                    </w:r>
                  </w:p>
                </w:tc>
                <w:tc>
                  <w:tcPr>
                    <w:tcW w:w="1137" w:type="dxa"/>
                    <w:tcBorders>
                      <w:top w:val="nil"/>
                      <w:left w:val="nil"/>
                      <w:bottom w:val="nil"/>
                      <w:right w:val="nil"/>
                    </w:tcBorders>
                  </w:tcPr>
                  <w:p w:rsidR="001E692E" w:rsidRPr="001E692E" w:rsidRDefault="000058F7" w:rsidP="001E692E">
                    <w:pPr>
                      <w:jc w:val="right"/>
                    </w:pPr>
                    <w:r w:rsidRPr="001E692E">
                      <w:t>$21.80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Learmonth</w:t>
                    </w:r>
                  </w:p>
                </w:tc>
                <w:tc>
                  <w:tcPr>
                    <w:tcW w:w="1137" w:type="dxa"/>
                    <w:tcBorders>
                      <w:top w:val="nil"/>
                      <w:left w:val="nil"/>
                      <w:bottom w:val="nil"/>
                      <w:right w:val="nil"/>
                    </w:tcBorders>
                  </w:tcPr>
                  <w:p w:rsidR="001E692E" w:rsidRPr="001E692E" w:rsidRDefault="000058F7" w:rsidP="001E692E">
                    <w:pPr>
                      <w:jc w:val="right"/>
                    </w:pPr>
                    <w:r w:rsidRPr="001E692E">
                      <w:t>$31.30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Leinster</w:t>
                    </w:r>
                  </w:p>
                </w:tc>
                <w:tc>
                  <w:tcPr>
                    <w:tcW w:w="1137" w:type="dxa"/>
                    <w:tcBorders>
                      <w:top w:val="nil"/>
                      <w:left w:val="nil"/>
                      <w:bottom w:val="nil"/>
                      <w:right w:val="nil"/>
                    </w:tcBorders>
                  </w:tcPr>
                  <w:p w:rsidR="001E692E" w:rsidRPr="001E692E" w:rsidRDefault="000058F7" w:rsidP="001E692E">
                    <w:pPr>
                      <w:jc w:val="right"/>
                    </w:pPr>
                    <w:r w:rsidRPr="001E692E">
                      <w:t>$21.30</w:t>
                    </w:r>
                  </w:p>
                </w:tc>
              </w:tr>
              <w:tr w:rsidR="001E692E" w:rsidRPr="00731FB3" w:rsidTr="00D55ECB">
                <w:trPr>
                  <w:trHeight w:val="245"/>
                </w:trPr>
                <w:tc>
                  <w:tcPr>
                    <w:tcW w:w="7462" w:type="dxa"/>
                    <w:tcBorders>
                      <w:top w:val="nil"/>
                      <w:left w:val="nil"/>
                      <w:bottom w:val="nil"/>
                      <w:right w:val="nil"/>
                    </w:tcBorders>
                    <w:vAlign w:val="bottom"/>
                  </w:tcPr>
                  <w:p w:rsidR="001E692E" w:rsidRDefault="000058F7" w:rsidP="001E692E">
                    <w:r>
                      <w:t>Leonora</w:t>
                    </w:r>
                  </w:p>
                </w:tc>
                <w:tc>
                  <w:tcPr>
                    <w:tcW w:w="1137" w:type="dxa"/>
                    <w:tcBorders>
                      <w:top w:val="nil"/>
                      <w:left w:val="nil"/>
                      <w:bottom w:val="nil"/>
                      <w:right w:val="nil"/>
                    </w:tcBorders>
                  </w:tcPr>
                  <w:p w:rsidR="001E692E" w:rsidRPr="001E692E" w:rsidRDefault="000058F7" w:rsidP="001E692E">
                    <w:pPr>
                      <w:jc w:val="right"/>
                    </w:pPr>
                    <w:r w:rsidRPr="001E692E">
                      <w:t>$21.80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Madura</w:t>
                    </w:r>
                  </w:p>
                </w:tc>
                <w:tc>
                  <w:tcPr>
                    <w:tcW w:w="1137" w:type="dxa"/>
                    <w:tcBorders>
                      <w:top w:val="nil"/>
                      <w:left w:val="nil"/>
                      <w:bottom w:val="nil"/>
                      <w:right w:val="nil"/>
                    </w:tcBorders>
                  </w:tcPr>
                  <w:p w:rsidR="001E692E" w:rsidRPr="001E692E" w:rsidRDefault="000058F7" w:rsidP="001E692E">
                    <w:pPr>
                      <w:jc w:val="right"/>
                    </w:pPr>
                    <w:r w:rsidRPr="001E692E">
                      <w:t>$23.00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Marble Bar</w:t>
                    </w:r>
                  </w:p>
                </w:tc>
                <w:tc>
                  <w:tcPr>
                    <w:tcW w:w="1137" w:type="dxa"/>
                    <w:tcBorders>
                      <w:top w:val="nil"/>
                      <w:left w:val="nil"/>
                      <w:bottom w:val="nil"/>
                      <w:right w:val="nil"/>
                    </w:tcBorders>
                  </w:tcPr>
                  <w:p w:rsidR="001E692E" w:rsidRPr="001E692E" w:rsidRDefault="000058F7" w:rsidP="001E692E">
                    <w:pPr>
                      <w:jc w:val="right"/>
                    </w:pPr>
                    <w:r w:rsidRPr="001E692E">
                      <w:t>$55.20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Meekatharra</w:t>
                    </w:r>
                  </w:p>
                </w:tc>
                <w:tc>
                  <w:tcPr>
                    <w:tcW w:w="1137" w:type="dxa"/>
                    <w:tcBorders>
                      <w:top w:val="nil"/>
                      <w:left w:val="nil"/>
                      <w:bottom w:val="nil"/>
                      <w:right w:val="nil"/>
                    </w:tcBorders>
                  </w:tcPr>
                  <w:p w:rsidR="001E692E" w:rsidRPr="001E692E" w:rsidRDefault="000058F7" w:rsidP="001E692E">
                    <w:pPr>
                      <w:jc w:val="right"/>
                    </w:pPr>
                    <w:r w:rsidRPr="001E692E">
                      <w:t>$18.90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Mount Magnet</w:t>
                    </w:r>
                  </w:p>
                </w:tc>
                <w:tc>
                  <w:tcPr>
                    <w:tcW w:w="1137" w:type="dxa"/>
                    <w:tcBorders>
                      <w:top w:val="nil"/>
                      <w:left w:val="nil"/>
                      <w:bottom w:val="nil"/>
                      <w:right w:val="nil"/>
                    </w:tcBorders>
                  </w:tcPr>
                  <w:p w:rsidR="001E692E" w:rsidRPr="001E692E" w:rsidRDefault="000058F7" w:rsidP="001E692E">
                    <w:pPr>
                      <w:jc w:val="right"/>
                    </w:pPr>
                    <w:r w:rsidRPr="001E692E">
                      <w:t>$23.70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Mundrabilla</w:t>
                    </w:r>
                  </w:p>
                </w:tc>
                <w:tc>
                  <w:tcPr>
                    <w:tcW w:w="1137" w:type="dxa"/>
                    <w:tcBorders>
                      <w:top w:val="nil"/>
                      <w:left w:val="nil"/>
                      <w:bottom w:val="nil"/>
                      <w:right w:val="nil"/>
                    </w:tcBorders>
                  </w:tcPr>
                  <w:p w:rsidR="001E692E" w:rsidRPr="001E692E" w:rsidRDefault="000058F7" w:rsidP="001E692E">
                    <w:pPr>
                      <w:jc w:val="right"/>
                    </w:pPr>
                    <w:r w:rsidRPr="001E692E">
                      <w:t>$23.50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Newman</w:t>
                    </w:r>
                  </w:p>
                </w:tc>
                <w:tc>
                  <w:tcPr>
                    <w:tcW w:w="1137" w:type="dxa"/>
                    <w:tcBorders>
                      <w:top w:val="nil"/>
                      <w:left w:val="nil"/>
                      <w:bottom w:val="nil"/>
                      <w:right w:val="nil"/>
                    </w:tcBorders>
                  </w:tcPr>
                  <w:p w:rsidR="001E692E" w:rsidRPr="001E692E" w:rsidRDefault="000058F7" w:rsidP="001E692E">
                    <w:pPr>
                      <w:jc w:val="right"/>
                    </w:pPr>
                    <w:r w:rsidRPr="001E692E">
                      <w:t>$20.50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Norseman</w:t>
                    </w:r>
                  </w:p>
                </w:tc>
                <w:tc>
                  <w:tcPr>
                    <w:tcW w:w="1137" w:type="dxa"/>
                    <w:tcBorders>
                      <w:top w:val="nil"/>
                      <w:left w:val="nil"/>
                      <w:bottom w:val="nil"/>
                      <w:right w:val="nil"/>
                    </w:tcBorders>
                  </w:tcPr>
                  <w:p w:rsidR="001E692E" w:rsidRPr="001E692E" w:rsidRDefault="000058F7" w:rsidP="001E692E">
                    <w:pPr>
                      <w:jc w:val="right"/>
                    </w:pPr>
                    <w:r w:rsidRPr="001E692E">
                      <w:t>$18.80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Nullagine</w:t>
                    </w:r>
                  </w:p>
                </w:tc>
                <w:tc>
                  <w:tcPr>
                    <w:tcW w:w="1137" w:type="dxa"/>
                    <w:tcBorders>
                      <w:top w:val="nil"/>
                      <w:left w:val="nil"/>
                      <w:bottom w:val="nil"/>
                      <w:right w:val="nil"/>
                    </w:tcBorders>
                  </w:tcPr>
                  <w:p w:rsidR="001E692E" w:rsidRPr="001E692E" w:rsidRDefault="000058F7" w:rsidP="001E692E">
                    <w:pPr>
                      <w:jc w:val="right"/>
                    </w:pPr>
                    <w:r w:rsidRPr="001E692E">
                      <w:t>$55.10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Onslow</w:t>
                    </w:r>
                  </w:p>
                </w:tc>
                <w:tc>
                  <w:tcPr>
                    <w:tcW w:w="1137" w:type="dxa"/>
                    <w:tcBorders>
                      <w:top w:val="nil"/>
                      <w:left w:val="nil"/>
                      <w:bottom w:val="nil"/>
                      <w:right w:val="nil"/>
                    </w:tcBorders>
                  </w:tcPr>
                  <w:p w:rsidR="001E692E" w:rsidRPr="001E692E" w:rsidRDefault="000058F7" w:rsidP="001E692E">
                    <w:pPr>
                      <w:jc w:val="right"/>
                    </w:pPr>
                    <w:r w:rsidRPr="001E692E">
                      <w:t>$37.10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Pannawonica</w:t>
                    </w:r>
                  </w:p>
                </w:tc>
                <w:tc>
                  <w:tcPr>
                    <w:tcW w:w="1137" w:type="dxa"/>
                    <w:tcBorders>
                      <w:top w:val="nil"/>
                      <w:left w:val="nil"/>
                      <w:bottom w:val="nil"/>
                      <w:right w:val="nil"/>
                    </w:tcBorders>
                  </w:tcPr>
                  <w:p w:rsidR="001E692E" w:rsidRPr="001E692E" w:rsidRDefault="000058F7" w:rsidP="001E692E">
                    <w:pPr>
                      <w:jc w:val="right"/>
                    </w:pPr>
                    <w:r w:rsidRPr="001E692E">
                      <w:t>$27.80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Paraburdoo</w:t>
                    </w:r>
                  </w:p>
                </w:tc>
                <w:tc>
                  <w:tcPr>
                    <w:tcW w:w="1137" w:type="dxa"/>
                    <w:tcBorders>
                      <w:top w:val="nil"/>
                      <w:left w:val="nil"/>
                      <w:bottom w:val="nil"/>
                      <w:right w:val="nil"/>
                    </w:tcBorders>
                  </w:tcPr>
                  <w:p w:rsidR="001E692E" w:rsidRPr="001E692E" w:rsidRDefault="000058F7" w:rsidP="001E692E">
                    <w:pPr>
                      <w:jc w:val="right"/>
                    </w:pPr>
                    <w:r w:rsidRPr="001E692E">
                      <w:t>$27.70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Port Hedland</w:t>
                    </w:r>
                  </w:p>
                </w:tc>
                <w:tc>
                  <w:tcPr>
                    <w:tcW w:w="1137" w:type="dxa"/>
                    <w:tcBorders>
                      <w:top w:val="nil"/>
                      <w:left w:val="nil"/>
                      <w:bottom w:val="nil"/>
                      <w:right w:val="nil"/>
                    </w:tcBorders>
                  </w:tcPr>
                  <w:p w:rsidR="001E692E" w:rsidRPr="001E692E" w:rsidRDefault="000058F7" w:rsidP="001E692E">
                    <w:pPr>
                      <w:jc w:val="right"/>
                    </w:pPr>
                    <w:r w:rsidRPr="001E692E">
                      <w:t>$29.70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Ravensthorpe</w:t>
                    </w:r>
                  </w:p>
                </w:tc>
                <w:tc>
                  <w:tcPr>
                    <w:tcW w:w="1137" w:type="dxa"/>
                    <w:tcBorders>
                      <w:top w:val="nil"/>
                      <w:left w:val="nil"/>
                      <w:bottom w:val="nil"/>
                      <w:right w:val="nil"/>
                    </w:tcBorders>
                  </w:tcPr>
                  <w:p w:rsidR="001E692E" w:rsidRPr="001E692E" w:rsidRDefault="000058F7" w:rsidP="001E692E">
                    <w:pPr>
                      <w:jc w:val="right"/>
                    </w:pPr>
                    <w:r w:rsidRPr="001E692E">
                      <w:t>$11.30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Roebourne</w:t>
                    </w:r>
                  </w:p>
                </w:tc>
                <w:tc>
                  <w:tcPr>
                    <w:tcW w:w="1137" w:type="dxa"/>
                    <w:tcBorders>
                      <w:top w:val="nil"/>
                      <w:left w:val="nil"/>
                      <w:bottom w:val="nil"/>
                      <w:right w:val="nil"/>
                    </w:tcBorders>
                  </w:tcPr>
                  <w:p w:rsidR="001E692E" w:rsidRPr="001E692E" w:rsidRDefault="000058F7" w:rsidP="001E692E">
                    <w:pPr>
                      <w:jc w:val="right"/>
                    </w:pPr>
                    <w:r w:rsidRPr="001E692E">
                      <w:t>$41.30</w:t>
                    </w:r>
                  </w:p>
                </w:tc>
              </w:tr>
              <w:tr w:rsidR="001E692E" w:rsidRPr="001E692E" w:rsidTr="00AE7B7A">
                <w:trPr>
                  <w:trHeight w:val="245"/>
                </w:trPr>
                <w:tc>
                  <w:tcPr>
                    <w:tcW w:w="7462" w:type="dxa"/>
                    <w:tcBorders>
                      <w:top w:val="nil"/>
                      <w:left w:val="nil"/>
                      <w:bottom w:val="nil"/>
                      <w:right w:val="nil"/>
                    </w:tcBorders>
                    <w:vAlign w:val="bottom"/>
                  </w:tcPr>
                  <w:p w:rsidR="001E692E" w:rsidRDefault="000058F7" w:rsidP="001E692E">
                    <w:r>
                      <w:t>Sandstone</w:t>
                    </w:r>
                  </w:p>
                </w:tc>
                <w:tc>
                  <w:tcPr>
                    <w:tcW w:w="1137" w:type="dxa"/>
                    <w:tcBorders>
                      <w:top w:val="nil"/>
                      <w:left w:val="nil"/>
                      <w:bottom w:val="nil"/>
                      <w:right w:val="nil"/>
                    </w:tcBorders>
                  </w:tcPr>
                  <w:p w:rsidR="001E692E" w:rsidRPr="001E692E" w:rsidRDefault="000058F7" w:rsidP="001E692E">
                    <w:pPr>
                      <w:jc w:val="right"/>
                    </w:pPr>
                    <w:r w:rsidRPr="001E692E">
                      <w:t>$21.30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Shark Bay</w:t>
                    </w:r>
                  </w:p>
                </w:tc>
                <w:tc>
                  <w:tcPr>
                    <w:tcW w:w="1137" w:type="dxa"/>
                    <w:tcBorders>
                      <w:top w:val="nil"/>
                      <w:left w:val="nil"/>
                      <w:bottom w:val="nil"/>
                      <w:right w:val="nil"/>
                    </w:tcBorders>
                    <w:vAlign w:val="bottom"/>
                  </w:tcPr>
                  <w:p w:rsidR="0078437F" w:rsidRPr="000E3F2F" w:rsidRDefault="000058F7">
                    <w:pPr>
                      <w:jc w:val="right"/>
                    </w:pPr>
                    <w:r w:rsidRPr="000E3F2F">
                      <w:t>$17.</w:t>
                    </w:r>
                    <w:r>
                      <w:t>6</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Southern Cross</w:t>
                    </w:r>
                  </w:p>
                </w:tc>
                <w:tc>
                  <w:tcPr>
                    <w:tcW w:w="1137" w:type="dxa"/>
                    <w:tcBorders>
                      <w:top w:val="nil"/>
                      <w:left w:val="nil"/>
                      <w:bottom w:val="nil"/>
                      <w:right w:val="nil"/>
                    </w:tcBorders>
                    <w:vAlign w:val="bottom"/>
                  </w:tcPr>
                  <w:p w:rsidR="0078437F" w:rsidRPr="000E3F2F" w:rsidRDefault="000058F7">
                    <w:pPr>
                      <w:jc w:val="right"/>
                    </w:pPr>
                    <w:r w:rsidRPr="000E3F2F">
                      <w:t>$</w:t>
                    </w:r>
                    <w:r>
                      <w:t>10</w:t>
                    </w:r>
                    <w:r w:rsidRPr="000E3F2F">
                      <w:t>.</w:t>
                    </w:r>
                    <w:r>
                      <w:t>0</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Telfer</w:t>
                    </w:r>
                  </w:p>
                </w:tc>
                <w:tc>
                  <w:tcPr>
                    <w:tcW w:w="1137" w:type="dxa"/>
                    <w:tcBorders>
                      <w:top w:val="nil"/>
                      <w:left w:val="nil"/>
                      <w:bottom w:val="nil"/>
                      <w:right w:val="nil"/>
                    </w:tcBorders>
                    <w:vAlign w:val="bottom"/>
                  </w:tcPr>
                  <w:p w:rsidR="0078437F" w:rsidRPr="000E3F2F" w:rsidRDefault="000058F7">
                    <w:pPr>
                      <w:jc w:val="right"/>
                    </w:pPr>
                    <w:r w:rsidRPr="000E3F2F">
                      <w:t>$50.</w:t>
                    </w:r>
                    <w:r>
                      <w:t>8</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Teutonic Bore</w:t>
                    </w:r>
                  </w:p>
                </w:tc>
                <w:tc>
                  <w:tcPr>
                    <w:tcW w:w="1137" w:type="dxa"/>
                    <w:tcBorders>
                      <w:top w:val="nil"/>
                      <w:left w:val="nil"/>
                      <w:bottom w:val="nil"/>
                      <w:right w:val="nil"/>
                    </w:tcBorders>
                    <w:vAlign w:val="bottom"/>
                  </w:tcPr>
                  <w:p w:rsidR="0078437F" w:rsidRPr="000E3F2F" w:rsidRDefault="000058F7">
                    <w:pPr>
                      <w:jc w:val="right"/>
                    </w:pPr>
                    <w:r w:rsidRPr="000E3F2F">
                      <w:t>$21.</w:t>
                    </w:r>
                    <w:r>
                      <w:t>3</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Tom Price</w:t>
                    </w:r>
                  </w:p>
                </w:tc>
                <w:tc>
                  <w:tcPr>
                    <w:tcW w:w="1137" w:type="dxa"/>
                    <w:tcBorders>
                      <w:top w:val="nil"/>
                      <w:left w:val="nil"/>
                      <w:bottom w:val="nil"/>
                      <w:right w:val="nil"/>
                    </w:tcBorders>
                    <w:vAlign w:val="bottom"/>
                  </w:tcPr>
                  <w:p w:rsidR="0078437F" w:rsidRPr="000E3F2F" w:rsidRDefault="000058F7">
                    <w:pPr>
                      <w:jc w:val="right"/>
                    </w:pPr>
                    <w:r w:rsidRPr="000E3F2F">
                      <w:t>$27.</w:t>
                    </w:r>
                    <w:r>
                      <w:t>7</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0058F7">
                    <w:r>
                      <w:t>Whim Creek</w:t>
                    </w:r>
                  </w:p>
                </w:tc>
                <w:tc>
                  <w:tcPr>
                    <w:tcW w:w="1137" w:type="dxa"/>
                    <w:tcBorders>
                      <w:top w:val="nil"/>
                      <w:left w:val="nil"/>
                      <w:bottom w:val="nil"/>
                      <w:right w:val="nil"/>
                    </w:tcBorders>
                    <w:vAlign w:val="bottom"/>
                  </w:tcPr>
                  <w:p w:rsidR="0078437F" w:rsidRPr="000E3F2F" w:rsidRDefault="000058F7">
                    <w:pPr>
                      <w:jc w:val="right"/>
                    </w:pPr>
                    <w:r>
                      <w:t>$35.5</w:t>
                    </w:r>
                    <w:r w:rsidRPr="000E3F2F">
                      <w:t>0</w:t>
                    </w:r>
                  </w:p>
                </w:tc>
              </w:tr>
              <w:tr w:rsidR="000E3F2F" w:rsidRPr="00731FB3" w:rsidTr="00CF208C">
                <w:trPr>
                  <w:trHeight w:val="245"/>
                </w:trPr>
                <w:tc>
                  <w:tcPr>
                    <w:tcW w:w="7462" w:type="dxa"/>
                    <w:tcBorders>
                      <w:top w:val="nil"/>
                      <w:left w:val="nil"/>
                      <w:bottom w:val="nil"/>
                      <w:right w:val="nil"/>
                    </w:tcBorders>
                    <w:vAlign w:val="bottom"/>
                  </w:tcPr>
                  <w:p w:rsidR="000E3F2F" w:rsidRDefault="000058F7">
                    <w:r>
                      <w:t>Wickham</w:t>
                    </w:r>
                  </w:p>
                </w:tc>
                <w:tc>
                  <w:tcPr>
                    <w:tcW w:w="1137" w:type="dxa"/>
                    <w:tcBorders>
                      <w:top w:val="nil"/>
                      <w:left w:val="nil"/>
                      <w:bottom w:val="nil"/>
                      <w:right w:val="nil"/>
                    </w:tcBorders>
                    <w:vAlign w:val="bottom"/>
                  </w:tcPr>
                  <w:p w:rsidR="000E3F2F" w:rsidRPr="000E3F2F" w:rsidRDefault="000058F7">
                    <w:pPr>
                      <w:jc w:val="right"/>
                    </w:pPr>
                    <w:r w:rsidRPr="000E3F2F">
                      <w:t>$3</w:t>
                    </w:r>
                    <w:r>
                      <w:t>4.3</w:t>
                    </w:r>
                    <w:r w:rsidRPr="000E3F2F">
                      <w:t>0</w:t>
                    </w:r>
                  </w:p>
                </w:tc>
              </w:tr>
              <w:tr w:rsidR="000E3F2F" w:rsidRPr="00731FB3" w:rsidTr="00CF208C">
                <w:trPr>
                  <w:trHeight w:val="245"/>
                </w:trPr>
                <w:tc>
                  <w:tcPr>
                    <w:tcW w:w="7462" w:type="dxa"/>
                    <w:tcBorders>
                      <w:top w:val="nil"/>
                      <w:left w:val="nil"/>
                      <w:bottom w:val="nil"/>
                      <w:right w:val="nil"/>
                    </w:tcBorders>
                    <w:vAlign w:val="bottom"/>
                  </w:tcPr>
                  <w:p w:rsidR="000E3F2F" w:rsidRDefault="000058F7">
                    <w:r>
                      <w:t>Wiluna</w:t>
                    </w:r>
                  </w:p>
                </w:tc>
                <w:tc>
                  <w:tcPr>
                    <w:tcW w:w="1137" w:type="dxa"/>
                    <w:tcBorders>
                      <w:top w:val="nil"/>
                      <w:left w:val="nil"/>
                      <w:bottom w:val="nil"/>
                      <w:right w:val="nil"/>
                    </w:tcBorders>
                    <w:vAlign w:val="bottom"/>
                  </w:tcPr>
                  <w:p w:rsidR="000E3F2F" w:rsidRPr="000E3F2F" w:rsidRDefault="000058F7">
                    <w:pPr>
                      <w:jc w:val="right"/>
                    </w:pPr>
                    <w:r w:rsidRPr="000E3F2F">
                      <w:t>$21.</w:t>
                    </w:r>
                    <w:r>
                      <w:t>6</w:t>
                    </w:r>
                    <w:r w:rsidRPr="000E3F2F">
                      <w:t>0</w:t>
                    </w:r>
                  </w:p>
                </w:tc>
              </w:tr>
              <w:tr w:rsidR="007B6473" w:rsidRPr="00DC101A" w:rsidTr="00E40C23">
                <w:trPr>
                  <w:trHeight w:val="245"/>
                </w:trPr>
                <w:tc>
                  <w:tcPr>
                    <w:tcW w:w="7462" w:type="dxa"/>
                    <w:tcBorders>
                      <w:left w:val="nil"/>
                      <w:bottom w:val="nil"/>
                      <w:right w:val="nil"/>
                    </w:tcBorders>
                    <w:vAlign w:val="bottom"/>
                  </w:tcPr>
                  <w:p w:rsidR="007B6473" w:rsidRDefault="000058F7" w:rsidP="00E40C23">
                    <w:r w:rsidRPr="00731FB3">
                      <w:t>Wyndham</w:t>
                    </w:r>
                  </w:p>
                </w:tc>
                <w:tc>
                  <w:tcPr>
                    <w:tcW w:w="1137" w:type="dxa"/>
                    <w:tcBorders>
                      <w:left w:val="nil"/>
                      <w:bottom w:val="nil"/>
                      <w:right w:val="nil"/>
                    </w:tcBorders>
                  </w:tcPr>
                  <w:p w:rsidR="007B6473" w:rsidRPr="00B62B21" w:rsidRDefault="000058F7" w:rsidP="000E3F2F">
                    <w:pPr>
                      <w:jc w:val="right"/>
                    </w:pPr>
                    <w:r w:rsidRPr="00731FB3">
                      <w:t>$</w:t>
                    </w:r>
                    <w:r>
                      <w:t>53</w:t>
                    </w:r>
                    <w:r w:rsidRPr="00731FB3">
                      <w:t>.</w:t>
                    </w:r>
                    <w:r>
                      <w:t>4</w:t>
                    </w:r>
                    <w:r w:rsidRPr="00731FB3">
                      <w:t>0</w:t>
                    </w:r>
                  </w:p>
                </w:tc>
              </w:tr>
            </w:tbl>
          </w:sdtContent>
        </w:sdt>
        <w:p w:rsidR="00AD2DAA" w:rsidRDefault="00AD2DAA"/>
        <w:p w:rsidR="00C353B0" w:rsidRPr="00D158A3" w:rsidRDefault="00C353B0" w:rsidP="00C353B0">
          <w:pPr>
            <w:pStyle w:val="aparagraphAward"/>
          </w:pPr>
          <w:r>
            <w:t>19.6.2</w:t>
          </w:r>
          <w:r>
            <w:tab/>
            <w:t>Except as provided in 19.6.3, an employee who has:</w:t>
          </w:r>
        </w:p>
        <w:p w:rsidR="00C353B0" w:rsidRPr="00D158A3" w:rsidRDefault="00C353B0" w:rsidP="00C353B0">
          <w:pPr>
            <w:pStyle w:val="aparagraphAward"/>
          </w:pPr>
        </w:p>
        <w:p w:rsidR="00C353B0" w:rsidRPr="00D158A3" w:rsidRDefault="00C353B0" w:rsidP="00C353B0">
          <w:pPr>
            <w:pStyle w:val="isub-paragraphAward"/>
          </w:pPr>
          <w:r>
            <w:t>(1)</w:t>
          </w:r>
          <w:r>
            <w:tab/>
            <w:t xml:space="preserve">a </w:t>
          </w:r>
          <w:r>
            <w:rPr>
              <w:lang w:val="en-US"/>
            </w:rPr>
            <w:t>dependant</w:t>
          </w:r>
          <w:r>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Pr>
              <w:lang w:val="en-US"/>
            </w:rPr>
            <w:t>(2)</w:t>
          </w:r>
          <w:r>
            <w:rPr>
              <w:lang w:val="en-US"/>
            </w:rPr>
            <w:tab/>
            <w:t>a partial dependant shall be paid the allowance prescribed in 19.6.1 plus the difference between that rate and the amount such partial dependant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t>19.6.3</w:t>
          </w:r>
          <w:r>
            <w:tab/>
            <w:t>Where an employee:</w:t>
          </w:r>
        </w:p>
        <w:p w:rsidR="00C353B0" w:rsidRPr="00D158A3" w:rsidRDefault="00C353B0" w:rsidP="00C353B0">
          <w:pPr>
            <w:pStyle w:val="aparagraphAward"/>
          </w:pPr>
        </w:p>
        <w:p w:rsidR="00C353B0" w:rsidRPr="00D158A3" w:rsidRDefault="00C353B0" w:rsidP="00C353B0">
          <w:pPr>
            <w:pStyle w:val="isub-paragraphAward"/>
          </w:pPr>
          <w:r>
            <w:t>(1)</w:t>
          </w:r>
          <w:r>
            <w:tab/>
            <w:t>is provided with board and lodging by his/her employer, free of charge; or</w:t>
          </w:r>
        </w:p>
        <w:p w:rsidR="00C353B0" w:rsidRPr="00D158A3" w:rsidRDefault="00C353B0" w:rsidP="00C353B0">
          <w:pPr>
            <w:pStyle w:val="isub-paragraphAward"/>
          </w:pPr>
        </w:p>
        <w:p w:rsidR="00C353B0" w:rsidRPr="00D158A3" w:rsidRDefault="00C353B0" w:rsidP="00C353B0">
          <w:pPr>
            <w:pStyle w:val="isub-paragraphAward"/>
            <w:rPr>
              <w:lang w:val="en-US"/>
            </w:rPr>
          </w:pPr>
          <w:r>
            <w:t>(2)</w:t>
          </w:r>
          <w:r>
            <w:tab/>
          </w:r>
          <w:r>
            <w:rPr>
              <w:lang w:val="en-US"/>
            </w:rPr>
            <w:t>is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Pr>
              <w:lang w:val="en-US"/>
            </w:rPr>
            <w:t>The provisions of 19.6.3(2) of this subclause shall have effect on and from the 24th day of July, 1990.</w:t>
          </w:r>
        </w:p>
        <w:p w:rsidR="00C353B0" w:rsidRPr="00D158A3" w:rsidRDefault="00C353B0" w:rsidP="00C353B0">
          <w:pPr>
            <w:pStyle w:val="aparagraphAward"/>
          </w:pPr>
        </w:p>
        <w:p w:rsidR="00C353B0" w:rsidRPr="00D158A3" w:rsidRDefault="00C353B0" w:rsidP="00C353B0">
          <w:pPr>
            <w:pStyle w:val="aparagraphAward"/>
          </w:pPr>
          <w:r>
            <w:t>19.6.4</w:t>
          </w:r>
          <w:r>
            <w:tab/>
            <w:t>Subject to 19.6.2 junior employees, casual employees, part-time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t>19.6.5</w:t>
          </w:r>
          <w:r>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t>19.6.6</w:t>
          </w:r>
          <w:r>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t>(1)</w:t>
          </w:r>
          <w:r>
            <w:tab/>
            <w:t>“</w:t>
          </w:r>
          <w:r>
            <w:rPr>
              <w:bCs/>
            </w:rPr>
            <w:t>Dependant”</w:t>
          </w:r>
          <w:r>
            <w:t xml:space="preserve"> shall mean:</w:t>
          </w:r>
        </w:p>
        <w:p w:rsidR="00C353B0" w:rsidRPr="00D158A3" w:rsidRDefault="00C353B0" w:rsidP="00C353B0">
          <w:pPr>
            <w:pStyle w:val="isub-paragraphAward"/>
          </w:pPr>
        </w:p>
        <w:p w:rsidR="00C353B0" w:rsidRPr="00D158A3" w:rsidRDefault="00C353B0" w:rsidP="00C353B0">
          <w:pPr>
            <w:pStyle w:val="aaplacitumAward"/>
          </w:pPr>
          <w:r>
            <w:rPr>
              <w:bCs/>
            </w:rPr>
            <w:t>(a)</w:t>
          </w:r>
          <w:r>
            <w:tab/>
            <w:t>a spouse or de facto partner; or</w:t>
          </w:r>
        </w:p>
        <w:p w:rsidR="00C353B0" w:rsidRPr="00D158A3" w:rsidRDefault="00C353B0" w:rsidP="00C353B0">
          <w:pPr>
            <w:pStyle w:val="aaplacitumAward"/>
          </w:pPr>
        </w:p>
        <w:p w:rsidR="00C353B0" w:rsidRPr="00D158A3" w:rsidRDefault="00C353B0" w:rsidP="00C353B0">
          <w:pPr>
            <w:pStyle w:val="aaplacitumAward"/>
          </w:pPr>
          <w:r>
            <w:rPr>
              <w:bCs/>
            </w:rPr>
            <w:t>(b)</w:t>
          </w:r>
          <w:r>
            <w:tab/>
            <w:t>a child where there is no spouse or de facto partner;</w:t>
          </w:r>
        </w:p>
        <w:p w:rsidR="00C353B0" w:rsidRPr="00D158A3" w:rsidRDefault="00C353B0" w:rsidP="00C353B0">
          <w:pPr>
            <w:pStyle w:val="aaplacitumAward"/>
          </w:pPr>
        </w:p>
        <w:p w:rsidR="00C353B0" w:rsidRPr="00D158A3" w:rsidRDefault="00C353B0" w:rsidP="00C353B0">
          <w:pPr>
            <w:pStyle w:val="Indent3"/>
          </w:pPr>
          <w:r>
            <w:t>who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Pr>
              <w:bCs/>
            </w:rPr>
            <w:t>(2)</w:t>
          </w:r>
          <w:r>
            <w:rPr>
              <w:bCs/>
            </w:rPr>
            <w:tab/>
            <w:t>“Partial Dependant”</w:t>
          </w:r>
          <w:r>
            <w:t xml:space="preserve"> shall mean a “dependant” as prescribed in 19.6.7(1) who receives a location allowance which is less than the location allowance prescribed in 19.6.1 </w:t>
          </w:r>
          <w:r>
            <w:rPr>
              <w:lang w:val="en-US"/>
            </w:rPr>
            <w:t>or who, if in receipt of a salary or wage package, receives less than a full consideration for which the location allowance is payable pursuant to the provisions of this clause</w:t>
          </w:r>
          <w:r>
            <w:t>.</w:t>
          </w:r>
        </w:p>
        <w:p w:rsidR="00C353B0" w:rsidRPr="00D158A3" w:rsidRDefault="00C353B0" w:rsidP="00C353B0">
          <w:pPr>
            <w:pStyle w:val="aparagraphAward"/>
            <w:ind w:right="1445"/>
          </w:pPr>
        </w:p>
        <w:p w:rsidR="00C353B0" w:rsidRPr="00D158A3" w:rsidRDefault="00C353B0" w:rsidP="00C353B0">
          <w:pPr>
            <w:pStyle w:val="aparagraphAward"/>
          </w:pPr>
          <w:r>
            <w:rPr>
              <w:lang w:val="en-US"/>
            </w:rPr>
            <w:t>19.6.8</w:t>
          </w:r>
          <w:r>
            <w:rPr>
              <w:lang w:val="en-US"/>
            </w:rPr>
            <w:tab/>
            <w:t>Where an employee is employed in a town or location not specified in this clause the allowance payable for the purpose of 19.6.1 shall be such amount as may be agreed between Australian Mines and Metals Association, the Chamber of Commerce and Industry of Western Australia and UnionsWA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Pr>
              <w:lang w:val="en-US"/>
            </w:rPr>
            <w:t>19.6.9</w:t>
          </w:r>
          <w:r>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t>19.7</w:t>
          </w:r>
          <w:r>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tab/>
            <w:t>The location allowance to be paid to employees employed in the towns or locations of Gascoyne Junction, Meeberrie (Murchison), Menzies, Westonia and Yalgoo will be 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t>Employees employed at Gascoyne Junction will be paid a location allowance as for Cue.</w:t>
          </w:r>
        </w:p>
        <w:p w:rsidR="00C353B0" w:rsidRPr="009E6AAE" w:rsidRDefault="00C353B0" w:rsidP="00C353B0">
          <w:pPr>
            <w:pStyle w:val="isub-paragraphAward"/>
          </w:pPr>
        </w:p>
        <w:p w:rsidR="00C353B0" w:rsidRPr="009E6AAE" w:rsidRDefault="00C353B0" w:rsidP="00C353B0">
          <w:pPr>
            <w:pStyle w:val="isub-paragraphAward"/>
          </w:pPr>
          <w:r>
            <w:t>(2)</w:t>
          </w:r>
          <w:r>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(3)</w:t>
          </w:r>
          <w:r>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(4)</w:t>
          </w:r>
          <w:r>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t>(5)</w:t>
          </w:r>
          <w:r>
            <w:tab/>
            <w:t>Employees</w:t>
          </w:r>
          <w:r>
            <w:rPr>
              <w:lang w:val="en-US"/>
            </w:rPr>
            <w:t xml:space="preserve"> employed at Yalgoo will be paid a location allowance as for Eucla.</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Pr>
              <w:lang w:val="en-US"/>
            </w:rPr>
            <w:t>19.7.3</w:t>
          </w:r>
          <w:r>
            <w:rPr>
              <w:lang w:val="en-US"/>
            </w:rPr>
            <w:tab/>
          </w:r>
          <w:r>
            <w:t xml:space="preserve">Employees of the Shire of Ngaanyatjarraku shall not be entitled to the allowances provided for in 19.6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C353B0" w:rsidRDefault="00C353B0" w:rsidP="00F005BA">
          <w:pPr>
            <w:pStyle w:val="1Subclause"/>
          </w:pPr>
        </w:p>
        <w:p w:rsidR="00F005BA" w:rsidRPr="00F94A41" w:rsidRDefault="00F005BA" w:rsidP="00F005BA">
          <w:pPr>
            <w:pStyle w:val="1Subclause"/>
          </w:pPr>
          <w:r>
            <w:t>19.8</w:t>
          </w:r>
          <w:r>
            <w:tab/>
            <w:t>Meal allowance</w:t>
          </w:r>
        </w:p>
        <w:p w:rsidR="00F005BA" w:rsidRPr="00F94A41" w:rsidRDefault="00F005BA" w:rsidP="00F005BA">
          <w:pPr>
            <w:pStyle w:val="1Subclause"/>
          </w:pPr>
        </w:p>
        <w:p w:rsidR="00F005BA" w:rsidRPr="00F94A41" w:rsidRDefault="00F005BA" w:rsidP="00F005BA">
          <w:pPr>
            <w:pStyle w:val="aparagraphAward"/>
          </w:pPr>
          <w:r>
            <w:t>19.8.1</w:t>
          </w:r>
          <w:r>
            <w:tab/>
            <w:t>Subject to the provisions of 19.7.3, an employee required to work overtime for more than two hours shall be paid $9.30 for a meal and, if owing to the amount of overtime worked, a second or subsequent meal is required he/she shall be paid $8.80 for each meal so required.  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t>19.8.2</w:t>
          </w:r>
          <w:r>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t>(1)</w:t>
          </w:r>
          <w:r>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t>(2)</w:t>
          </w:r>
          <w:r>
            <w:tab/>
            <w:t>to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t>19.8.3</w:t>
          </w:r>
          <w:r>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t>19.9</w:t>
          </w:r>
          <w:r>
            <w:tab/>
            <w:t>Special rates</w:t>
          </w:r>
        </w:p>
        <w:p w:rsidR="00F005BA" w:rsidRPr="00F94A41" w:rsidRDefault="00F005BA" w:rsidP="00F005BA">
          <w:pPr>
            <w:pStyle w:val="1Subclause"/>
          </w:pPr>
        </w:p>
        <w:p w:rsidR="00F005BA" w:rsidRPr="00F94A41" w:rsidRDefault="00F005BA" w:rsidP="00F005BA">
          <w:pPr>
            <w:pStyle w:val="aparagraphAward"/>
          </w:pPr>
          <w:r>
            <w:t>19.9.1</w:t>
          </w:r>
          <w:r>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t>(1)</w:t>
          </w:r>
          <w:r>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t>(2)</w:t>
          </w:r>
          <w:r>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t>19.9.2</w:t>
          </w:r>
          <w:r>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t>(1)</w:t>
          </w:r>
          <w:r>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t>(2)</w:t>
          </w:r>
          <w:r>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t>(3)</w:t>
          </w:r>
          <w:r>
            <w:tab/>
            <w:t>Dogs, cats and animals of similar size: $1.57.</w:t>
          </w:r>
        </w:p>
        <w:p w:rsidR="00F005BA" w:rsidRPr="00F94A41" w:rsidRDefault="00F005BA" w:rsidP="00F005BA">
          <w:pPr>
            <w:pStyle w:val="aaplacitumAward"/>
          </w:pPr>
        </w:p>
        <w:p w:rsidR="00F005BA" w:rsidRPr="00F94A41" w:rsidRDefault="00F005BA" w:rsidP="00F005BA">
          <w:pPr>
            <w:pStyle w:val="Indent2"/>
          </w:pPr>
          <w:r>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t>19.9.3</w:t>
          </w:r>
          <w:r>
            <w:tab/>
            <w:t>If an employee is called upon to handle, carry or destroy beds, bedding, clothing or other personal effects that have been used by persons suffering from typhoid, tuberculosis or any other infectious 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t>19.9.4</w:t>
          </w:r>
          <w:r>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t>19.9.5</w:t>
          </w:r>
          <w:r>
            <w:tab/>
            <w:t>All employees engaged on fire fighting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t>19.9.6</w:t>
          </w:r>
          <w:r>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t>(1)</w:t>
          </w:r>
          <w:r>
            <w:tab/>
            <w:t>when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t>(2)</w:t>
          </w:r>
          <w:r>
            <w:tab/>
            <w:t>when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t>19.10</w:t>
          </w:r>
          <w:r>
            <w:tab/>
            <w:t>Vehicle allowance</w:t>
          </w:r>
        </w:p>
        <w:p w:rsidR="00F005BA" w:rsidRPr="00F94A41" w:rsidRDefault="00F005BA" w:rsidP="00F005BA">
          <w:pPr>
            <w:pStyle w:val="1Subclause"/>
          </w:pPr>
        </w:p>
        <w:p w:rsidR="00F005BA" w:rsidRPr="00F94A41" w:rsidRDefault="00F005BA" w:rsidP="00F005BA">
          <w:pPr>
            <w:pStyle w:val="aparagraphAward"/>
          </w:pPr>
          <w:r>
            <w:t>19.10.1</w:t>
          </w:r>
          <w:r>
            <w:tab/>
            <w:t>Definitions</w:t>
          </w:r>
        </w:p>
        <w:p w:rsidR="00F005BA" w:rsidRPr="00F94A41" w:rsidRDefault="00F005BA" w:rsidP="00F005BA">
          <w:pPr>
            <w:pStyle w:val="aparagraphAward"/>
          </w:pPr>
        </w:p>
        <w:p w:rsidR="00F005BA" w:rsidRPr="00F94A41" w:rsidRDefault="00F005BA" w:rsidP="00F005BA">
          <w:pPr>
            <w:pStyle w:val="Indent2"/>
          </w:pPr>
          <w:r>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t>(1)</w:t>
          </w:r>
          <w:r>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t>(2)</w:t>
          </w:r>
          <w:r>
            <w:tab/>
            <w:t xml:space="preserve">South west land division means the South West Land Division as defined by section 28 of the </w:t>
          </w:r>
          <w:r>
            <w:rPr>
              <w:i/>
            </w:rPr>
            <w:t>Land Act, 1933-1972</w:t>
          </w:r>
          <w:r>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t>19.10.2</w:t>
          </w:r>
          <w:r>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t>19.10.3</w:t>
          </w:r>
          <w:r>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t>19.10.4</w:t>
          </w:r>
          <w:r>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67" w:type="dxa"/>
              </w:tcPr>
              <w:p w:rsidR="00F005BA" w:rsidRPr="00F94A41" w:rsidRDefault="00F005BA" w:rsidP="00F005BA">
                <w:pPr>
                  <w:widowControl w:val="0"/>
                  <w:jc w:val="center"/>
                  <w:rPr>
                    <w:lang w:val="en-US"/>
                  </w:rPr>
                </w:pPr>
                <w:r>
                  <w:rPr>
                    <w:bCs/>
                    <w:lang w:val="en-US"/>
                  </w:rPr>
                  <w:t>Over 1600 - 2600cc</w:t>
                </w:r>
              </w:p>
            </w:tc>
            <w:tc>
              <w:tcPr>
                <w:tcW w:w="2118"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67" w:type="dxa"/>
              </w:tcPr>
              <w:p w:rsidR="00F005BA" w:rsidRPr="00F94A41" w:rsidRDefault="00F005BA" w:rsidP="00F005BA">
                <w:pPr>
                  <w:widowControl w:val="0"/>
                  <w:jc w:val="center"/>
                  <w:rPr>
                    <w:lang w:val="en-US"/>
                  </w:rPr>
                </w:pPr>
                <w:r>
                  <w:rPr>
                    <w:bCs/>
                    <w:lang w:val="en-US"/>
                  </w:rPr>
                  <w:t>Cents per KM</w:t>
                </w:r>
              </w:p>
            </w:tc>
            <w:tc>
              <w:tcPr>
                <w:tcW w:w="2118"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194.76</w:t>
                </w:r>
              </w:p>
            </w:tc>
            <w:tc>
              <w:tcPr>
                <w:tcW w:w="1567" w:type="dxa"/>
                <w:vAlign w:val="bottom"/>
              </w:tcPr>
              <w:p w:rsidR="00F005BA" w:rsidRPr="00F94A41" w:rsidRDefault="00F005BA" w:rsidP="00F005BA">
                <w:pPr>
                  <w:widowControl w:val="0"/>
                  <w:jc w:val="center"/>
                </w:pPr>
                <w:r>
                  <w:t>133.76</w:t>
                </w:r>
              </w:p>
            </w:tc>
            <w:tc>
              <w:tcPr>
                <w:tcW w:w="2118" w:type="dxa"/>
                <w:vAlign w:val="bottom"/>
              </w:tcPr>
              <w:p w:rsidR="00F005BA" w:rsidRPr="00F94A41" w:rsidRDefault="00F005BA" w:rsidP="00F005BA">
                <w:pPr>
                  <w:widowControl w:val="0"/>
                  <w:jc w:val="center"/>
                </w:pPr>
                <w:r>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84.73</w:t>
                </w:r>
              </w:p>
            </w:tc>
            <w:tc>
              <w:tcPr>
                <w:tcW w:w="1567" w:type="dxa"/>
                <w:vAlign w:val="bottom"/>
              </w:tcPr>
              <w:p w:rsidR="00F005BA" w:rsidRPr="00F94A41" w:rsidRDefault="00F005BA" w:rsidP="00F005BA">
                <w:pPr>
                  <w:widowControl w:val="0"/>
                  <w:jc w:val="center"/>
                </w:pPr>
                <w:r>
                  <w:t>61.73</w:t>
                </w:r>
              </w:p>
            </w:tc>
            <w:tc>
              <w:tcPr>
                <w:tcW w:w="2118" w:type="dxa"/>
                <w:vAlign w:val="bottom"/>
              </w:tcPr>
              <w:p w:rsidR="00F005BA" w:rsidRPr="00F94A41" w:rsidRDefault="00F005BA" w:rsidP="00F005BA">
                <w:pPr>
                  <w:widowControl w:val="0"/>
                  <w:jc w:val="center"/>
                </w:pPr>
                <w:r>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48.09</w:t>
                </w:r>
              </w:p>
            </w:tc>
            <w:tc>
              <w:tcPr>
                <w:tcW w:w="1567" w:type="dxa"/>
                <w:vAlign w:val="bottom"/>
              </w:tcPr>
              <w:p w:rsidR="00F005BA" w:rsidRPr="00F94A41" w:rsidRDefault="00F005BA" w:rsidP="00F005BA">
                <w:pPr>
                  <w:widowControl w:val="0"/>
                  <w:jc w:val="center"/>
                </w:pPr>
                <w:r>
                  <w:t>37.69</w:t>
                </w:r>
              </w:p>
            </w:tc>
            <w:tc>
              <w:tcPr>
                <w:tcW w:w="2118" w:type="dxa"/>
                <w:vAlign w:val="bottom"/>
              </w:tcPr>
              <w:p w:rsidR="00F005BA" w:rsidRPr="00F94A41" w:rsidRDefault="00F005BA" w:rsidP="00F005BA">
                <w:pPr>
                  <w:widowControl w:val="0"/>
                  <w:jc w:val="center"/>
                </w:pPr>
                <w:r>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53.12</w:t>
                </w:r>
              </w:p>
            </w:tc>
            <w:tc>
              <w:tcPr>
                <w:tcW w:w="1567" w:type="dxa"/>
                <w:vAlign w:val="bottom"/>
              </w:tcPr>
              <w:p w:rsidR="00F005BA" w:rsidRPr="00F94A41" w:rsidRDefault="00F005BA" w:rsidP="00F005BA">
                <w:pPr>
                  <w:widowControl w:val="0"/>
                  <w:jc w:val="center"/>
                </w:pPr>
                <w:r>
                  <w:t>40.00</w:t>
                </w:r>
              </w:p>
            </w:tc>
            <w:tc>
              <w:tcPr>
                <w:tcW w:w="2118" w:type="dxa"/>
                <w:vAlign w:val="bottom"/>
              </w:tcPr>
              <w:p w:rsidR="00F005BA" w:rsidRPr="00F94A41" w:rsidRDefault="00F005BA" w:rsidP="00F005BA">
                <w:pPr>
                  <w:widowControl w:val="0"/>
                  <w:jc w:val="center"/>
                </w:pPr>
                <w:r>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196.75</w:t>
                </w:r>
              </w:p>
            </w:tc>
            <w:tc>
              <w:tcPr>
                <w:tcW w:w="1567" w:type="dxa"/>
                <w:vAlign w:val="bottom"/>
              </w:tcPr>
              <w:p w:rsidR="00F005BA" w:rsidRPr="00F94A41" w:rsidRDefault="00F005BA" w:rsidP="00F005BA">
                <w:pPr>
                  <w:widowControl w:val="0"/>
                  <w:jc w:val="center"/>
                </w:pPr>
                <w:r>
                  <w:t>135.02</w:t>
                </w:r>
              </w:p>
            </w:tc>
            <w:tc>
              <w:tcPr>
                <w:tcW w:w="2118" w:type="dxa"/>
                <w:vAlign w:val="bottom"/>
              </w:tcPr>
              <w:p w:rsidR="00F005BA" w:rsidRPr="00F94A41" w:rsidRDefault="00F005BA" w:rsidP="00F005BA">
                <w:pPr>
                  <w:widowControl w:val="0"/>
                  <w:jc w:val="center"/>
                </w:pPr>
                <w:r>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86.30</w:t>
                </w:r>
              </w:p>
            </w:tc>
            <w:tc>
              <w:tcPr>
                <w:tcW w:w="1567" w:type="dxa"/>
                <w:vAlign w:val="bottom"/>
              </w:tcPr>
              <w:p w:rsidR="00F005BA" w:rsidRPr="00F94A41" w:rsidRDefault="00F005BA" w:rsidP="00F005BA">
                <w:pPr>
                  <w:widowControl w:val="0"/>
                  <w:jc w:val="center"/>
                </w:pPr>
                <w:r>
                  <w:t>62.57</w:t>
                </w:r>
              </w:p>
            </w:tc>
            <w:tc>
              <w:tcPr>
                <w:tcW w:w="2118" w:type="dxa"/>
                <w:vAlign w:val="bottom"/>
              </w:tcPr>
              <w:p w:rsidR="00F005BA" w:rsidRPr="00F94A41" w:rsidRDefault="00F005BA" w:rsidP="00F005BA">
                <w:pPr>
                  <w:widowControl w:val="0"/>
                  <w:jc w:val="center"/>
                </w:pPr>
                <w:r>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49.45</w:t>
                </w:r>
              </w:p>
            </w:tc>
            <w:tc>
              <w:tcPr>
                <w:tcW w:w="1567" w:type="dxa"/>
                <w:vAlign w:val="bottom"/>
              </w:tcPr>
              <w:p w:rsidR="00F005BA" w:rsidRPr="00F94A41" w:rsidRDefault="00F005BA" w:rsidP="00F005BA">
                <w:pPr>
                  <w:widowControl w:val="0"/>
                  <w:jc w:val="center"/>
                </w:pPr>
                <w:r>
                  <w:t>38.43</w:t>
                </w:r>
              </w:p>
            </w:tc>
            <w:tc>
              <w:tcPr>
                <w:tcW w:w="2118" w:type="dxa"/>
                <w:vAlign w:val="bottom"/>
              </w:tcPr>
              <w:p w:rsidR="00F005BA" w:rsidRPr="00F94A41" w:rsidRDefault="00F005BA" w:rsidP="00F005BA">
                <w:pPr>
                  <w:widowControl w:val="0"/>
                  <w:jc w:val="center"/>
                </w:pPr>
                <w:r>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54.49</w:t>
                </w:r>
              </w:p>
            </w:tc>
            <w:tc>
              <w:tcPr>
                <w:tcW w:w="1567" w:type="dxa"/>
                <w:vAlign w:val="bottom"/>
              </w:tcPr>
              <w:p w:rsidR="00F005BA" w:rsidRPr="00F94A41" w:rsidRDefault="00F005BA" w:rsidP="00F005BA">
                <w:pPr>
                  <w:widowControl w:val="0"/>
                  <w:jc w:val="center"/>
                </w:pPr>
                <w:r>
                  <w:t>40.63</w:t>
                </w:r>
              </w:p>
            </w:tc>
            <w:tc>
              <w:tcPr>
                <w:tcW w:w="2118" w:type="dxa"/>
                <w:vAlign w:val="bottom"/>
              </w:tcPr>
              <w:p w:rsidR="00F005BA" w:rsidRPr="00F94A41" w:rsidRDefault="00F005BA" w:rsidP="00F005BA">
                <w:pPr>
                  <w:widowControl w:val="0"/>
                  <w:jc w:val="center"/>
                </w:pPr>
                <w:r>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214.07</w:t>
                </w:r>
              </w:p>
            </w:tc>
            <w:tc>
              <w:tcPr>
                <w:tcW w:w="1567" w:type="dxa"/>
                <w:vAlign w:val="bottom"/>
              </w:tcPr>
              <w:p w:rsidR="00F005BA" w:rsidRPr="00F94A41" w:rsidRDefault="00F005BA" w:rsidP="00F005BA">
                <w:pPr>
                  <w:widowControl w:val="0"/>
                  <w:jc w:val="center"/>
                </w:pPr>
                <w:r>
                  <w:t>146.36</w:t>
                </w:r>
              </w:p>
            </w:tc>
            <w:tc>
              <w:tcPr>
                <w:tcW w:w="2118" w:type="dxa"/>
                <w:vAlign w:val="bottom"/>
              </w:tcPr>
              <w:p w:rsidR="00F005BA" w:rsidRPr="00F94A41" w:rsidRDefault="00F005BA" w:rsidP="00F005BA">
                <w:pPr>
                  <w:widowControl w:val="0"/>
                  <w:jc w:val="center"/>
                </w:pPr>
                <w:r>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93.55</w:t>
                </w:r>
              </w:p>
            </w:tc>
            <w:tc>
              <w:tcPr>
                <w:tcW w:w="1567" w:type="dxa"/>
                <w:vAlign w:val="bottom"/>
              </w:tcPr>
              <w:p w:rsidR="00F005BA" w:rsidRPr="00F94A41" w:rsidRDefault="00F005BA" w:rsidP="00F005BA">
                <w:pPr>
                  <w:widowControl w:val="0"/>
                  <w:jc w:val="center"/>
                </w:pPr>
                <w:r>
                  <w:t>67.51</w:t>
                </w:r>
              </w:p>
            </w:tc>
            <w:tc>
              <w:tcPr>
                <w:tcW w:w="2118" w:type="dxa"/>
                <w:vAlign w:val="bottom"/>
              </w:tcPr>
              <w:p w:rsidR="00F005BA" w:rsidRPr="00F94A41" w:rsidRDefault="00F005BA" w:rsidP="00F005BA">
                <w:pPr>
                  <w:widowControl w:val="0"/>
                  <w:jc w:val="center"/>
                </w:pPr>
                <w:r>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53.33</w:t>
                </w:r>
              </w:p>
            </w:tc>
            <w:tc>
              <w:tcPr>
                <w:tcW w:w="1567" w:type="dxa"/>
                <w:vAlign w:val="bottom"/>
              </w:tcPr>
              <w:p w:rsidR="00F005BA" w:rsidRPr="00F94A41" w:rsidRDefault="00F005BA" w:rsidP="00F005BA">
                <w:pPr>
                  <w:widowControl w:val="0"/>
                  <w:jc w:val="center"/>
                </w:pPr>
                <w:r>
                  <w:t>41.26</w:t>
                </w:r>
              </w:p>
            </w:tc>
            <w:tc>
              <w:tcPr>
                <w:tcW w:w="2118" w:type="dxa"/>
                <w:vAlign w:val="bottom"/>
              </w:tcPr>
              <w:p w:rsidR="00F005BA" w:rsidRPr="00F94A41" w:rsidRDefault="00F005BA" w:rsidP="00F005BA">
                <w:pPr>
                  <w:widowControl w:val="0"/>
                  <w:jc w:val="center"/>
                </w:pPr>
                <w:r>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56.59</w:t>
                </w:r>
              </w:p>
            </w:tc>
            <w:tc>
              <w:tcPr>
                <w:tcW w:w="1567" w:type="dxa"/>
                <w:vAlign w:val="bottom"/>
              </w:tcPr>
              <w:p w:rsidR="00F005BA" w:rsidRPr="00F94A41" w:rsidRDefault="00F005BA" w:rsidP="00F005BA">
                <w:pPr>
                  <w:widowControl w:val="0"/>
                  <w:jc w:val="center"/>
                </w:pPr>
                <w:r>
                  <w:t>42.42</w:t>
                </w:r>
              </w:p>
            </w:tc>
            <w:tc>
              <w:tcPr>
                <w:tcW w:w="2118" w:type="dxa"/>
                <w:vAlign w:val="bottom"/>
              </w:tcPr>
              <w:p w:rsidR="00F005BA" w:rsidRPr="00F94A41" w:rsidRDefault="00F005BA" w:rsidP="00F005BA">
                <w:pPr>
                  <w:widowControl w:val="0"/>
                  <w:jc w:val="center"/>
                </w:pPr>
                <w:r>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204.42</w:t>
                </w:r>
              </w:p>
            </w:tc>
            <w:tc>
              <w:tcPr>
                <w:tcW w:w="1567" w:type="dxa"/>
                <w:vAlign w:val="bottom"/>
              </w:tcPr>
              <w:p w:rsidR="00F005BA" w:rsidRPr="00F94A41" w:rsidRDefault="00F005BA" w:rsidP="00F005BA">
                <w:pPr>
                  <w:widowControl w:val="0"/>
                  <w:jc w:val="center"/>
                </w:pPr>
                <w:r>
                  <w:t>139.74</w:t>
                </w:r>
              </w:p>
            </w:tc>
            <w:tc>
              <w:tcPr>
                <w:tcW w:w="2118" w:type="dxa"/>
                <w:vAlign w:val="bottom"/>
              </w:tcPr>
              <w:p w:rsidR="00F005BA" w:rsidRPr="00F94A41" w:rsidRDefault="00F005BA" w:rsidP="00F005BA">
                <w:pPr>
                  <w:widowControl w:val="0"/>
                  <w:jc w:val="center"/>
                </w:pPr>
                <w:r>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89.45</w:t>
                </w:r>
              </w:p>
            </w:tc>
            <w:tc>
              <w:tcPr>
                <w:tcW w:w="1567" w:type="dxa"/>
                <w:vAlign w:val="bottom"/>
              </w:tcPr>
              <w:p w:rsidR="00F005BA" w:rsidRPr="00F94A41" w:rsidRDefault="00F005BA" w:rsidP="00F005BA">
                <w:pPr>
                  <w:widowControl w:val="0"/>
                  <w:jc w:val="center"/>
                </w:pPr>
                <w:r>
                  <w:t>64.67</w:t>
                </w:r>
              </w:p>
            </w:tc>
            <w:tc>
              <w:tcPr>
                <w:tcW w:w="2118" w:type="dxa"/>
                <w:vAlign w:val="bottom"/>
              </w:tcPr>
              <w:p w:rsidR="00F005BA" w:rsidRPr="00F94A41" w:rsidRDefault="00F005BA" w:rsidP="00F005BA">
                <w:pPr>
                  <w:widowControl w:val="0"/>
                  <w:jc w:val="center"/>
                </w:pPr>
                <w:r>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51.13</w:t>
                </w:r>
              </w:p>
            </w:tc>
            <w:tc>
              <w:tcPr>
                <w:tcW w:w="1567" w:type="dxa"/>
                <w:vAlign w:val="bottom"/>
              </w:tcPr>
              <w:p w:rsidR="00F005BA" w:rsidRPr="00F94A41" w:rsidRDefault="00F005BA" w:rsidP="00F005BA">
                <w:pPr>
                  <w:widowControl w:val="0"/>
                  <w:jc w:val="center"/>
                </w:pPr>
                <w:r>
                  <w:t>39.58</w:t>
                </w:r>
              </w:p>
            </w:tc>
            <w:tc>
              <w:tcPr>
                <w:tcW w:w="2118" w:type="dxa"/>
                <w:vAlign w:val="bottom"/>
              </w:tcPr>
              <w:p w:rsidR="00F005BA" w:rsidRPr="00F94A41" w:rsidRDefault="00F005BA" w:rsidP="00F005BA">
                <w:pPr>
                  <w:widowControl w:val="0"/>
                  <w:jc w:val="center"/>
                </w:pPr>
                <w:r>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 xml:space="preserve">Over 16000 km </w:t>
                </w:r>
              </w:p>
            </w:tc>
            <w:tc>
              <w:tcPr>
                <w:tcW w:w="1560" w:type="dxa"/>
                <w:vAlign w:val="bottom"/>
              </w:tcPr>
              <w:p w:rsidR="00F005BA" w:rsidRPr="00F94A41" w:rsidRDefault="00F005BA" w:rsidP="00F005BA">
                <w:pPr>
                  <w:widowControl w:val="0"/>
                  <w:jc w:val="center"/>
                </w:pPr>
                <w:r>
                  <w:t>55.33</w:t>
                </w:r>
              </w:p>
            </w:tc>
            <w:tc>
              <w:tcPr>
                <w:tcW w:w="1567" w:type="dxa"/>
                <w:vAlign w:val="bottom"/>
              </w:tcPr>
              <w:p w:rsidR="00F005BA" w:rsidRPr="00F94A41" w:rsidRDefault="00F005BA" w:rsidP="00F005BA">
                <w:pPr>
                  <w:widowControl w:val="0"/>
                  <w:jc w:val="center"/>
                </w:pPr>
                <w:r>
                  <w:t>41.37</w:t>
                </w:r>
              </w:p>
            </w:tc>
            <w:tc>
              <w:tcPr>
                <w:tcW w:w="2118" w:type="dxa"/>
                <w:vAlign w:val="bottom"/>
              </w:tcPr>
              <w:p w:rsidR="00F005BA" w:rsidRPr="00F94A41" w:rsidRDefault="00F005BA" w:rsidP="00F005BA">
                <w:pPr>
                  <w:widowControl w:val="0"/>
                  <w:jc w:val="center"/>
                </w:pPr>
                <w:r>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59" w:type="dxa"/>
              </w:tcPr>
              <w:p w:rsidR="00F005BA" w:rsidRPr="00F94A41" w:rsidRDefault="00F005BA" w:rsidP="00F005BA">
                <w:pPr>
                  <w:widowControl w:val="0"/>
                  <w:jc w:val="center"/>
                  <w:rPr>
                    <w:lang w:val="en-US"/>
                  </w:rPr>
                </w:pPr>
                <w:r>
                  <w:rPr>
                    <w:bCs/>
                    <w:lang w:val="en-US"/>
                  </w:rPr>
                  <w:t>Over 1600 - 2600cc</w:t>
                </w:r>
              </w:p>
            </w:tc>
            <w:tc>
              <w:tcPr>
                <w:tcW w:w="2126"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59" w:type="dxa"/>
              </w:tcPr>
              <w:p w:rsidR="00F005BA" w:rsidRPr="00F94A41" w:rsidRDefault="00F005BA" w:rsidP="00F005BA">
                <w:pPr>
                  <w:widowControl w:val="0"/>
                  <w:jc w:val="center"/>
                  <w:rPr>
                    <w:lang w:val="en-US"/>
                  </w:rPr>
                </w:pPr>
                <w:r>
                  <w:rPr>
                    <w:bCs/>
                    <w:lang w:val="en-US"/>
                  </w:rPr>
                  <w:t>Cents per KM</w:t>
                </w:r>
              </w:p>
            </w:tc>
            <w:tc>
              <w:tcPr>
                <w:tcW w:w="2126"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Metropolitan area</w:t>
                </w:r>
              </w:p>
            </w:tc>
            <w:tc>
              <w:tcPr>
                <w:tcW w:w="1560" w:type="dxa"/>
                <w:vAlign w:val="bottom"/>
              </w:tcPr>
              <w:p w:rsidR="00F005BA" w:rsidRPr="00F94A41" w:rsidRDefault="00F005BA" w:rsidP="00F005BA">
                <w:pPr>
                  <w:widowControl w:val="0"/>
                  <w:jc w:val="center"/>
                </w:pPr>
                <w:r>
                  <w:t>93.97</w:t>
                </w:r>
              </w:p>
            </w:tc>
            <w:tc>
              <w:tcPr>
                <w:tcW w:w="1559" w:type="dxa"/>
                <w:vAlign w:val="bottom"/>
              </w:tcPr>
              <w:p w:rsidR="00F005BA" w:rsidRPr="00F94A41" w:rsidRDefault="00F005BA" w:rsidP="00F005BA">
                <w:pPr>
                  <w:widowControl w:val="0"/>
                  <w:jc w:val="center"/>
                </w:pPr>
                <w:r>
                  <w:t>67.72</w:t>
                </w:r>
              </w:p>
            </w:tc>
            <w:tc>
              <w:tcPr>
                <w:tcW w:w="2126" w:type="dxa"/>
                <w:vAlign w:val="bottom"/>
              </w:tcPr>
              <w:p w:rsidR="00F005BA" w:rsidRPr="00F94A41" w:rsidRDefault="00F005BA" w:rsidP="00F005BA">
                <w:pPr>
                  <w:widowControl w:val="0"/>
                  <w:jc w:val="center"/>
                </w:pPr>
                <w:r>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South west land division</w:t>
                </w:r>
              </w:p>
            </w:tc>
            <w:tc>
              <w:tcPr>
                <w:tcW w:w="1560" w:type="dxa"/>
                <w:vAlign w:val="bottom"/>
              </w:tcPr>
              <w:p w:rsidR="00F005BA" w:rsidRPr="00F94A41" w:rsidRDefault="00F005BA" w:rsidP="00F005BA">
                <w:pPr>
                  <w:widowControl w:val="0"/>
                  <w:jc w:val="center"/>
                </w:pPr>
                <w:r>
                  <w:t>95.54</w:t>
                </w:r>
              </w:p>
            </w:tc>
            <w:tc>
              <w:tcPr>
                <w:tcW w:w="1559" w:type="dxa"/>
                <w:vAlign w:val="bottom"/>
              </w:tcPr>
              <w:p w:rsidR="00F005BA" w:rsidRPr="00F94A41" w:rsidRDefault="00F005BA" w:rsidP="00F005BA">
                <w:pPr>
                  <w:widowControl w:val="0"/>
                  <w:jc w:val="center"/>
                </w:pPr>
                <w:r>
                  <w:t>68.66</w:t>
                </w:r>
              </w:p>
            </w:tc>
            <w:tc>
              <w:tcPr>
                <w:tcW w:w="2126" w:type="dxa"/>
                <w:vAlign w:val="bottom"/>
              </w:tcPr>
              <w:p w:rsidR="00F005BA" w:rsidRPr="00F94A41" w:rsidRDefault="00F005BA" w:rsidP="00F005BA">
                <w:pPr>
                  <w:widowControl w:val="0"/>
                  <w:jc w:val="center"/>
                </w:pPr>
                <w:r>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North of 23.5 south latitude</w:t>
                </w:r>
              </w:p>
            </w:tc>
            <w:tc>
              <w:tcPr>
                <w:tcW w:w="1560" w:type="dxa"/>
                <w:vAlign w:val="bottom"/>
              </w:tcPr>
              <w:p w:rsidR="00F005BA" w:rsidRPr="00F94A41" w:rsidRDefault="00F005BA" w:rsidP="00F005BA">
                <w:pPr>
                  <w:widowControl w:val="0"/>
                  <w:jc w:val="center"/>
                </w:pPr>
                <w:r>
                  <w:t>103.52</w:t>
                </w:r>
              </w:p>
            </w:tc>
            <w:tc>
              <w:tcPr>
                <w:tcW w:w="1559" w:type="dxa"/>
                <w:vAlign w:val="bottom"/>
              </w:tcPr>
              <w:p w:rsidR="00F005BA" w:rsidRPr="00F94A41" w:rsidRDefault="00F005BA" w:rsidP="00F005BA">
                <w:pPr>
                  <w:widowControl w:val="0"/>
                  <w:jc w:val="center"/>
                </w:pPr>
                <w:r>
                  <w:t>74.12</w:t>
                </w:r>
              </w:p>
            </w:tc>
            <w:tc>
              <w:tcPr>
                <w:tcW w:w="2126" w:type="dxa"/>
                <w:vAlign w:val="bottom"/>
              </w:tcPr>
              <w:p w:rsidR="00F005BA" w:rsidRPr="00F94A41" w:rsidRDefault="00F005BA" w:rsidP="00F005BA">
                <w:pPr>
                  <w:widowControl w:val="0"/>
                  <w:jc w:val="center"/>
                </w:pPr>
                <w:r>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Rest of the State</w:t>
                </w:r>
              </w:p>
            </w:tc>
            <w:tc>
              <w:tcPr>
                <w:tcW w:w="1560" w:type="dxa"/>
                <w:vAlign w:val="bottom"/>
              </w:tcPr>
              <w:p w:rsidR="00F005BA" w:rsidRPr="00F94A41" w:rsidRDefault="00F005BA" w:rsidP="00F005BA">
                <w:pPr>
                  <w:widowControl w:val="0"/>
                  <w:jc w:val="center"/>
                </w:pPr>
                <w:r>
                  <w:t>99.01</w:t>
                </w:r>
              </w:p>
            </w:tc>
            <w:tc>
              <w:tcPr>
                <w:tcW w:w="1559" w:type="dxa"/>
                <w:vAlign w:val="bottom"/>
              </w:tcPr>
              <w:p w:rsidR="00F005BA" w:rsidRPr="00F94A41" w:rsidRDefault="00F005BA" w:rsidP="00F005BA">
                <w:pPr>
                  <w:widowControl w:val="0"/>
                  <w:jc w:val="center"/>
                </w:pPr>
                <w:r>
                  <w:t>70.87</w:t>
                </w:r>
              </w:p>
            </w:tc>
            <w:tc>
              <w:tcPr>
                <w:tcW w:w="2126" w:type="dxa"/>
                <w:vAlign w:val="bottom"/>
              </w:tcPr>
              <w:p w:rsidR="00F005BA" w:rsidRPr="00F94A41" w:rsidRDefault="00F005BA" w:rsidP="00F005BA">
                <w:pPr>
                  <w:widowControl w:val="0"/>
                  <w:jc w:val="center"/>
                </w:pPr>
                <w:r>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Pr>
                    <w:lang w:eastAsia="en-US"/>
                  </w:rPr>
                  <w:t>Rate per kilometre</w:t>
                </w:r>
              </w:p>
            </w:tc>
            <w:tc>
              <w:tcPr>
                <w:tcW w:w="4452" w:type="dxa"/>
              </w:tcPr>
              <w:p w:rsidR="00F005BA" w:rsidRDefault="00F005BA" w:rsidP="00F005BA">
                <w:pPr>
                  <w:pStyle w:val="BodyTextAward"/>
                  <w:rPr>
                    <w:lang w:eastAsia="en-US"/>
                  </w:rPr>
                </w:pPr>
                <w:r>
                  <w:rPr>
                    <w:lang w:eastAsia="en-US"/>
                  </w:rPr>
                  <w:t>32.55c</w:t>
                </w:r>
              </w:p>
            </w:tc>
          </w:tr>
        </w:tbl>
        <w:p w:rsidR="00F005BA" w:rsidRDefault="00F005BA" w:rsidP="00F005BA">
          <w:pPr>
            <w:pStyle w:val="BodyTextAward"/>
          </w:pPr>
        </w:p>
        <w:p w:rsidR="00F005BA" w:rsidRPr="00F94A41" w:rsidRDefault="00F005BA" w:rsidP="00F005BA">
          <w:pPr>
            <w:pStyle w:val="aparagraphAward"/>
          </w:pPr>
          <w:r>
            <w:t>19.10.5</w:t>
          </w:r>
          <w:r>
            <w:tab/>
            <w:t>An employee who is required by the employer to use his/her four-wheel drive vehicle because of the nature of the terrain to be traversed and/or weather conditions shall be paid an allowance in addition to the allowance prescribed in 19.9.4.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t>19.10.6</w:t>
          </w:r>
          <w:r>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t>19.11</w:t>
          </w:r>
          <w:r>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t>19.11.1</w:t>
          </w:r>
          <w:r>
            <w:tab/>
            <w:t>All employees engaged in:</w:t>
          </w:r>
        </w:p>
        <w:p w:rsidR="00F005BA" w:rsidRPr="00F94A41" w:rsidRDefault="00F005BA" w:rsidP="00F005BA">
          <w:pPr>
            <w:pStyle w:val="BodyTextAward"/>
          </w:pPr>
        </w:p>
        <w:p w:rsidR="00F005BA" w:rsidRPr="00F94A41" w:rsidRDefault="00F005BA" w:rsidP="00F005BA">
          <w:pPr>
            <w:pStyle w:val="isub-paragraphAward"/>
          </w:pPr>
          <w:r>
            <w:t>(1)</w:t>
          </w:r>
          <w:r>
            <w:tab/>
            <w:t>handling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t>(2)</w:t>
          </w:r>
          <w:r>
            <w:tab/>
            <w:t>pruning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t>(3)</w:t>
          </w:r>
          <w:r>
            <w:tab/>
            <w:t>regular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t>(4)</w:t>
          </w:r>
          <w:r>
            <w:tab/>
            <w:t>the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t xml:space="preserve">shall receive an allowance of $1.56 per day above any prescribed wage fixed for the class of work they may be engaged upon at the time for suitable protective clothing consisting of gloves, overalls, 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Pr>
              <w:b/>
              <w:u w:val="none"/>
            </w:rPr>
            <w:t>PART 6 - HOURS OF WORK</w:t>
          </w:r>
        </w:p>
        <w:p w:rsidR="00F005BA" w:rsidRDefault="00F005BA" w:rsidP="00F005BA">
          <w:pPr>
            <w:pStyle w:val="BodyTextAward"/>
          </w:pPr>
        </w:p>
        <w:p w:rsidR="00F005BA" w:rsidRPr="00F94A41" w:rsidRDefault="00F005BA" w:rsidP="00F005BA">
          <w:pPr>
            <w:pStyle w:val="Clause"/>
          </w:pPr>
          <w:r>
            <w:t>20. - HOURS OF DUTY</w:t>
          </w:r>
        </w:p>
        <w:p w:rsidR="00F005BA" w:rsidRPr="00F94A41" w:rsidRDefault="00F005BA" w:rsidP="00F005BA">
          <w:pPr>
            <w:pStyle w:val="BodyTextAward"/>
          </w:pPr>
        </w:p>
        <w:p w:rsidR="00F005BA" w:rsidRPr="00F94A41" w:rsidRDefault="00F005BA" w:rsidP="00F005BA">
          <w:pPr>
            <w:pStyle w:val="1Subclause"/>
          </w:pPr>
          <w:r>
            <w:t>20.1</w:t>
          </w:r>
          <w:r>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t>20.1.1</w:t>
          </w:r>
          <w:r>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t>(1)</w:t>
          </w:r>
          <w:r>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t>(2)</w:t>
          </w:r>
          <w:r>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t>(3)</w:t>
          </w:r>
          <w:r>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t>(4)</w:t>
          </w:r>
          <w:r>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t>20.1.2</w:t>
          </w:r>
          <w:r>
            <w:tab/>
            <w:t>Except as hereinafter provided:</w:t>
          </w:r>
        </w:p>
        <w:p w:rsidR="00F005BA" w:rsidRPr="00F94A41" w:rsidRDefault="00F005BA" w:rsidP="00F005BA">
          <w:pPr>
            <w:pStyle w:val="aparagraphAward"/>
          </w:pPr>
        </w:p>
        <w:p w:rsidR="00F005BA" w:rsidRPr="00F94A41" w:rsidRDefault="00F005BA" w:rsidP="00F005BA">
          <w:pPr>
            <w:pStyle w:val="isub-paragraphAward"/>
          </w:pPr>
          <w:r>
            <w:t>(1)</w:t>
          </w:r>
          <w:r>
            <w:tab/>
            <w:t>The ordinary hours of duty may be worked on any or all days of the week, Monday to Friday inclusive shall be worked between the hours of 6.00 a.m. and 5.00 p.m.  Provided that the spread of hours may be altered by agreement between the employer and the majority of employees in any section or sections of the workforce.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Provided that the spread of hours may be altered by agreement between the employer and the employees concerned.</w:t>
          </w:r>
        </w:p>
        <w:p w:rsidR="00F005BA" w:rsidRPr="00F94A41" w:rsidRDefault="00F005BA" w:rsidP="00F005BA">
          <w:pPr>
            <w:pStyle w:val="isub-paragraphAward"/>
          </w:pPr>
        </w:p>
        <w:p w:rsidR="00F005BA" w:rsidRPr="00F94A41" w:rsidRDefault="00F005BA" w:rsidP="00F005BA">
          <w:pPr>
            <w:pStyle w:val="isub-paragraphAward"/>
          </w:pPr>
          <w:r>
            <w:t>(3)</w:t>
          </w:r>
          <w:r>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t>(4)</w:t>
          </w:r>
          <w:r>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t>Swimming-pool attendants;</w:t>
          </w:r>
        </w:p>
        <w:p w:rsidR="00F005BA" w:rsidRPr="00F94A41" w:rsidRDefault="00F005BA" w:rsidP="00F005BA">
          <w:pPr>
            <w:pStyle w:val="aaplacitumAward"/>
          </w:pPr>
          <w:r>
            <w:t>(b)</w:t>
          </w:r>
          <w:r>
            <w:tab/>
            <w:t>Caravan-compound or camping-area attendants;</w:t>
          </w:r>
        </w:p>
        <w:p w:rsidR="00F005BA" w:rsidRPr="00F94A41" w:rsidRDefault="00F005BA" w:rsidP="00F005BA">
          <w:pPr>
            <w:pStyle w:val="aaplacitumAward"/>
          </w:pPr>
          <w:r>
            <w:t>(c)</w:t>
          </w:r>
          <w:r>
            <w:tab/>
            <w:t>Cleaners;</w:t>
          </w:r>
        </w:p>
        <w:p w:rsidR="00F005BA" w:rsidRPr="00F94A41" w:rsidRDefault="00F005BA" w:rsidP="00F005BA">
          <w:pPr>
            <w:pStyle w:val="aaplacitumAward"/>
          </w:pPr>
          <w:r>
            <w:t>(d)</w:t>
          </w:r>
          <w:r>
            <w:tab/>
            <w:t>All employees working in or around a refuse disposal and/or processing site;</w:t>
          </w:r>
        </w:p>
        <w:p w:rsidR="00F005BA" w:rsidRPr="00F94A41" w:rsidRDefault="00F005BA" w:rsidP="00F005BA">
          <w:pPr>
            <w:pStyle w:val="aaplacitumAward"/>
          </w:pPr>
          <w:r>
            <w:t>(e)</w:t>
          </w:r>
          <w:r>
            <w:tab/>
            <w:t>Public-convenience attendants;</w:t>
          </w:r>
        </w:p>
        <w:p w:rsidR="00F005BA" w:rsidRPr="00F94A41" w:rsidRDefault="00F005BA" w:rsidP="00F005BA">
          <w:pPr>
            <w:pStyle w:val="aaplacitumAward"/>
          </w:pPr>
          <w:r>
            <w:t>(f)</w:t>
          </w:r>
          <w:r>
            <w:tab/>
            <w:t>Sewerage-treatment works attendants;</w:t>
          </w:r>
        </w:p>
        <w:p w:rsidR="00F005BA" w:rsidRPr="00F94A41" w:rsidRDefault="00F005BA" w:rsidP="00F005BA">
          <w:pPr>
            <w:pStyle w:val="aaplacitumAward"/>
          </w:pPr>
          <w:r>
            <w:t>(g)</w:t>
          </w:r>
          <w:r>
            <w:tab/>
            <w:t>Watchmen; and</w:t>
          </w:r>
        </w:p>
        <w:p w:rsidR="00F005BA" w:rsidRPr="00F94A41" w:rsidRDefault="00F005BA" w:rsidP="00F005BA">
          <w:pPr>
            <w:pStyle w:val="isub-paragraphAward"/>
          </w:pPr>
        </w:p>
        <w:p w:rsidR="00F005BA" w:rsidRPr="00F94A41" w:rsidRDefault="00F005BA" w:rsidP="00F005BA">
          <w:pPr>
            <w:pStyle w:val="isub-paragraphAward"/>
          </w:pPr>
          <w:r>
            <w:t>(5)</w:t>
          </w:r>
          <w:r>
            <w:tab/>
            <w:t>any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t>20.1.3</w:t>
          </w:r>
          <w:r>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t>20.1.4</w:t>
          </w:r>
          <w:r>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t>20.1.5</w:t>
          </w:r>
          <w:r>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t>(1)</w:t>
          </w:r>
          <w:r>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t>(2)</w:t>
          </w:r>
          <w:r>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20.1.6</w:t>
          </w:r>
          <w:r>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t>(1)</w:t>
          </w:r>
          <w:r>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t>(2)</w:t>
          </w:r>
          <w:r>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t>(3)</w:t>
          </w:r>
          <w:r>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t>20.2</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20.2.1</w:t>
          </w:r>
          <w:r>
            <w:tab/>
            <w:t>The ordinary hours of continuous shift workers shall average 38 per week (inclusive of crib time) and shall not exceed 152 hours in 27 consecutive days.  Provided that, where the employer and the majority of employees concerned agree, a roster system may operate on the basis that the weekly average of 38 ordinary hours is achieved over a period which exceeds 28 consecutive days.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t>20.2.2</w:t>
          </w:r>
          <w:r>
            <w:tab/>
            <w:t>The ordinary hours of work prescribed herein shall not exceed ten hours of work on any day.  Provided that in any arrangement of ordinary working hours where the ordinary working hours are to exceed eight hours on any day, the arrangement of hours shall be subject to the agreement of the employer and the majority of employees in the plant or section or sections thereof.  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t>21. - OVERTIME</w:t>
          </w:r>
        </w:p>
        <w:p w:rsidR="00F005BA" w:rsidRPr="00F94A41" w:rsidRDefault="00F005BA" w:rsidP="00F005BA">
          <w:pPr>
            <w:pStyle w:val="BodyTextAward"/>
          </w:pPr>
        </w:p>
        <w:p w:rsidR="00F005BA" w:rsidRPr="00F94A41" w:rsidRDefault="00F005BA" w:rsidP="00F005BA">
          <w:pPr>
            <w:pStyle w:val="1Subclause"/>
          </w:pPr>
          <w:r>
            <w:t>21.1</w:t>
          </w:r>
          <w:r>
            <w:tab/>
            <w:t>Overtime shall mean all work performed in excess of, or outside, the ordinary hours of duty determined in accordance with Clause 20. – Hours of Duty.</w:t>
          </w:r>
        </w:p>
        <w:p w:rsidR="00F005BA" w:rsidRPr="00F94A41" w:rsidRDefault="00F005BA" w:rsidP="00F005BA">
          <w:pPr>
            <w:pStyle w:val="1Subclause"/>
          </w:pPr>
        </w:p>
        <w:p w:rsidR="00F005BA" w:rsidRPr="00F94A41" w:rsidRDefault="00F005BA" w:rsidP="00F005BA">
          <w:pPr>
            <w:pStyle w:val="1Subclause"/>
          </w:pPr>
          <w:r>
            <w:t>21.2</w:t>
          </w:r>
          <w:r>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t>21.2.1</w:t>
          </w:r>
          <w:r>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t>(1)</w:t>
          </w:r>
          <w:r>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t>(2)</w:t>
          </w:r>
          <w:r>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t>(3)</w:t>
          </w:r>
          <w:r>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21.2.2</w:t>
          </w:r>
          <w:r>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21.2.3</w:t>
          </w:r>
          <w:r>
            <w:tab/>
            <w:t>In computing overtime, each day shall stand alone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t>21.3</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21.3.1</w:t>
          </w:r>
          <w:r>
            <w:tab/>
            <w:t>Subject to the provisions of 21.3.2 all time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t>21.3.2</w:t>
          </w:r>
          <w:r>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t>(1)</w:t>
          </w:r>
          <w:r>
            <w:tab/>
            <w:t>if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t>(2)</w:t>
          </w:r>
          <w:r>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t>(3)</w:t>
          </w:r>
          <w:r>
            <w:tab/>
            <w:t>if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t>21.4</w:t>
          </w:r>
          <w:r>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t>21.4.1</w:t>
          </w:r>
          <w:r>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t>(1)</w:t>
          </w:r>
          <w:r>
            <w:tab/>
            <w:t>When overtime work is necessary it shall, wherever reasonably practicable, be so arranged that an employee has at least ten consecutive hours off duty between the work of successive days.</w:t>
          </w:r>
        </w:p>
        <w:p w:rsidR="00F005BA" w:rsidRPr="00F94A41" w:rsidRDefault="00F005BA" w:rsidP="00F005BA">
          <w:pPr>
            <w:pStyle w:val="isub-paragraphAward"/>
          </w:pPr>
        </w:p>
        <w:p w:rsidR="00F005BA" w:rsidRPr="00F94A41" w:rsidRDefault="00F005BA" w:rsidP="00F005BA">
          <w:pPr>
            <w:pStyle w:val="isub-paragraphAward"/>
          </w:pPr>
          <w:r>
            <w:t>(2)</w:t>
          </w:r>
          <w:r>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(3)</w:t>
          </w:r>
          <w:r>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(4)</w:t>
          </w:r>
          <w:r>
            <w:tab/>
            <w:t>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t>(5)</w:t>
          </w:r>
          <w:r>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t>(a)</w:t>
          </w:r>
          <w:r>
            <w:tab/>
            <w:t>for the purpose of changing shift rosters; or</w:t>
          </w:r>
        </w:p>
        <w:p w:rsidR="00F005BA" w:rsidRPr="00F94A41" w:rsidRDefault="00F005BA" w:rsidP="00F005BA">
          <w:pPr>
            <w:pStyle w:val="aaplacitumAward"/>
          </w:pPr>
        </w:p>
        <w:p w:rsidR="00F005BA" w:rsidRPr="00F94A41" w:rsidRDefault="00F005BA" w:rsidP="00F005BA">
          <w:pPr>
            <w:pStyle w:val="aaplacitumAward"/>
          </w:pPr>
          <w:r>
            <w:t>(b)</w:t>
          </w:r>
          <w:r>
            <w:tab/>
            <w:t>where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t>(c)</w:t>
          </w:r>
          <w:r>
            <w:tab/>
            <w:t>where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t>(6)</w:t>
          </w:r>
          <w:r>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t>21.4.2</w:t>
          </w:r>
          <w:r>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t>(1)</w:t>
          </w:r>
          <w:r>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t>(2)</w:t>
          </w:r>
          <w:r>
            <w:tab/>
            <w:t>time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t>21.4.3</w:t>
          </w:r>
          <w:r>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t>21.4.4</w:t>
          </w:r>
          <w:r>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t>(1)</w:t>
          </w:r>
          <w:r>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t>(2)</w:t>
          </w:r>
          <w:r>
            <w:tab/>
            <w:t>An employee may refuse to work overtime in circumstances where the working of such overtime would result in the employee working hours which are unreasonable having regard to:</w:t>
          </w:r>
        </w:p>
        <w:p w:rsidR="00F005BA" w:rsidRPr="00F94A41" w:rsidRDefault="00F005BA" w:rsidP="00F005BA">
          <w:pPr>
            <w:pStyle w:val="aaplacitumAward"/>
          </w:pPr>
        </w:p>
        <w:p w:rsidR="00F005BA" w:rsidRPr="00F94A41" w:rsidRDefault="00F005BA" w:rsidP="00F005BA">
          <w:pPr>
            <w:pStyle w:val="aaplacitumAward"/>
          </w:pPr>
          <w:r>
            <w:t>(a)</w:t>
          </w:r>
          <w:r>
            <w:tab/>
            <w:t>any risk to employee health and safety;</w:t>
          </w:r>
        </w:p>
        <w:p w:rsidR="00F005BA" w:rsidRPr="00F94A41" w:rsidRDefault="00F005BA" w:rsidP="00F005BA">
          <w:pPr>
            <w:pStyle w:val="aaplacitumAward"/>
          </w:pPr>
        </w:p>
        <w:p w:rsidR="00F005BA" w:rsidRPr="00F94A41" w:rsidRDefault="00F005BA" w:rsidP="00F005BA">
          <w:pPr>
            <w:pStyle w:val="aaplacitumAward"/>
          </w:pPr>
          <w:r>
            <w:t>(b)</w:t>
          </w:r>
          <w:r>
            <w:tab/>
            <w:t>the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t>(c)</w:t>
          </w:r>
          <w:r>
            <w:tab/>
          </w:r>
          <w:r>
            <w:rPr>
              <w:bCs/>
            </w:rPr>
            <w:t>th</w:t>
          </w:r>
          <w:r>
            <w:t>e needs of the workplace or enterprise;</w:t>
          </w:r>
        </w:p>
        <w:p w:rsidR="00F005BA" w:rsidRPr="00F94A41" w:rsidRDefault="00F005BA" w:rsidP="00F005BA">
          <w:pPr>
            <w:pStyle w:val="aaplacitumAward"/>
          </w:pPr>
        </w:p>
        <w:p w:rsidR="00F005BA" w:rsidRPr="00F94A41" w:rsidRDefault="00F005BA" w:rsidP="00F005BA">
          <w:pPr>
            <w:pStyle w:val="aaplacitumAward"/>
          </w:pPr>
          <w:r>
            <w:t>(d)</w:t>
          </w:r>
          <w:r>
            <w:tab/>
            <w:t>the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t>(e)</w:t>
          </w:r>
          <w:r>
            <w:tab/>
            <w:t>any other relevant matter.</w:t>
          </w:r>
        </w:p>
        <w:p w:rsidR="00F005BA" w:rsidRPr="00F94A41" w:rsidRDefault="00F005BA" w:rsidP="00F005BA">
          <w:pPr>
            <w:pStyle w:val="aaplacitumAward"/>
          </w:pPr>
        </w:p>
        <w:p w:rsidR="00F005BA" w:rsidRPr="00F94A41" w:rsidRDefault="00F005BA" w:rsidP="00F005BA">
          <w:pPr>
            <w:pStyle w:val="1Subclause"/>
          </w:pPr>
          <w:r>
            <w:t>21.5</w:t>
          </w:r>
          <w:r>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t>21.6</w:t>
          </w:r>
          <w:r>
            <w:tab/>
            <w:t>The provisions of this clause do not operate so as to require payment of more than double time rates, or double time and a half on a holiday prescribed under this award, for any work except and to the extent that the provisions of clause 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22. - SHIFT WORK</w:t>
          </w:r>
        </w:p>
        <w:p w:rsidR="00F005BA" w:rsidRPr="00F94A41" w:rsidRDefault="00F005BA" w:rsidP="00F005BA">
          <w:pPr>
            <w:pStyle w:val="1Subclause"/>
          </w:pPr>
        </w:p>
        <w:p w:rsidR="00F005BA" w:rsidRPr="00F94A41" w:rsidRDefault="00F005BA" w:rsidP="00F005BA">
          <w:pPr>
            <w:pStyle w:val="1Subclause"/>
          </w:pPr>
          <w:r>
            <w:t>22.1</w:t>
          </w:r>
          <w:r>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t>22.2</w:t>
          </w:r>
          <w:r>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t>22.3</w:t>
          </w:r>
          <w:r>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t>22.3.2</w:t>
          </w:r>
          <w:r>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t>22.4</w:t>
          </w:r>
          <w:r>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t>22.5</w:t>
          </w:r>
          <w:r>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t>22.6</w:t>
          </w:r>
          <w:r>
            <w:tab/>
            <w:t>All work performed on a rostered shift when the major portion of such shift falls on a Saturday, Sunday or a holiday,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Pr>
                    <w:sz w:val="20"/>
                  </w:rPr>
                  <w:t>Saturday</w:t>
                </w:r>
              </w:p>
            </w:tc>
            <w:tc>
              <w:tcPr>
                <w:tcW w:w="3720" w:type="dxa"/>
              </w:tcPr>
              <w:p w:rsidR="00F005BA" w:rsidRPr="00F94A41" w:rsidRDefault="00F005BA" w:rsidP="00F005BA">
                <w:pPr>
                  <w:pStyle w:val="Level3"/>
                  <w:widowControl w:val="0"/>
                  <w:jc w:val="left"/>
                  <w:rPr>
                    <w:sz w:val="20"/>
                  </w:rPr>
                </w:pPr>
                <w:r>
                  <w:rPr>
                    <w:sz w:val="20"/>
                  </w:rPr>
                  <w:t>- at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Sunday</w:t>
                </w:r>
              </w:p>
            </w:tc>
            <w:tc>
              <w:tcPr>
                <w:tcW w:w="3720" w:type="dxa"/>
              </w:tcPr>
              <w:p w:rsidR="00F005BA" w:rsidRPr="00F94A41" w:rsidRDefault="00F005BA" w:rsidP="00F005BA">
                <w:pPr>
                  <w:pStyle w:val="BlockIndent2cm"/>
                  <w:widowControl w:val="0"/>
                  <w:ind w:hanging="1134"/>
                  <w:jc w:val="left"/>
                  <w:rPr>
                    <w:sz w:val="20"/>
                  </w:rPr>
                </w:pPr>
                <w:r>
                  <w:rPr>
                    <w:sz w:val="20"/>
                  </w:rPr>
                  <w:t>- at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Holidays</w:t>
                </w:r>
              </w:p>
            </w:tc>
            <w:tc>
              <w:tcPr>
                <w:tcW w:w="3720" w:type="dxa"/>
              </w:tcPr>
              <w:p w:rsidR="00F005BA" w:rsidRPr="00F94A41" w:rsidRDefault="00F005BA" w:rsidP="00F005BA">
                <w:pPr>
                  <w:pStyle w:val="BlockIndent2cm"/>
                  <w:widowControl w:val="0"/>
                  <w:ind w:hanging="1134"/>
                  <w:jc w:val="left"/>
                  <w:rPr>
                    <w:sz w:val="20"/>
                  </w:rPr>
                </w:pPr>
                <w:r>
                  <w:rPr>
                    <w:sz w:val="20"/>
                  </w:rPr>
                  <w:t>- at the rate of double time.</w:t>
                </w:r>
              </w:p>
            </w:tc>
          </w:tr>
        </w:tbl>
        <w:p w:rsidR="00F005BA" w:rsidRPr="00F94A41" w:rsidRDefault="00F005BA" w:rsidP="00F005BA">
          <w:pPr>
            <w:pStyle w:val="Indent1"/>
          </w:pPr>
        </w:p>
        <w:p w:rsidR="00F005BA" w:rsidRPr="00F94A41" w:rsidRDefault="00F005BA" w:rsidP="00F005BA">
          <w:pPr>
            <w:pStyle w:val="Indent1"/>
          </w:pPr>
          <w:r>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t>22.7</w:t>
          </w:r>
          <w:r>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t>22.8</w:t>
          </w:r>
          <w:r>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Pr>
              <w:b/>
              <w:u w:val="none"/>
            </w:rPr>
            <w:t>PART 7 - HOLIDAYS AND LEAVE</w:t>
          </w:r>
        </w:p>
        <w:p w:rsidR="00F005BA" w:rsidRDefault="00F005BA" w:rsidP="00F005BA">
          <w:pPr>
            <w:pStyle w:val="BodyTextAward"/>
          </w:pPr>
        </w:p>
        <w:p w:rsidR="00F005BA" w:rsidRPr="00F94A41" w:rsidRDefault="00F005BA" w:rsidP="00F005BA">
          <w:pPr>
            <w:pStyle w:val="Clause"/>
          </w:pPr>
          <w:r>
            <w:t>23. - ANNUAL LEAVE</w:t>
          </w:r>
        </w:p>
        <w:p w:rsidR="00F005BA" w:rsidRPr="00F94A41" w:rsidRDefault="00F005BA" w:rsidP="00F005BA">
          <w:pPr>
            <w:pStyle w:val="BodyTextAward"/>
          </w:pPr>
        </w:p>
        <w:p w:rsidR="00F005BA" w:rsidRPr="00F94A41" w:rsidRDefault="00F005BA" w:rsidP="00F005BA">
          <w:pPr>
            <w:pStyle w:val="1Subclause"/>
          </w:pPr>
          <w:r>
            <w:t>23.1</w:t>
          </w:r>
          <w:r>
            <w:tab/>
            <w:t>Except as hereinafter provided:</w:t>
          </w:r>
        </w:p>
        <w:p w:rsidR="00F005BA" w:rsidRPr="00F94A41" w:rsidRDefault="00F005BA" w:rsidP="00F005BA">
          <w:pPr>
            <w:pStyle w:val="1Subclause"/>
          </w:pPr>
        </w:p>
        <w:p w:rsidR="00F005BA" w:rsidRPr="00F94A41" w:rsidRDefault="00F005BA" w:rsidP="00F005BA">
          <w:pPr>
            <w:pStyle w:val="aparagraphAward"/>
          </w:pPr>
          <w:r>
            <w:t>23.1.1</w:t>
          </w:r>
          <w:r>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t>23.1.2</w:t>
          </w:r>
          <w:r>
            <w:tab/>
            <w:t>An employee before going on leave shall be paid the wages he/she would have received in respect of the ordinary time he/she would have worked had he/she not been on leave during the relevant period.  Such payment shall include the industry allowance provided in clause 19.5 of this award.</w:t>
          </w:r>
        </w:p>
        <w:p w:rsidR="00F005BA" w:rsidRPr="00F94A41" w:rsidRDefault="00F005BA" w:rsidP="00F005BA">
          <w:pPr>
            <w:pStyle w:val="aparagraphAward"/>
          </w:pPr>
        </w:p>
        <w:p w:rsidR="00F005BA" w:rsidRPr="00F94A41" w:rsidRDefault="00F005BA" w:rsidP="00F005BA">
          <w:pPr>
            <w:pStyle w:val="aparagraphAward"/>
          </w:pPr>
          <w:r>
            <w:t>23.1.3</w:t>
          </w:r>
          <w:r>
            <w:tab/>
            <w:t>During a period of annual leave an employee shall receive a loading of 17.5% calculated on the rate of wage prescribed in Clause 16. - Wages.</w:t>
          </w:r>
        </w:p>
        <w:p w:rsidR="00F005BA" w:rsidRPr="00F94A41" w:rsidRDefault="00F005BA" w:rsidP="00F005BA">
          <w:pPr>
            <w:pStyle w:val="aparagraphAward"/>
          </w:pPr>
        </w:p>
        <w:p w:rsidR="00F005BA" w:rsidRPr="00F94A41" w:rsidRDefault="00F005BA" w:rsidP="00F005BA">
          <w:pPr>
            <w:pStyle w:val="aparagraphAward"/>
          </w:pPr>
          <w:r>
            <w:t>23.1.4</w:t>
          </w:r>
          <w:r>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t>23.2</w:t>
          </w:r>
          <w:r>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t>23.3</w:t>
          </w:r>
          <w:r>
            <w:tab/>
            <w:t>Proportionate leave on termination</w:t>
          </w:r>
        </w:p>
        <w:p w:rsidR="00F005BA" w:rsidRPr="0018459A" w:rsidRDefault="00F005BA" w:rsidP="00F005BA">
          <w:pPr>
            <w:pStyle w:val="aparagraphAward"/>
          </w:pPr>
        </w:p>
        <w:p w:rsidR="00F005BA" w:rsidRPr="00F94A41" w:rsidRDefault="00F005BA" w:rsidP="00F005BA">
          <w:pPr>
            <w:pStyle w:val="aparagraphAward"/>
          </w:pPr>
          <w:r>
            <w:t>23.3.1</w:t>
          </w:r>
          <w:r>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t>23.3.2</w:t>
          </w:r>
          <w:r>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t>(1)</w:t>
          </w:r>
          <w:r>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t>(2)</w:t>
          </w:r>
          <w:r>
            <w:tab/>
            <w:t>the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t>23.4</w:t>
          </w:r>
          <w:r>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t>23.5</w:t>
          </w:r>
          <w:r>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t>23.6</w:t>
          </w:r>
          <w:r>
            <w:tab/>
            <w:t>Leave to be taken</w:t>
          </w:r>
        </w:p>
        <w:p w:rsidR="00F005BA" w:rsidRPr="00B157E0" w:rsidRDefault="00F005BA" w:rsidP="00F005BA">
          <w:pPr>
            <w:pStyle w:val="1Subclause"/>
          </w:pPr>
        </w:p>
        <w:p w:rsidR="00F005BA" w:rsidRPr="00F94A41" w:rsidRDefault="00F005BA" w:rsidP="00F005BA">
          <w:pPr>
            <w:pStyle w:val="aparagraphAward"/>
          </w:pPr>
          <w:r>
            <w:t>23.6.1</w:t>
          </w:r>
          <w:r>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t>23.7</w:t>
          </w:r>
          <w:r>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t>23.8</w:t>
          </w:r>
          <w:r>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t>This clause shall not apply to casual employees.</w:t>
          </w:r>
        </w:p>
        <w:p w:rsidR="00F005BA" w:rsidRPr="00F94A41" w:rsidRDefault="00F005BA" w:rsidP="00F005BA">
          <w:pPr>
            <w:pStyle w:val="1Subclause"/>
          </w:pPr>
        </w:p>
        <w:p w:rsidR="00F005BA" w:rsidRPr="00F94A41" w:rsidRDefault="00F005BA" w:rsidP="00F005BA">
          <w:pPr>
            <w:pStyle w:val="1Subclause"/>
          </w:pPr>
          <w:r>
            <w:t>23.10</w:t>
          </w:r>
          <w:r>
            <w:tab/>
            <w:t>Cultural Leave</w:t>
          </w:r>
        </w:p>
        <w:p w:rsidR="00F005BA" w:rsidRPr="00F94A41" w:rsidRDefault="00F005BA" w:rsidP="00F005BA">
          <w:pPr>
            <w:pStyle w:val="Indent1"/>
          </w:pPr>
        </w:p>
        <w:p w:rsidR="00F005BA" w:rsidRPr="00F94A41" w:rsidRDefault="00F005BA" w:rsidP="00F005BA">
          <w:pPr>
            <w:pStyle w:val="Indent1"/>
          </w:pPr>
          <w:r>
            <w:t>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Where this involves time away from work arrangements will be made for the employee concerned to take annual leave or accumulated rostered days off for the purpose, if leave is not otherwise provided in the award.  Alternatively, the employer and the employee concerned may agree to time off without pay.  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t>23.11</w:t>
          </w:r>
          <w:r>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t>23.11.1</w:t>
          </w:r>
          <w:r>
            <w:rPr>
              <w:bCs/>
            </w:rPr>
            <w:tab/>
            <w:t>I</w:t>
          </w:r>
          <w:r>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23.11.2</w:t>
          </w:r>
          <w:r>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23.11.3</w:t>
          </w:r>
          <w:r>
            <w:tab/>
            <w:t>For the purpose of calculating the additional week’s leave for location specified in subclause 23.11, the qualifying twelve month period shall begin on the 12</w:t>
          </w:r>
          <w:r>
            <w:rPr>
              <w:vertAlign w:val="superscript"/>
            </w:rPr>
            <w:t>th</w:t>
          </w:r>
          <w:r>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24. - PUBLIC HOLIDAYS</w:t>
          </w:r>
        </w:p>
        <w:p w:rsidR="00F005BA" w:rsidRPr="00F94A41" w:rsidRDefault="00F005BA" w:rsidP="00F005BA">
          <w:pPr>
            <w:pStyle w:val="1Subclause"/>
          </w:pPr>
        </w:p>
        <w:p w:rsidR="00F005BA" w:rsidRPr="00F94A41" w:rsidRDefault="00F005BA" w:rsidP="00F005BA">
          <w:pPr>
            <w:pStyle w:val="1Subclause"/>
          </w:pPr>
          <w:r>
            <w:t>24.1</w:t>
          </w:r>
          <w:r>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t>the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t>24.2</w:t>
          </w:r>
          <w:r>
            <w:tab/>
            <w:t>Holidays in lieu</w:t>
          </w:r>
        </w:p>
        <w:p w:rsidR="00F005BA" w:rsidRPr="00F94A41" w:rsidRDefault="00F005BA" w:rsidP="00F005BA">
          <w:pPr>
            <w:pStyle w:val="1Subclause"/>
          </w:pPr>
        </w:p>
        <w:p w:rsidR="00F005BA" w:rsidRPr="00F94A41" w:rsidRDefault="00F005BA" w:rsidP="00F005BA">
          <w:pPr>
            <w:pStyle w:val="aparagraphAward"/>
          </w:pPr>
          <w:r>
            <w:t>24.2.1</w:t>
          </w:r>
          <w:r>
            <w:tab/>
            <w:t>When Christmas Day is a Saturday or a Sunday, a holiday in lieu thereof shall be observed on 27 December.</w:t>
          </w:r>
        </w:p>
        <w:p w:rsidR="00F005BA" w:rsidRPr="00F94A41" w:rsidRDefault="00F005BA" w:rsidP="00F005BA">
          <w:pPr>
            <w:pStyle w:val="aparagraphAward"/>
          </w:pPr>
        </w:p>
        <w:p w:rsidR="00F005BA" w:rsidRPr="00F94A41" w:rsidRDefault="00F005BA" w:rsidP="00F005BA">
          <w:pPr>
            <w:pStyle w:val="aparagraphAward"/>
          </w:pPr>
          <w:r>
            <w:t>24.2.2</w:t>
          </w:r>
          <w:r>
            <w:tab/>
            <w:t>When Boxing Day is a Saturday or a Sunday, a holiday in lieu thereof shall be observed on 28 December.</w:t>
          </w:r>
        </w:p>
        <w:p w:rsidR="00F005BA" w:rsidRPr="00F94A41" w:rsidRDefault="00F005BA" w:rsidP="00F005BA">
          <w:pPr>
            <w:pStyle w:val="aparagraphAward"/>
          </w:pPr>
        </w:p>
        <w:p w:rsidR="00F005BA" w:rsidRPr="00F94A41" w:rsidRDefault="00F005BA" w:rsidP="00F005BA">
          <w:pPr>
            <w:pStyle w:val="aparagraphAward"/>
          </w:pPr>
          <w:r>
            <w:t>24.2.3</w:t>
          </w:r>
          <w:r>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t>24.3</w:t>
          </w:r>
          <w:r>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t>24.4</w:t>
          </w:r>
          <w:r>
            <w:tab/>
            <w:t>Substitute days</w:t>
          </w:r>
        </w:p>
        <w:p w:rsidR="00F005BA" w:rsidRPr="00F94A41" w:rsidRDefault="00F005BA" w:rsidP="00F005BA">
          <w:pPr>
            <w:pStyle w:val="aparagraphAward"/>
          </w:pPr>
        </w:p>
        <w:p w:rsidR="00F005BA" w:rsidRPr="00F94A41" w:rsidRDefault="00F005BA" w:rsidP="00F005BA">
          <w:pPr>
            <w:pStyle w:val="aparagraphAward"/>
          </w:pPr>
          <w:r>
            <w:t>24.4.1</w:t>
          </w:r>
          <w:r>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t>(1)</w:t>
          </w:r>
          <w:r>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t>(2)</w:t>
          </w:r>
          <w:r>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t>(3)</w:t>
          </w:r>
          <w:r>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t>(4)</w:t>
          </w:r>
          <w:r>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t>(5)</w:t>
          </w:r>
          <w:r>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t>24.4.2</w:t>
          </w:r>
          <w:r>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t>24.5</w:t>
          </w:r>
          <w:r>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t>24.6</w:t>
          </w:r>
          <w:r>
            <w:tab/>
            <w:t>Public holiday penalty rates</w:t>
          </w:r>
        </w:p>
        <w:p w:rsidR="00F005BA" w:rsidRPr="00F94A41" w:rsidRDefault="00F005BA" w:rsidP="00F005BA">
          <w:pPr>
            <w:pStyle w:val="1Subclause"/>
          </w:pPr>
        </w:p>
        <w:p w:rsidR="00F005BA" w:rsidRPr="00F94A41" w:rsidRDefault="00F005BA" w:rsidP="00F005BA">
          <w:pPr>
            <w:pStyle w:val="aparagraphAward"/>
          </w:pPr>
          <w:r>
            <w:t>24.6.1</w:t>
          </w:r>
          <w:r>
            <w:tab/>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t>24.7</w:t>
          </w:r>
          <w:r>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t>24.8</w:t>
          </w:r>
          <w:r>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t>24.8.1</w:t>
          </w:r>
          <w:r>
            <w:tab/>
            <w:t>In lieu of the two additional holidays applicable prior to 29 February 1996 (the day after New Years Day and Easter Tuesday), the following provisions shall apply in recognition of Western Australia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t>24.8.2</w:t>
          </w:r>
          <w:r>
            <w:tab/>
            <w:t>On the 2 January and Easter Tuesday each year an employee shall become entitled to a days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t>24.8.3</w:t>
          </w:r>
          <w:r>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25. - SICK LEAVE</w:t>
          </w:r>
        </w:p>
        <w:p w:rsidR="00F005BA" w:rsidRPr="00F94A41" w:rsidRDefault="00F005BA" w:rsidP="00F005BA">
          <w:pPr>
            <w:pStyle w:val="1Subclause"/>
          </w:pPr>
        </w:p>
        <w:p w:rsidR="00F005BA" w:rsidRPr="00F94A41" w:rsidRDefault="00F005BA" w:rsidP="00F005BA">
          <w:pPr>
            <w:pStyle w:val="1Subclause"/>
          </w:pPr>
          <w:r>
            <w:t>25.1</w:t>
          </w:r>
          <w:r>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t>(1)</w:t>
          </w:r>
          <w:r>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Pr>
                    <w:u w:val="single"/>
                  </w:rPr>
                  <w:t>duration of absence</w:t>
                </w:r>
              </w:p>
            </w:tc>
            <w:tc>
              <w:tcPr>
                <w:tcW w:w="567" w:type="dxa"/>
                <w:vMerge w:val="restart"/>
                <w:vAlign w:val="center"/>
              </w:tcPr>
              <w:p w:rsidR="00F005BA" w:rsidRPr="00F94A41" w:rsidRDefault="00F005BA" w:rsidP="00F005BA">
                <w:pPr>
                  <w:widowControl w:val="0"/>
                  <w:jc w:val="center"/>
                </w:pPr>
                <w:r>
                  <w:t>X</w:t>
                </w:r>
              </w:p>
            </w:tc>
            <w:tc>
              <w:tcPr>
                <w:tcW w:w="2381" w:type="dxa"/>
              </w:tcPr>
              <w:p w:rsidR="00F005BA" w:rsidRPr="00F94A41" w:rsidRDefault="00F005BA" w:rsidP="00F005BA">
                <w:pPr>
                  <w:widowControl w:val="0"/>
                  <w:jc w:val="center"/>
                </w:pPr>
                <w:r>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t>5</w:t>
                </w:r>
              </w:p>
            </w:tc>
          </w:tr>
        </w:tbl>
        <w:p w:rsidR="00F005BA" w:rsidRPr="00F94A41" w:rsidRDefault="00F005BA" w:rsidP="00F005BA">
          <w:pPr>
            <w:pStyle w:val="isub-paragraphAward"/>
          </w:pPr>
        </w:p>
        <w:p w:rsidR="00F005BA" w:rsidRPr="00F94A41" w:rsidRDefault="00F005BA" w:rsidP="00F005BA">
          <w:pPr>
            <w:pStyle w:val="isub-paragraphAward"/>
          </w:pPr>
          <w:r>
            <w:t>(2)</w:t>
          </w:r>
          <w:r>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t>25.2</w:t>
          </w:r>
          <w:r>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t>25.3</w:t>
          </w:r>
          <w:r>
            <w:tab/>
            <w:t>To be entitled to payment in accordance with this clause the employee shall as soon as reasonably practicable advise the employer of his/her inability to attend for work, the nature of his/her illness or injury and the estimated duration of the absence.  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t>25.4</w:t>
          </w:r>
          <w:r>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tab/>
            <w:t>Application for replacement shall be made within seven days of resuming work.  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tab/>
            <w:t>Where paid sick leave has been granted by the employer in accordance with 25.4, 25.4.1 and 25.4.2,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23. – Annual Leave.</w:t>
          </w:r>
        </w:p>
        <w:p w:rsidR="00F005BA" w:rsidRPr="00F94A41" w:rsidRDefault="00F005BA" w:rsidP="00F005BA">
          <w:pPr>
            <w:pStyle w:val="aparagraphAward"/>
          </w:pPr>
        </w:p>
        <w:p w:rsidR="00F005BA" w:rsidRPr="00F94A41" w:rsidRDefault="00F005BA" w:rsidP="00F005BA">
          <w:pPr>
            <w:pStyle w:val="aparagraphAward"/>
          </w:pPr>
          <w:r>
            <w:t>25.4.4</w:t>
          </w:r>
          <w:r>
            <w:tab/>
            <w:t>Payment for replaced annual leave shall be at the rate of wage applicable at the time the leave is subsequently taken provided that the annual leave loading prescribed in Clause 23. – Annual Leave,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t>25.5</w:t>
          </w:r>
          <w:r>
            <w:tab/>
            <w:t xml:space="preserve">The provisions of this clause with respect to payment do not apply to employees who are entitled to payment under any </w:t>
          </w:r>
          <w:r>
            <w:rPr>
              <w:i/>
            </w:rPr>
            <w:t>Workers’ Compensation Act</w:t>
          </w:r>
          <w:r>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t>25.6</w:t>
          </w:r>
          <w:r>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t>25.7</w:t>
          </w:r>
          <w:r>
            <w:tab/>
            <w:t>Portability of sick leave</w:t>
          </w:r>
        </w:p>
        <w:p w:rsidR="00F005BA" w:rsidRPr="00F94A41" w:rsidRDefault="00F005BA" w:rsidP="00F005BA">
          <w:pPr>
            <w:pStyle w:val="aparagraphAward"/>
          </w:pPr>
        </w:p>
        <w:p w:rsidR="00F005BA" w:rsidRPr="00F94A41" w:rsidRDefault="00F005BA" w:rsidP="00F005BA">
          <w:pPr>
            <w:pStyle w:val="aparagraphAward"/>
          </w:pPr>
          <w:r>
            <w:rPr>
              <w:bCs/>
            </w:rPr>
            <w:t>25.7.1</w:t>
          </w:r>
          <w:r>
            <w:rPr>
              <w:bCs/>
            </w:rPr>
            <w:tab/>
          </w:r>
          <w:r>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Pr>
              <w:bCs/>
            </w:rPr>
            <w:t>25.7.2</w:t>
          </w:r>
          <w:r>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the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Pr>
              <w:bCs/>
            </w:rPr>
            <w:t>(3)</w:t>
          </w:r>
          <w:r>
            <w:tab/>
            <w:t xml:space="preserve">the employee’s service between such employers shall be continuous as defined by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aparagraphAward"/>
          </w:pPr>
          <w:r>
            <w:rPr>
              <w:bCs/>
            </w:rPr>
            <w:t>25.7.3</w:t>
          </w:r>
          <w:r>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Pr>
              <w:bCs/>
            </w:rPr>
            <w:t>25.7.4</w:t>
          </w:r>
          <w:r>
            <w:tab/>
            <w:t>Employer(s) shall be responsible for the payment of all sick leave accrued during an employee’s service with that employer.  Payment for the leave accrued for service by the employee with the former employer, shall be provided to the current employer, as required, once all sick leave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Pr>
              <w:bCs/>
            </w:rPr>
            <w:t>25.7.5</w:t>
          </w:r>
          <w:r>
            <w:tab/>
            <w:t>The right to transfer any accumulated sick leave entitlements specified within this clause shall apply to any employee who leaves the services of an employer after the 12</w:t>
          </w:r>
          <w:r>
            <w:rPr>
              <w:vertAlign w:val="superscript"/>
            </w:rPr>
            <w:t>th</w:t>
          </w:r>
          <w:r>
            <w:t xml:space="preserve"> August 2003.  Subject to 25.7.2(1),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Pr>
              <w:bCs/>
            </w:rPr>
            <w:t>25.7.6</w:t>
          </w:r>
          <w:r>
            <w:tab/>
            <w:t>The right to transfer accumulated sick leave entitlements from a previous employer does not exist for those employees who have entered into the services of a new employer prior to the 12</w:t>
          </w:r>
          <w:r>
            <w:rPr>
              <w:vertAlign w:val="superscript"/>
            </w:rPr>
            <w:t>th</w:t>
          </w:r>
          <w:r>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26. - BEREAVEMENT LEAVE</w:t>
          </w:r>
        </w:p>
        <w:p w:rsidR="00F005BA" w:rsidRPr="00F94A41" w:rsidRDefault="00F005BA" w:rsidP="00F005BA">
          <w:pPr>
            <w:pStyle w:val="1Subclause"/>
          </w:pPr>
        </w:p>
        <w:p w:rsidR="00F005BA" w:rsidRPr="00F94A41" w:rsidRDefault="00F005BA" w:rsidP="00F005BA">
          <w:pPr>
            <w:pStyle w:val="1Subclause"/>
          </w:pPr>
          <w:r>
            <w:rPr>
              <w:bCs/>
            </w:rPr>
            <w:t>26.1</w:t>
          </w:r>
          <w:r>
            <w:rPr>
              <w:bCs/>
            </w:rPr>
            <w:tab/>
          </w:r>
          <w:r>
            <w:t>The provisions of this clause apply to full-time and part-time employees (on a pro-rata basis) but not to casual employees.  The entitlements of casual employees are set out in subclause 13.3.</w:t>
          </w:r>
        </w:p>
        <w:p w:rsidR="00F005BA" w:rsidRPr="00F94A41" w:rsidRDefault="00F005BA" w:rsidP="00F005BA">
          <w:pPr>
            <w:pStyle w:val="1Subclause"/>
          </w:pPr>
        </w:p>
        <w:p w:rsidR="00F005BA" w:rsidRPr="00F94A41" w:rsidRDefault="00F005BA" w:rsidP="00F005BA">
          <w:pPr>
            <w:pStyle w:val="1Subclause"/>
          </w:pPr>
          <w:r>
            <w:t>26.2</w:t>
          </w:r>
          <w:r>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t>26.3</w:t>
          </w:r>
          <w:r>
            <w:tab/>
            <w:t>Paid leave entitlement - death in Australia</w:t>
          </w:r>
        </w:p>
        <w:p w:rsidR="00F005BA" w:rsidRPr="004C500F" w:rsidRDefault="00F005BA" w:rsidP="00F005BA">
          <w:pPr>
            <w:pStyle w:val="Indent1"/>
          </w:pPr>
        </w:p>
        <w:p w:rsidR="00F005BA" w:rsidRPr="00F94A41" w:rsidRDefault="00F005BA" w:rsidP="00F005BA">
          <w:pPr>
            <w:pStyle w:val="Indent1"/>
          </w:pPr>
          <w:r>
            <w:t>A full-time</w:t>
          </w:r>
          <w:r>
            <w:rPr>
              <w:bCs/>
            </w:rPr>
            <w:t xml:space="preserve"> </w:t>
          </w:r>
          <w:r>
            <w:t>employee is entitled to two (2) ordinary working days pay on each occasion and on production of evidence (if required by the employer) of the death in Australia of either a member of the employee’s immediate family or household.  The definition of immediate family or household member, shall be that set out at 27.1.4(3).</w:t>
          </w:r>
        </w:p>
        <w:p w:rsidR="00F005BA" w:rsidRPr="00F94A41" w:rsidRDefault="00F005BA" w:rsidP="00F005BA">
          <w:pPr>
            <w:pStyle w:val="Indent1"/>
          </w:pPr>
        </w:p>
        <w:p w:rsidR="00F005BA" w:rsidRPr="00F94A41" w:rsidRDefault="00F005BA" w:rsidP="00F005BA">
          <w:pPr>
            <w:pStyle w:val="1Subclause"/>
          </w:pPr>
          <w:r>
            <w:t>26.4</w:t>
          </w:r>
          <w:r>
            <w:tab/>
            <w:t>Paid leave entitlement - death outside Australia</w:t>
          </w:r>
        </w:p>
        <w:p w:rsidR="00F005BA" w:rsidRPr="00F94A41" w:rsidRDefault="00F005BA" w:rsidP="00F005BA">
          <w:pPr>
            <w:pStyle w:val="1Subclause"/>
          </w:pPr>
        </w:p>
        <w:p w:rsidR="00F005BA" w:rsidRPr="00F94A41" w:rsidRDefault="00F005BA" w:rsidP="00F005BA">
          <w:pPr>
            <w:pStyle w:val="Indent1"/>
          </w:pPr>
          <w:r>
            <w:t>A full-time</w:t>
          </w:r>
          <w:r>
            <w:rPr>
              <w:bCs/>
            </w:rPr>
            <w:t xml:space="preserve"> </w:t>
          </w:r>
          <w:r>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27.1.4(3).</w:t>
          </w:r>
        </w:p>
        <w:p w:rsidR="00F005BA" w:rsidRPr="00CD4B2D" w:rsidRDefault="00F005BA" w:rsidP="00F005BA">
          <w:pPr>
            <w:pStyle w:val="1Subclause"/>
          </w:pPr>
        </w:p>
        <w:p w:rsidR="00F005BA" w:rsidRPr="00CD4B2D" w:rsidRDefault="00F005BA" w:rsidP="00F005BA">
          <w:pPr>
            <w:pStyle w:val="1Subclause"/>
          </w:pPr>
          <w:r>
            <w:t>26.5</w:t>
          </w:r>
          <w:r>
            <w:tab/>
            <w:t>Part time employees</w:t>
          </w:r>
        </w:p>
        <w:p w:rsidR="00F005BA" w:rsidRPr="00CD4B2D" w:rsidRDefault="00F005BA" w:rsidP="00F005BA">
          <w:pPr>
            <w:pStyle w:val="1Subclause"/>
          </w:pPr>
        </w:p>
        <w:p w:rsidR="00F005BA" w:rsidRPr="00F94A41" w:rsidRDefault="00F005BA" w:rsidP="00F005BA">
          <w:pPr>
            <w:pStyle w:val="Indent1"/>
          </w:pPr>
          <w:r>
            <w:t>A part-time employee is entitled to the same benefit as a full-time employee as expressed at 26.2 and 26.3 excepting that the entitlement shall only apply where the part-time employee would normally be working on the day(s) of absence on bereavement leave.</w:t>
          </w:r>
        </w:p>
        <w:p w:rsidR="00F005BA" w:rsidRPr="00176305" w:rsidRDefault="00F005BA" w:rsidP="00F005BA">
          <w:pPr>
            <w:pStyle w:val="1Subclause"/>
          </w:pPr>
        </w:p>
        <w:p w:rsidR="00F005BA" w:rsidRPr="00176305" w:rsidRDefault="00F005BA" w:rsidP="00F005BA">
          <w:pPr>
            <w:pStyle w:val="1Subclause"/>
          </w:pPr>
          <w:r>
            <w:t>26.6</w:t>
          </w:r>
          <w:r>
            <w:tab/>
            <w:t>Unpaid bereavement leave</w:t>
          </w:r>
        </w:p>
        <w:p w:rsidR="00F005BA" w:rsidRPr="00176305" w:rsidRDefault="00F005BA" w:rsidP="00F005BA">
          <w:pPr>
            <w:pStyle w:val="1Subclause"/>
          </w:pPr>
        </w:p>
        <w:p w:rsidR="00F005BA" w:rsidRPr="00F94A41" w:rsidRDefault="00F005BA" w:rsidP="00F005BA">
          <w:pPr>
            <w:pStyle w:val="Indent1"/>
          </w:pPr>
          <w:r>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27. - FAMILY LEAVE</w:t>
          </w:r>
        </w:p>
        <w:p w:rsidR="00F005BA" w:rsidRPr="00176305" w:rsidRDefault="00F005BA" w:rsidP="00F005BA">
          <w:pPr>
            <w:pStyle w:val="1Subclause"/>
          </w:pPr>
        </w:p>
        <w:p w:rsidR="00F005BA" w:rsidRPr="00176305" w:rsidRDefault="00F005BA" w:rsidP="00F005BA">
          <w:pPr>
            <w:pStyle w:val="1Subclause"/>
          </w:pPr>
          <w:r>
            <w:t>27.1</w:t>
          </w:r>
          <w:r>
            <w:tab/>
            <w:t>Sick leave</w:t>
          </w:r>
        </w:p>
        <w:p w:rsidR="00F005BA" w:rsidRPr="00176305" w:rsidRDefault="00F005BA" w:rsidP="00F005BA">
          <w:pPr>
            <w:pStyle w:val="aparagraphAward"/>
          </w:pPr>
        </w:p>
        <w:p w:rsidR="00F005BA" w:rsidRPr="00F94A41" w:rsidRDefault="00F005BA" w:rsidP="00F005BA">
          <w:pPr>
            <w:pStyle w:val="aparagraphAward"/>
          </w:pPr>
          <w:r>
            <w:rPr>
              <w:bCs/>
            </w:rPr>
            <w:t>27.1.1</w:t>
          </w:r>
          <w:r>
            <w:rPr>
              <w:bCs/>
            </w:rPr>
            <w:tab/>
          </w:r>
          <w:r>
            <w:t>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t>27.1.2</w:t>
          </w:r>
          <w:r>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t>(1)</w:t>
          </w:r>
          <w:r>
            <w:tab/>
            <w:t>the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t>(2)</w:t>
          </w:r>
          <w:r>
            <w:tab/>
            <w:t>the person being either:</w:t>
          </w:r>
        </w:p>
        <w:p w:rsidR="00F005BA" w:rsidRPr="00F94A41" w:rsidRDefault="00F005BA" w:rsidP="00F005BA">
          <w:pPr>
            <w:pStyle w:val="isub-paragraphAward"/>
          </w:pPr>
        </w:p>
        <w:p w:rsidR="00F005BA" w:rsidRPr="00F94A41" w:rsidRDefault="00F005BA" w:rsidP="00F005BA">
          <w:pPr>
            <w:pStyle w:val="aaplacitumAward"/>
          </w:pPr>
          <w:r>
            <w:t>(a)</w:t>
          </w:r>
          <w:r>
            <w:tab/>
            <w:t>a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t>(b)</w:t>
          </w:r>
          <w:r>
            <w:tab/>
            <w:t>a member of the employee’s household.</w:t>
          </w:r>
        </w:p>
        <w:p w:rsidR="00F005BA" w:rsidRPr="00F94A41" w:rsidRDefault="00F005BA" w:rsidP="00F005BA">
          <w:pPr>
            <w:pStyle w:val="aaplacitumAward"/>
          </w:pPr>
        </w:p>
        <w:p w:rsidR="00F005BA" w:rsidRPr="00F94A41" w:rsidRDefault="00F005BA" w:rsidP="00F005BA">
          <w:pPr>
            <w:pStyle w:val="isub-paragraphAward"/>
          </w:pPr>
          <w:r>
            <w:t>(3)</w:t>
          </w:r>
          <w:r>
            <w:tab/>
            <w:t>the term immediate family includes:</w:t>
          </w:r>
        </w:p>
        <w:p w:rsidR="00F005BA" w:rsidRPr="00F94A41" w:rsidRDefault="00F005BA" w:rsidP="00F005BA">
          <w:pPr>
            <w:pStyle w:val="isub-paragraphAward"/>
          </w:pPr>
        </w:p>
        <w:p w:rsidR="00F005BA" w:rsidRPr="00F94A41" w:rsidRDefault="00F005BA" w:rsidP="00F005BA">
          <w:pPr>
            <w:pStyle w:val="aaplacitumAward"/>
          </w:pPr>
          <w:r>
            <w:t>(a)</w:t>
          </w:r>
          <w:r>
            <w:tab/>
            <w:t>a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t>(b)</w:t>
          </w:r>
          <w:r>
            <w:tab/>
            <w:t>a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t>27.1.5</w:t>
          </w:r>
          <w:r>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t>27.2</w:t>
          </w:r>
          <w:r>
            <w:tab/>
            <w:t>Unpaid carer’s leave</w:t>
          </w:r>
        </w:p>
        <w:p w:rsidR="00F005BA" w:rsidRPr="00F94A41" w:rsidRDefault="00F005BA" w:rsidP="00F005BA">
          <w:pPr>
            <w:pStyle w:val="BodyTextAward"/>
          </w:pPr>
        </w:p>
        <w:p w:rsidR="00F005BA" w:rsidRPr="00F94A41" w:rsidRDefault="00F005BA" w:rsidP="00F005BA">
          <w:pPr>
            <w:pStyle w:val="Indent1"/>
          </w:pPr>
          <w:r>
            <w:t>Where an employee has exhausted all accumulated leave entitlements, the employee is entitled to take unpaid family leave to care for members of their immediate family or household who are sick and require care and support or who require care due to an unexpected emergency.  The employer and employee shall agree on the quantum of unpaid leave to be taken. In the absence of agreement the employee is entitled to take up to two days per occasion provided that the requirements of 27.1.5 are met.</w:t>
          </w:r>
        </w:p>
        <w:p w:rsidR="00F005BA" w:rsidRPr="00F94A41" w:rsidRDefault="00F005BA" w:rsidP="00F005BA">
          <w:pPr>
            <w:pStyle w:val="BodyTextAward"/>
          </w:pPr>
        </w:p>
        <w:p w:rsidR="00F005BA" w:rsidRPr="00F94A41" w:rsidRDefault="00F005BA" w:rsidP="00F005BA">
          <w:pPr>
            <w:pStyle w:val="1Subclause"/>
          </w:pPr>
          <w:r>
            <w:t>27.3</w:t>
          </w:r>
          <w:r>
            <w:tab/>
            <w:t>Annual leave</w:t>
          </w:r>
        </w:p>
        <w:p w:rsidR="00F005BA" w:rsidRPr="00F94A41" w:rsidRDefault="00F005BA" w:rsidP="00F005BA">
          <w:pPr>
            <w:pStyle w:val="BodyTextAward"/>
          </w:pPr>
        </w:p>
        <w:p w:rsidR="00F005BA" w:rsidRPr="00F94A41" w:rsidRDefault="00F005BA" w:rsidP="00F005BA">
          <w:pPr>
            <w:pStyle w:val="aparagraphAward"/>
          </w:pPr>
          <w:r>
            <w:t>27.3.1</w:t>
          </w:r>
          <w:r>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t>27.3.2</w:t>
          </w:r>
          <w:r>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t>27.3.3</w:t>
          </w:r>
          <w:r>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t>27.4</w:t>
          </w:r>
          <w:r>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t>27.4.1</w:t>
          </w:r>
          <w:r>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t>27.4.2</w:t>
          </w:r>
          <w:r>
            <w:tab/>
            <w:t>Overtime taken as time off during ordinary time hours shall be taken at the ordinary time rate, that is an hour for each hour worked.</w:t>
          </w:r>
        </w:p>
        <w:p w:rsidR="00F005BA" w:rsidRPr="00F94A41" w:rsidRDefault="00F005BA" w:rsidP="00F005BA">
          <w:pPr>
            <w:pStyle w:val="aparagraphAward"/>
          </w:pPr>
        </w:p>
        <w:p w:rsidR="00F005BA" w:rsidRPr="00F94A41" w:rsidRDefault="00F005BA" w:rsidP="00F005BA">
          <w:pPr>
            <w:pStyle w:val="aparagraphAward"/>
          </w:pPr>
          <w:r>
            <w:t>27.4.3</w:t>
          </w:r>
          <w:r>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t>27.5</w:t>
          </w:r>
          <w:r>
            <w:tab/>
            <w:t>Make-up time</w:t>
          </w:r>
        </w:p>
        <w:p w:rsidR="00F005BA" w:rsidRPr="00F94A41" w:rsidRDefault="00F005BA" w:rsidP="00F005BA">
          <w:pPr>
            <w:pStyle w:val="aparagraphAward"/>
          </w:pPr>
        </w:p>
        <w:p w:rsidR="00F005BA" w:rsidRPr="00F94A41" w:rsidRDefault="00F005BA" w:rsidP="00F005BA">
          <w:pPr>
            <w:pStyle w:val="aparagraphAward"/>
          </w:pPr>
          <w:r>
            <w:t>27.5.1</w:t>
          </w:r>
          <w:r>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t>27.5.2</w:t>
          </w:r>
          <w:r>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t>27.6</w:t>
          </w:r>
          <w:r>
            <w:tab/>
            <w:t>Dispute settlement procedure</w:t>
          </w:r>
        </w:p>
        <w:p w:rsidR="00F005BA" w:rsidRPr="00F94A41" w:rsidRDefault="00F005BA" w:rsidP="00F005BA">
          <w:pPr>
            <w:pStyle w:val="BodyTextAward"/>
          </w:pPr>
        </w:p>
        <w:p w:rsidR="00F005BA" w:rsidRPr="00F94A41" w:rsidRDefault="00F005BA" w:rsidP="00F005BA">
          <w:pPr>
            <w:pStyle w:val="Indent1"/>
          </w:pPr>
          <w:r>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t>Additional paid leave</w:t>
          </w:r>
        </w:p>
        <w:p w:rsidR="00F005BA" w:rsidRPr="00F94A41" w:rsidRDefault="00F005BA" w:rsidP="00F005BA">
          <w:pPr>
            <w:pStyle w:val="BodyTextAward"/>
          </w:pPr>
        </w:p>
        <w:p w:rsidR="00F005BA" w:rsidRPr="00F94A41" w:rsidRDefault="00F005BA" w:rsidP="00F005BA">
          <w:pPr>
            <w:pStyle w:val="Indent1"/>
          </w:pPr>
          <w:r>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28. - 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Pr>
              <w:bCs/>
            </w:rPr>
            <w:t>28.1.1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Pr>
              <w:bCs/>
            </w:rPr>
            <w:t>28.1.2</w:t>
          </w:r>
          <w:r>
            <w:rPr>
              <w:bCs/>
            </w:rPr>
            <w:tab/>
          </w:r>
          <w:r>
            <w:t xml:space="preserve">Subject to 28.1.3, in this clause, </w:t>
          </w:r>
          <w:r>
            <w:rPr>
              <w:bCs/>
            </w:rPr>
            <w:t xml:space="preserve">spouse </w:t>
          </w:r>
          <w:r>
            <w:t>includes a de facto or former spouse.</w:t>
          </w:r>
        </w:p>
        <w:p w:rsidR="00F005BA" w:rsidRPr="00F94A41" w:rsidRDefault="00F005BA" w:rsidP="00F005BA">
          <w:pPr>
            <w:pStyle w:val="aparagraphAward"/>
          </w:pPr>
        </w:p>
        <w:p w:rsidR="00F005BA" w:rsidRPr="00F94A41" w:rsidRDefault="00F005BA" w:rsidP="00F005BA">
          <w:pPr>
            <w:pStyle w:val="aparagraphAward"/>
          </w:pPr>
          <w:r>
            <w:rPr>
              <w:bCs/>
            </w:rPr>
            <w:t>28.1.3</w:t>
          </w:r>
          <w:r>
            <w:rPr>
              <w:bCs/>
            </w:rPr>
            <w:tab/>
          </w:r>
          <w:r>
            <w:t xml:space="preserve">In relation to 28.8, </w:t>
          </w:r>
          <w:r>
            <w:rPr>
              <w:bCs/>
            </w:rPr>
            <w:t>spouse</w:t>
          </w:r>
          <w:r>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t>28.1.4</w:t>
          </w:r>
          <w:r>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t>(2)</w:t>
          </w:r>
          <w:r>
            <w:tab/>
            <w:t>who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t>28.1.5</w:t>
          </w:r>
          <w:r>
            <w:tab/>
            <w:t>For the purposes of this clause, ‘continuous service’ is work for an employer on a regular and systematic basis (including any period of authorised leave or absence).</w:t>
          </w:r>
        </w:p>
        <w:p w:rsidR="00F005BA" w:rsidRPr="00F94A41" w:rsidRDefault="00F005BA" w:rsidP="00F005BA">
          <w:pPr>
            <w:pStyle w:val="aparagraphAward"/>
          </w:pPr>
        </w:p>
        <w:p w:rsidR="00F005BA" w:rsidRPr="00F94A41" w:rsidRDefault="00F005BA" w:rsidP="00F005BA">
          <w:pPr>
            <w:pStyle w:val="1Subclause"/>
          </w:pPr>
          <w:r>
            <w:t>28.2</w:t>
          </w:r>
          <w:r>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Pr>
              <w:bCs/>
            </w:rPr>
            <w:t>28.2.2</w:t>
          </w:r>
          <w:r>
            <w:rPr>
              <w:bCs/>
            </w:rPr>
            <w:tab/>
          </w:r>
          <w:r>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t>(1)</w:t>
          </w:r>
          <w:r>
            <w:tab/>
            <w:t>for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t>(2)</w:t>
          </w:r>
          <w:r>
            <w:tab/>
            <w:t>for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t>28.2.3</w:t>
          </w:r>
          <w:r>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t>28.2.4</w:t>
          </w:r>
          <w:r>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t>(1)</w:t>
          </w:r>
          <w:r>
            <w:tab/>
            <w:t>the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t>(2)</w:t>
          </w:r>
          <w:r>
            <w:tab/>
            <w:t>the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t>28.2.5</w:t>
          </w:r>
          <w:r>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t>28.2.6</w:t>
          </w:r>
          <w:r>
            <w:tab/>
            <w:t>Right to Request</w:t>
          </w:r>
        </w:p>
        <w:p w:rsidR="00F005BA" w:rsidRPr="00F94A41" w:rsidRDefault="00F005BA" w:rsidP="00F005BA">
          <w:pPr>
            <w:pStyle w:val="isub-paragraphAward"/>
          </w:pPr>
        </w:p>
        <w:p w:rsidR="00F005BA" w:rsidRPr="00F94A41" w:rsidRDefault="00F005BA" w:rsidP="00F005BA">
          <w:pPr>
            <w:pStyle w:val="isub-paragraphAward"/>
          </w:pPr>
          <w:r>
            <w:t>(1)</w:t>
          </w:r>
          <w:r>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t>(a)</w:t>
          </w:r>
          <w:r>
            <w:tab/>
            <w:t>to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t>(b)</w:t>
          </w:r>
          <w:r>
            <w:tab/>
            <w:t>to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t>(c)</w:t>
          </w:r>
          <w:r>
            <w:tab/>
            <w:t>to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r>
            <w:t>to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t>(2)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t>28.3</w:t>
          </w:r>
          <w:r>
            <w:tab/>
            <w:t>Maternity leave</w:t>
          </w:r>
        </w:p>
        <w:p w:rsidR="00F005BA" w:rsidRPr="00F94A41" w:rsidRDefault="00F005BA" w:rsidP="00F005BA">
          <w:pPr>
            <w:pStyle w:val="aparagraphAward"/>
          </w:pPr>
        </w:p>
        <w:p w:rsidR="00F005BA" w:rsidRPr="00F94A41" w:rsidRDefault="00F005BA" w:rsidP="00F005BA">
          <w:pPr>
            <w:pStyle w:val="aparagraphAward"/>
          </w:pPr>
          <w:r>
            <w:t>28.3.1</w:t>
          </w:r>
          <w:r>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t>(1)</w:t>
          </w:r>
          <w:r>
            <w:tab/>
            <w:t>of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t>(2)</w:t>
          </w:r>
          <w:r>
            <w:tab/>
            <w:t>of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t>28.3.2</w:t>
          </w:r>
          <w:r>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t>28.3.3</w:t>
          </w:r>
          <w:r>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t>28.3.4</w:t>
          </w:r>
          <w:r>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t>28.3.5</w:t>
          </w:r>
          <w:r>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t>28.3.6</w:t>
          </w:r>
          <w:r>
            <w:tab/>
            <w:t>Special maternity leave</w:t>
          </w:r>
        </w:p>
        <w:p w:rsidR="00F005BA" w:rsidRPr="00187C9B" w:rsidRDefault="00F005BA" w:rsidP="00F005BA">
          <w:pPr>
            <w:pStyle w:val="aparagraphAward"/>
          </w:pPr>
        </w:p>
        <w:p w:rsidR="00F005BA" w:rsidRPr="00F94A41" w:rsidRDefault="00F005BA" w:rsidP="00F005BA">
          <w:pPr>
            <w:pStyle w:val="isub-paragraphAward"/>
          </w:pPr>
          <w:r>
            <w:t>(1)</w:t>
          </w:r>
          <w:r>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t>(2)</w:t>
          </w:r>
          <w:r>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t>(3)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t>28.3.7</w:t>
          </w:r>
          <w:r>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t>28.3.8</w:t>
          </w:r>
          <w:r>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t>28.4</w:t>
          </w:r>
          <w:r>
            <w:tab/>
            <w:t>Paternity leave</w:t>
          </w:r>
        </w:p>
        <w:p w:rsidR="00F005BA" w:rsidRPr="00F94A41" w:rsidRDefault="00F005BA" w:rsidP="00F005BA">
          <w:pPr>
            <w:pStyle w:val="aparagraphAward"/>
          </w:pPr>
        </w:p>
        <w:p w:rsidR="00F005BA" w:rsidRPr="00F94A41" w:rsidRDefault="00F005BA" w:rsidP="00F005BA">
          <w:pPr>
            <w:pStyle w:val="aparagraphAward"/>
          </w:pPr>
          <w:r>
            <w:t>28.4.1</w:t>
          </w:r>
          <w:r>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t>(1)</w:t>
          </w:r>
          <w:r>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t>(2)</w:t>
          </w:r>
          <w:r>
            <w:tab/>
            <w:t>written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t>(3)</w:t>
          </w:r>
          <w:r>
            <w:tab/>
            <w:t>a statutory declaration stating:</w:t>
          </w:r>
        </w:p>
        <w:p w:rsidR="00F005BA" w:rsidRPr="00F94A41" w:rsidRDefault="00F005BA" w:rsidP="00F005BA">
          <w:pPr>
            <w:pStyle w:val="isub-paragraphAward"/>
          </w:pPr>
        </w:p>
        <w:p w:rsidR="00F005BA" w:rsidRPr="00F94A41" w:rsidRDefault="00F005BA" w:rsidP="00F005BA">
          <w:pPr>
            <w:pStyle w:val="aaplacitumAward"/>
          </w:pPr>
          <w:r>
            <w:t>(a)</w:t>
          </w:r>
          <w:r>
            <w:tab/>
            <w:t>he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t>(b)</w:t>
          </w:r>
          <w:r>
            <w:tab/>
            <w:t>particulars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t>(c)</w:t>
          </w:r>
          <w:r>
            <w:tab/>
            <w:t>that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t>28.4.2</w:t>
          </w:r>
          <w:r>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t>28.5</w:t>
          </w:r>
          <w:r>
            <w:tab/>
            <w:t>Adoption leave</w:t>
          </w:r>
        </w:p>
        <w:p w:rsidR="00F005BA" w:rsidRPr="00F94A41" w:rsidRDefault="00F005BA" w:rsidP="00F005BA">
          <w:pPr>
            <w:pStyle w:val="aparagraphAward"/>
          </w:pPr>
        </w:p>
        <w:p w:rsidR="00F005BA" w:rsidRPr="00F94A41" w:rsidRDefault="00F005BA" w:rsidP="00F005BA">
          <w:pPr>
            <w:pStyle w:val="aparagraphAward"/>
          </w:pPr>
          <w:r>
            <w:t>28.5.1</w:t>
          </w:r>
          <w:r>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t>28.5.2</w:t>
          </w:r>
          <w:r>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t>(1)</w:t>
          </w:r>
          <w:r>
            <w:tab/>
            <w:t>the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t>(2)</w:t>
          </w:r>
          <w:r>
            <w:tab/>
            <w:t>particulars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t>(3)</w:t>
          </w:r>
          <w:r>
            <w:tab/>
            <w:t>that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t>28.5.3</w:t>
          </w:r>
          <w:r>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t>28.5.4</w:t>
          </w:r>
          <w:r>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t>28.5.5</w:t>
          </w:r>
          <w:r>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t>28.5.6</w:t>
          </w:r>
          <w:r>
            <w:tab/>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t>28.5.7</w:t>
          </w:r>
          <w:r>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t>28.6</w:t>
          </w:r>
          <w:r>
            <w:tab/>
            <w:t>Variation of period of parental leave</w:t>
          </w:r>
        </w:p>
        <w:p w:rsidR="00F005BA" w:rsidRPr="00F94A41" w:rsidRDefault="00F005BA" w:rsidP="00F005BA">
          <w:pPr>
            <w:pStyle w:val="BodyTextAward"/>
          </w:pPr>
        </w:p>
        <w:p w:rsidR="00F005BA" w:rsidRPr="00F94A41" w:rsidRDefault="00F005BA" w:rsidP="00F005BA">
          <w:pPr>
            <w:pStyle w:val="Indent1"/>
          </w:pPr>
          <w:r>
            <w:t>Unless agreed otherwise between the employer and employee, an employee may apply to their employer to change the period of parental leave on one occasion.  Any such change to be notified at least four weeks prior to the commencement of the changed arrangements.</w:t>
          </w:r>
        </w:p>
        <w:p w:rsidR="00F005BA" w:rsidRPr="00F94A41" w:rsidRDefault="00F005BA" w:rsidP="00F005BA">
          <w:pPr>
            <w:pStyle w:val="BodyTextAward"/>
          </w:pPr>
        </w:p>
        <w:p w:rsidR="00F005BA" w:rsidRPr="00F94A41" w:rsidRDefault="00F005BA" w:rsidP="00F005BA">
          <w:pPr>
            <w:pStyle w:val="1Subclause"/>
          </w:pPr>
          <w:r>
            <w:t>28.7</w:t>
          </w:r>
          <w:r>
            <w:tab/>
            <w:t>Parental leave and other entitlements</w:t>
          </w:r>
        </w:p>
        <w:p w:rsidR="00F005BA" w:rsidRPr="00F94A41" w:rsidRDefault="00F005BA" w:rsidP="00F005BA">
          <w:pPr>
            <w:pStyle w:val="BodyTextAward"/>
          </w:pPr>
        </w:p>
        <w:p w:rsidR="00F005BA" w:rsidRPr="00F94A41" w:rsidRDefault="00F005BA" w:rsidP="00F005BA">
          <w:pPr>
            <w:pStyle w:val="Indent1"/>
          </w:pPr>
          <w:r>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t>28.8</w:t>
          </w:r>
          <w:r>
            <w:tab/>
            <w:t>Transfer to a safe job</w:t>
          </w:r>
        </w:p>
        <w:p w:rsidR="00F005BA" w:rsidRPr="00F94A41" w:rsidRDefault="00F005BA" w:rsidP="00F005BA">
          <w:pPr>
            <w:pStyle w:val="BodyTextAward"/>
          </w:pPr>
        </w:p>
        <w:p w:rsidR="00F005BA" w:rsidRPr="00F94A41" w:rsidRDefault="00F005BA" w:rsidP="00F005BA">
          <w:pPr>
            <w:pStyle w:val="aparagraphAward"/>
          </w:pPr>
          <w:r>
            <w:t>28.8.1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t>28.8.2</w:t>
          </w:r>
          <w:r>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t>28.9</w:t>
          </w:r>
          <w:r>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t>28.9.1</w:t>
          </w:r>
          <w:r>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t>28.9.2</w:t>
          </w:r>
          <w:r>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t>28.9.3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t>28.10</w:t>
          </w:r>
          <w:r>
            <w:tab/>
            <w:t>Replacement employees</w:t>
          </w:r>
        </w:p>
        <w:p w:rsidR="00F005BA" w:rsidRPr="00F94A41" w:rsidRDefault="00F005BA" w:rsidP="00F005BA">
          <w:pPr>
            <w:pStyle w:val="aparagraphAward"/>
          </w:pPr>
        </w:p>
        <w:p w:rsidR="00F005BA" w:rsidRPr="00F94A41" w:rsidRDefault="00F005BA" w:rsidP="00F005BA">
          <w:pPr>
            <w:pStyle w:val="aparagraphAward"/>
          </w:pPr>
          <w:r>
            <w:t>28.10.1</w:t>
          </w:r>
          <w:r>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t>28.10.2</w:t>
          </w:r>
          <w:r>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t>28.11</w:t>
          </w:r>
          <w:r>
            <w:tab/>
            <w:t>Communication during parental leave</w:t>
          </w:r>
        </w:p>
        <w:p w:rsidR="00F005BA" w:rsidRPr="00F94A41" w:rsidRDefault="00F005BA" w:rsidP="00F005BA">
          <w:pPr>
            <w:pStyle w:val="aparagraphAward"/>
          </w:pPr>
        </w:p>
        <w:p w:rsidR="00F005BA" w:rsidRPr="00F94A41" w:rsidRDefault="00F005BA" w:rsidP="00F005BA">
          <w:pPr>
            <w:pStyle w:val="aparagraphAward"/>
          </w:pPr>
          <w:r>
            <w:t>28.11.1</w:t>
          </w:r>
          <w:r>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provide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Pr>
              <w:bCs/>
            </w:rPr>
            <w:t>28.11.2</w:t>
          </w:r>
          <w:r>
            <w:rPr>
              <w:bCs/>
            </w:rPr>
            <w:tab/>
          </w:r>
          <w: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Pr>
              <w:bCs/>
            </w:rPr>
            <w:t>28.11.3</w:t>
          </w:r>
          <w:r>
            <w:rPr>
              <w:bCs/>
            </w:rPr>
            <w:tab/>
          </w:r>
          <w:r>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Pr>
              <w:b/>
              <w:u w:val="none"/>
            </w:rPr>
            <w:t>PART 8 – MISCELLANEOUS</w:t>
          </w:r>
        </w:p>
        <w:p w:rsidR="00F005BA" w:rsidRPr="00F94A41" w:rsidRDefault="00F005BA" w:rsidP="00F005BA">
          <w:pPr>
            <w:pStyle w:val="BodyTextAward"/>
          </w:pPr>
        </w:p>
        <w:p w:rsidR="00F005BA" w:rsidRPr="00F94A41" w:rsidRDefault="00F005BA" w:rsidP="00F005BA">
          <w:pPr>
            <w:pStyle w:val="Clause"/>
          </w:pPr>
          <w:r>
            <w:t>29. - SUPERANNUATION</w:t>
          </w:r>
        </w:p>
        <w:p w:rsidR="00F005BA" w:rsidRPr="00F94A41" w:rsidRDefault="00F005BA" w:rsidP="00F005BA">
          <w:pPr>
            <w:pStyle w:val="BodyTextAward"/>
          </w:pPr>
        </w:p>
        <w:p w:rsidR="00F005BA" w:rsidRPr="00F94A41" w:rsidRDefault="00F005BA" w:rsidP="00F005BA">
          <w:pPr>
            <w:pStyle w:val="1Subclause"/>
          </w:pPr>
          <w:r>
            <w:t>29.1</w:t>
          </w:r>
          <w:r>
            <w:tab/>
            <w:t>Employer contributions</w:t>
          </w:r>
        </w:p>
        <w:p w:rsidR="00F005BA" w:rsidRPr="00F94A41" w:rsidRDefault="00F005BA" w:rsidP="00F005BA">
          <w:pPr>
            <w:pStyle w:val="BodyTextAward"/>
          </w:pPr>
        </w:p>
        <w:p w:rsidR="00F005BA" w:rsidRPr="00F94A41" w:rsidRDefault="00F005BA" w:rsidP="00F005BA">
          <w:pPr>
            <w:pStyle w:val="aparagraphAward"/>
          </w:pPr>
          <w:r>
            <w:t>29.1.1</w:t>
          </w:r>
          <w:r>
            <w:tab/>
            <w:t>Each respondent employer to this award shall in respect of each employee contribute to the superannuation fund, of which the employee is a member, an amount in accordance with the Superannuation Guarantee Charge.  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t>29.1.2</w:t>
          </w:r>
          <w:r>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t>(1)</w:t>
          </w:r>
          <w:r>
            <w:tab/>
            <w:t>periods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t>(2)</w:t>
          </w:r>
          <w:r>
            <w:tab/>
            <w:t>or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t>29.1.3</w:t>
          </w:r>
          <w:r>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t>29.2</w:t>
          </w:r>
          <w:r>
            <w:tab/>
            <w:t>Ordinary Time Earnings</w:t>
          </w:r>
        </w:p>
        <w:p w:rsidR="00F005BA" w:rsidRPr="00F94A41" w:rsidRDefault="00F005BA" w:rsidP="00F005BA">
          <w:pPr>
            <w:pStyle w:val="BodyTextAward"/>
          </w:pPr>
        </w:p>
        <w:p w:rsidR="00F005BA" w:rsidRPr="00F94A41" w:rsidRDefault="00F005BA" w:rsidP="00F005BA">
          <w:pPr>
            <w:pStyle w:val="Indent1"/>
          </w:pPr>
          <w:r>
            <w:t>Ordinary time earnings shall mean the base classification rate, shift penalties, over award payments, location allowances, and any other all purpose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Pr>
              <w:bCs/>
            </w:rPr>
            <w:t>29.3</w:t>
          </w:r>
          <w:r>
            <w:tab/>
            <w:t>Fund</w:t>
          </w:r>
        </w:p>
        <w:p w:rsidR="00F005BA" w:rsidRPr="00F94A41" w:rsidRDefault="00F005BA" w:rsidP="00F005BA">
          <w:pPr>
            <w:pStyle w:val="Indent1"/>
          </w:pPr>
        </w:p>
        <w:p w:rsidR="00F005BA" w:rsidRPr="00F94A41" w:rsidRDefault="00F005BA" w:rsidP="00F005BA">
          <w:pPr>
            <w:pStyle w:val="Indent1"/>
          </w:pPr>
          <w:r>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t>29.4</w:t>
          </w:r>
          <w:r>
            <w:tab/>
            <w:t>Salary Sacrifice</w:t>
          </w:r>
        </w:p>
        <w:p w:rsidR="00F005BA" w:rsidRPr="00F94A41" w:rsidRDefault="00F005BA" w:rsidP="00F005BA">
          <w:pPr>
            <w:pStyle w:val="BodyTextAward"/>
          </w:pPr>
        </w:p>
        <w:p w:rsidR="00F005BA" w:rsidRPr="00F94A41" w:rsidRDefault="00F005BA" w:rsidP="00F005BA">
          <w:pPr>
            <w:pStyle w:val="Indent1"/>
          </w:pPr>
          <w:r>
            <w:t>An employee may direct an employer to make the employee’s contributions for the purposes of superannuation by way of salary sacrifice consistent with prevailing taxation laws.  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t>a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t xml:space="preserve">the fund or scheme is a complying fund or scheme within the meant of the </w:t>
          </w:r>
          <w:r>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t>under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tab/>
            <w:t>The employee shall be entitled to nominate the complying superannuation fund or scheme to which contributions are to be made by or in respect of the employee.</w:t>
          </w:r>
        </w:p>
        <w:p w:rsidR="00F005BA" w:rsidRPr="00B74A10" w:rsidRDefault="00F005BA" w:rsidP="00F005BA">
          <w:pPr>
            <w:pStyle w:val="aparagraphAward"/>
          </w:pPr>
        </w:p>
        <w:p w:rsidR="00F005BA" w:rsidRDefault="00F005BA" w:rsidP="00F005BA">
          <w:pPr>
            <w:pStyle w:val="aparagraphAward"/>
          </w:pPr>
          <w:r>
            <w:t>29.5.3</w:t>
          </w:r>
          <w:r>
            <w:tab/>
            <w:t>The employer shall notify the employee of the entitlement to nominate a complying superannuation fund or scheme 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tab/>
            <w:t>The employee and employer shall be bound by the nomination of the employee unless the employee and employer agree to change the complying superannuation fund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tab/>
            <w:t>The employer shall not unreasonably refuse to agree to a change of complying superannuation fund or scheme requested by an employee.</w:t>
          </w:r>
        </w:p>
        <w:p w:rsidR="00F005BA" w:rsidRPr="00B74A10" w:rsidRDefault="00F005BA" w:rsidP="00F005BA">
          <w:pPr>
            <w:pStyle w:val="aparagraphAward"/>
          </w:pPr>
        </w:p>
        <w:p w:rsidR="00F005BA" w:rsidRDefault="00F005BA" w:rsidP="00F005BA">
          <w:pPr>
            <w:pStyle w:val="aparagraphAward"/>
          </w:pPr>
          <w:r>
            <w:t>29.5.7</w:t>
          </w:r>
          <w:r>
            <w:tab/>
            <w:t>Provided that until an employee nominates a complying superannuation fund or scheme if one or more complying superannuation funds or schemes to which contributions may be made be specified herein, the employer is required to make contributions to that fund or scheme, or one of those funds or schemes 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30. - POSTING OF AWARD</w:t>
          </w:r>
        </w:p>
        <w:p w:rsidR="00F005BA" w:rsidRPr="00F94A41" w:rsidRDefault="00F005BA" w:rsidP="00F005BA">
          <w:pPr>
            <w:pStyle w:val="BodyTextAward"/>
          </w:pPr>
        </w:p>
        <w:p w:rsidR="00F005BA" w:rsidRPr="00F94A41" w:rsidRDefault="00F005BA" w:rsidP="00F005BA">
          <w:pPr>
            <w:pStyle w:val="BodyTextAward"/>
          </w:pPr>
          <w:r>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t>The parties to this award are:</w:t>
          </w:r>
        </w:p>
        <w:p w:rsidR="00F005BA" w:rsidRDefault="00F005BA" w:rsidP="00F005BA">
          <w:pPr>
            <w:pStyle w:val="BodyTextAward"/>
          </w:pPr>
        </w:p>
        <w:p w:rsidR="00F005BA" w:rsidRDefault="00F005BA" w:rsidP="00F005BA">
          <w:pPr>
            <w:pStyle w:val="BodyTextAward"/>
          </w:pPr>
          <w:r>
            <w:t>Western Australian Municipal, Administrative, Clerical and Services Union of Employees</w:t>
          </w:r>
        </w:p>
        <w:p w:rsidR="00F005BA" w:rsidRDefault="00F005BA" w:rsidP="00F005BA">
          <w:pPr>
            <w:pStyle w:val="BodyTextAward"/>
          </w:pPr>
        </w:p>
        <w:p w:rsidR="00F005BA" w:rsidRDefault="00F005BA" w:rsidP="00F005BA">
          <w:pPr>
            <w:pStyle w:val="BodyTextAward"/>
          </w:pPr>
          <w:r>
            <w:t>Western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t>The City of Armadale</w:t>
          </w:r>
        </w:p>
        <w:p w:rsidR="00F005BA" w:rsidRDefault="00F005BA" w:rsidP="00F005BA">
          <w:pPr>
            <w:pStyle w:val="BodyTextAward"/>
          </w:pPr>
        </w:p>
        <w:p w:rsidR="00F005BA" w:rsidRDefault="00F005BA" w:rsidP="00F005BA">
          <w:pPr>
            <w:pStyle w:val="BodyTextAward"/>
          </w:pPr>
          <w:r>
            <w:t>Town of Bassendean</w:t>
          </w:r>
        </w:p>
        <w:p w:rsidR="00F005BA" w:rsidRDefault="00F005BA" w:rsidP="00F005BA">
          <w:pPr>
            <w:pStyle w:val="BodyTextAward"/>
          </w:pPr>
        </w:p>
        <w:p w:rsidR="00F005BA" w:rsidRDefault="00F005BA" w:rsidP="00F005BA">
          <w:pPr>
            <w:pStyle w:val="BodyTextAward"/>
          </w:pPr>
          <w:r>
            <w:t>Shire of Collie</w:t>
          </w:r>
        </w:p>
        <w:p w:rsidR="00F005BA" w:rsidRDefault="00F005BA" w:rsidP="00F005BA">
          <w:pPr>
            <w:pStyle w:val="BodyTextAward"/>
          </w:pPr>
        </w:p>
        <w:p w:rsidR="00F005BA" w:rsidRDefault="00F005BA" w:rsidP="00F005BA">
          <w:pPr>
            <w:pStyle w:val="BodyTextAward"/>
          </w:pPr>
          <w:r>
            <w:t>Bunbury Water Board</w:t>
          </w:r>
        </w:p>
        <w:p w:rsidR="00F005BA" w:rsidRDefault="00F005BA" w:rsidP="00F005BA">
          <w:pPr>
            <w:pStyle w:val="BodyTextAward"/>
          </w:pPr>
        </w:p>
        <w:p w:rsidR="00F005BA" w:rsidRDefault="00F005BA" w:rsidP="00F005BA">
          <w:pPr>
            <w:pStyle w:val="BodyTextAward"/>
          </w:pPr>
          <w:r>
            <w:t>Eastern Metropolitan Regional Council</w:t>
          </w:r>
        </w:p>
        <w:p w:rsidR="00F005BA" w:rsidRDefault="00F005BA" w:rsidP="00F005BA">
          <w:pPr>
            <w:pStyle w:val="BodyTextAward"/>
          </w:pPr>
        </w:p>
        <w:p w:rsidR="00F005BA" w:rsidRDefault="00F005BA" w:rsidP="00F005BA">
          <w:pPr>
            <w:pStyle w:val="BodyTextAward"/>
          </w:pPr>
          <w:r>
            <w:t>Mindarie Regional Council</w:t>
          </w:r>
        </w:p>
        <w:p w:rsidR="00F005BA" w:rsidRDefault="00F005BA" w:rsidP="00F005BA">
          <w:pPr>
            <w:pStyle w:val="BodyTextAward"/>
          </w:pPr>
        </w:p>
        <w:p w:rsidR="00F005BA" w:rsidRDefault="00F005BA" w:rsidP="00F005BA">
          <w:pPr>
            <w:pStyle w:val="BodyTextAward"/>
          </w:pPr>
          <w:r>
            <w:t>Western Metropolitan Regional Council</w:t>
          </w:r>
        </w:p>
        <w:p w:rsidR="00F005BA" w:rsidRDefault="00F005BA" w:rsidP="00F005BA">
          <w:pPr>
            <w:pStyle w:val="BodyTextAward"/>
          </w:pPr>
        </w:p>
        <w:p w:rsidR="00F005BA" w:rsidRDefault="00F005BA" w:rsidP="00F005BA">
          <w:pPr>
            <w:pStyle w:val="BodyTextAward"/>
          </w:pPr>
          <w:r>
            <w:t>Western Refuse Disposal Zone</w:t>
          </w:r>
        </w:p>
        <w:p w:rsidR="00F005BA" w:rsidRDefault="00F005BA" w:rsidP="00F005BA">
          <w:pPr>
            <w:pStyle w:val="BodyTextAward"/>
          </w:pPr>
        </w:p>
        <w:p w:rsidR="00F005BA" w:rsidRDefault="00F005BA" w:rsidP="00F005BA">
          <w:pPr>
            <w:pStyle w:val="BodyTextAward"/>
          </w:pPr>
          <w:r>
            <w:t>Active Services WA Pty Ltd t/as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32. - 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Active Services WA Pty Ltd t/as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236110">
            <w:trPr>
              <w:trHeight w:val="567"/>
            </w:trPr>
            <w:tc>
              <w:tcPr>
                <w:tcW w:w="8880" w:type="dxa"/>
                <w:gridSpan w:val="5"/>
                <w:vAlign w:val="center"/>
              </w:tcPr>
              <w:p w:rsidR="00F005BA" w:rsidRPr="001B2B17" w:rsidRDefault="00F005BA" w:rsidP="001B2B17">
                <w:pPr>
                  <w:pStyle w:val="AwardName"/>
                  <w:rPr>
                    <w:b/>
                    <w:caps/>
                    <w:color w:val="000000"/>
                    <w:sz w:val="20"/>
                    <w:szCs w:val="20"/>
                    <w:u w:val="single"/>
                  </w:rPr>
                </w:pPr>
                <w:r>
                  <w:rPr>
                    <w:b/>
                    <w:caps/>
                    <w:color w:val="000000"/>
                    <w:sz w:val="20"/>
                    <w:szCs w:val="20"/>
                    <w:u w:val="single"/>
                  </w:rPr>
                  <w:t>MUNICIPAL EMPLOYEES (WESTERN AUSTRALIA) INTERIM AWARD 2011</w:t>
                </w:r>
              </w:p>
            </w:tc>
          </w:tr>
          <w:tr w:rsidR="00F005BA" w:rsidRPr="00AF0C97" w:rsidTr="00236110">
            <w:trPr>
              <w:trHeight w:val="257"/>
            </w:trPr>
            <w:tc>
              <w:tcPr>
                <w:tcW w:w="8880" w:type="dxa"/>
                <w:gridSpan w:val="5"/>
              </w:tcPr>
              <w:p w:rsidR="00F005BA" w:rsidRPr="001B2B17" w:rsidRDefault="00F005BA" w:rsidP="001B2B17">
                <w:pPr>
                  <w:pStyle w:val="AwardName"/>
                  <w:rPr>
                    <w:b/>
                    <w:caps/>
                    <w:color w:val="000000"/>
                    <w:sz w:val="20"/>
                    <w:szCs w:val="20"/>
                    <w:u w:val="single"/>
                  </w:rPr>
                </w:pPr>
                <w:r>
                  <w:rPr>
                    <w:b/>
                    <w:caps/>
                    <w:color w:val="000000"/>
                    <w:sz w:val="20"/>
                    <w:szCs w:val="20"/>
                    <w:u w:val="single"/>
                  </w:rPr>
                  <w:t>A 2 of 2010</w:t>
                </w:r>
              </w:p>
            </w:tc>
          </w:tr>
          <w:tr w:rsidR="00F005BA" w:rsidRPr="00AF0C97" w:rsidTr="00236110">
            <w:trPr>
              <w:trHeight w:val="281"/>
            </w:trPr>
            <w:tc>
              <w:tcPr>
                <w:tcW w:w="8880" w:type="dxa"/>
                <w:gridSpan w:val="5"/>
              </w:tcPr>
              <w:p w:rsidR="00F005BA" w:rsidRPr="00D62B9D" w:rsidRDefault="00F005BA" w:rsidP="001B2B17">
                <w:pPr>
                  <w:jc w:val="center"/>
                  <w:rPr>
                    <w:b/>
                  </w:rPr>
                </w:pPr>
                <w:r>
                  <w:rPr>
                    <w:b/>
                  </w:rPr>
                  <w:t>Effective: 25 March 2011</w:t>
                </w:r>
              </w:p>
            </w:tc>
          </w:tr>
          <w:tr w:rsidR="00F005BA" w:rsidRPr="00AF0C97" w:rsidTr="00236110">
            <w:trPr>
              <w:trHeight w:val="233"/>
            </w:trPr>
            <w:tc>
              <w:tcPr>
                <w:tcW w:w="8880" w:type="dxa"/>
                <w:gridSpan w:val="5"/>
              </w:tcPr>
              <w:p w:rsidR="00F005BA" w:rsidRPr="00D62B9D" w:rsidRDefault="00F005BA" w:rsidP="001B2B17">
                <w:pPr>
                  <w:pStyle w:val="BodyTextAward"/>
                  <w:jc w:val="center"/>
                  <w:rPr>
                    <w:b/>
                    <w:lang w:eastAsia="en-US"/>
                  </w:rPr>
                </w:pPr>
                <w:r>
                  <w:rPr>
                    <w:b/>
                    <w:lang w:eastAsia="en-US"/>
                  </w:rPr>
                  <w:t>Delivered: 24 March 2011</w:t>
                </w:r>
              </w:p>
            </w:tc>
          </w:tr>
          <w:tr w:rsidR="00F005BA" w:rsidRPr="00AF0C97" w:rsidTr="00236110">
            <w:trPr>
              <w:trHeight w:val="233"/>
            </w:trPr>
            <w:tc>
              <w:tcPr>
                <w:tcW w:w="8880" w:type="dxa"/>
                <w:gridSpan w:val="5"/>
              </w:tcPr>
              <w:p w:rsidR="00F005BA" w:rsidRPr="00AF0C97" w:rsidRDefault="001B25A4" w:rsidP="001B2B17">
                <w:pPr>
                  <w:pStyle w:val="BodyTextAward"/>
                  <w:jc w:val="center"/>
                  <w:rPr>
                    <w:lang w:eastAsia="en-US"/>
                  </w:rPr>
                </w:pPr>
                <w:r>
                  <w:rPr>
                    <w:b/>
                    <w:lang w:eastAsia="en-US"/>
                  </w:rPr>
                  <w:t>Published at 91 WAIG 594</w:t>
                </w:r>
              </w:p>
            </w:tc>
          </w:tr>
          <w:tr w:rsidR="00F005BA" w:rsidRPr="00AF0C97" w:rsidTr="00236110">
            <w:trPr>
              <w:trHeight w:val="567"/>
            </w:trPr>
            <w:tc>
              <w:tcPr>
                <w:tcW w:w="1668" w:type="dxa"/>
              </w:tcPr>
              <w:p w:rsidR="00F005BA" w:rsidRPr="00AF0C97" w:rsidRDefault="00F005BA" w:rsidP="00F005BA">
                <w:pPr>
                  <w:pStyle w:val="BodyTextAward"/>
                  <w:rPr>
                    <w:lang w:eastAsia="en-US"/>
                  </w:rPr>
                </w:pPr>
                <w:r>
                  <w:rPr>
                    <w:lang w:eastAsia="en-US"/>
                  </w:rPr>
                  <w:t xml:space="preserve">CLAUSE NO. </w:t>
                </w:r>
              </w:p>
            </w:tc>
            <w:tc>
              <w:tcPr>
                <w:tcW w:w="2015" w:type="dxa"/>
              </w:tcPr>
              <w:p w:rsidR="00F005BA" w:rsidRPr="00AF0C97" w:rsidRDefault="00F005BA" w:rsidP="00892294">
                <w:pPr>
                  <w:pStyle w:val="BodyTextAward"/>
                  <w:jc w:val="left"/>
                  <w:rPr>
                    <w:lang w:eastAsia="en-US"/>
                  </w:rPr>
                </w:pPr>
                <w:r>
                  <w:rPr>
                    <w:lang w:eastAsia="en-US"/>
                  </w:rPr>
                  <w:t xml:space="preserve">EXTENT OF VARIATION </w:t>
                </w:r>
              </w:p>
            </w:tc>
            <w:tc>
              <w:tcPr>
                <w:tcW w:w="1348" w:type="dxa"/>
              </w:tcPr>
              <w:p w:rsidR="00F005BA" w:rsidRPr="00AF0C97" w:rsidRDefault="00F005BA" w:rsidP="00F005BA">
                <w:pPr>
                  <w:pStyle w:val="BodyTextAward"/>
                  <w:rPr>
                    <w:lang w:eastAsia="en-US"/>
                  </w:rPr>
                </w:pPr>
                <w:r>
                  <w:rPr>
                    <w:lang w:eastAsia="en-US"/>
                  </w:rPr>
                  <w:t xml:space="preserve">ORDER NO. </w:t>
                </w:r>
              </w:p>
            </w:tc>
            <w:tc>
              <w:tcPr>
                <w:tcW w:w="1348" w:type="dxa"/>
              </w:tcPr>
              <w:p w:rsidR="00F005BA" w:rsidRPr="00AF0C97" w:rsidRDefault="00F005BA" w:rsidP="00F005BA">
                <w:pPr>
                  <w:pStyle w:val="BodyTextAward"/>
                  <w:rPr>
                    <w:lang w:eastAsia="en-US"/>
                  </w:rPr>
                </w:pPr>
                <w:r>
                  <w:rPr>
                    <w:lang w:eastAsia="en-US"/>
                  </w:rPr>
                  <w:t xml:space="preserve">OPERATIVE DATE </w:t>
                </w:r>
              </w:p>
            </w:tc>
            <w:tc>
              <w:tcPr>
                <w:tcW w:w="2501" w:type="dxa"/>
              </w:tcPr>
              <w:p w:rsidR="00F005BA" w:rsidRPr="00AF0C97" w:rsidRDefault="00F005BA" w:rsidP="00F005BA">
                <w:pPr>
                  <w:pStyle w:val="BodyTextAward"/>
                  <w:rPr>
                    <w:lang w:eastAsia="en-US"/>
                  </w:rPr>
                </w:pPr>
                <w:r>
                  <w:rPr>
                    <w:lang w:eastAsia="en-US"/>
                  </w:rPr>
                  <w:t xml:space="preserve">GAZETTE REFERENCE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1. Award Title</w:t>
                </w:r>
              </w:p>
            </w:tc>
          </w:tr>
          <w:tr w:rsidR="00F005BA" w:rsidRPr="00AF0C97" w:rsidTr="00236110">
            <w:trPr>
              <w:trHeight w:val="567"/>
            </w:trPr>
            <w:tc>
              <w:tcPr>
                <w:tcW w:w="8880" w:type="dxa"/>
                <w:gridSpan w:val="5"/>
              </w:tcPr>
              <w:p w:rsidR="00F005BA" w:rsidRPr="0095718C" w:rsidRDefault="00F005BA" w:rsidP="00F005BA">
                <w:pPr>
                  <w:pStyle w:val="BodyTextAward"/>
                  <w:jc w:val="left"/>
                  <w:rPr>
                    <w:b/>
                    <w:bCs/>
                    <w:color w:val="auto"/>
                    <w:lang w:eastAsia="en-US"/>
                  </w:rPr>
                </w:pPr>
                <w:r>
                  <w:rPr>
                    <w:b/>
                    <w:bCs/>
                    <w:color w:val="auto"/>
                    <w:lang w:eastAsia="en-US"/>
                  </w:rPr>
                  <w:t>2. Arrangement</w:t>
                </w:r>
              </w:p>
            </w:tc>
          </w:tr>
          <w:tr w:rsidR="00F005BA" w:rsidRPr="00AF0C97" w:rsidTr="00236110">
            <w:trPr>
              <w:trHeight w:val="567"/>
            </w:trPr>
            <w:tc>
              <w:tcPr>
                <w:tcW w:w="8880" w:type="dxa"/>
                <w:gridSpan w:val="5"/>
              </w:tcPr>
              <w:p w:rsidR="00F005BA" w:rsidRPr="005D72B9" w:rsidRDefault="00F005BA" w:rsidP="00F005BA">
                <w:pPr>
                  <w:pStyle w:val="BodyTextAward"/>
                  <w:jc w:val="left"/>
                  <w:rPr>
                    <w:b/>
                    <w:bCs/>
                    <w:color w:val="auto"/>
                    <w:lang w:eastAsia="en-US"/>
                  </w:rPr>
                </w:pPr>
                <w:r>
                  <w:rPr>
                    <w:b/>
                    <w:bCs/>
                    <w:color w:val="auto"/>
                    <w:lang w:eastAsia="en-US"/>
                  </w:rPr>
                  <w:t>3. Area and Scope</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 xml:space="preserve">4. Commencement </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5. Definitions</w:t>
                </w:r>
              </w:p>
            </w:tc>
          </w:tr>
          <w:tr w:rsidR="00F005BA" w:rsidRPr="00AF0C97" w:rsidTr="00236110">
            <w:trPr>
              <w:trHeight w:val="567"/>
            </w:trPr>
            <w:tc>
              <w:tcPr>
                <w:tcW w:w="8880" w:type="dxa"/>
                <w:gridSpan w:val="5"/>
              </w:tcPr>
              <w:p w:rsidR="00F005BA" w:rsidRPr="00E605EB" w:rsidRDefault="00F005BA" w:rsidP="00F005BA">
                <w:pPr>
                  <w:pStyle w:val="BodyTextAward"/>
                  <w:jc w:val="left"/>
                  <w:rPr>
                    <w:b/>
                    <w:bCs/>
                    <w:color w:val="auto"/>
                    <w:lang w:eastAsia="en-US"/>
                  </w:rPr>
                </w:pPr>
                <w:r>
                  <w:rPr>
                    <w:b/>
                    <w:bCs/>
                    <w:color w:val="auto"/>
                    <w:lang w:eastAsia="en-US"/>
                  </w:rPr>
                  <w:t>6. Minimum Adult Award Wage</w:t>
                </w:r>
              </w:p>
            </w:tc>
          </w:tr>
          <w:tr w:rsidR="00F005BA" w:rsidRPr="00AF0C97" w:rsidTr="00236110">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236110">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236110">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2C00EF" w:rsidRPr="00AF0C97" w:rsidTr="00236110">
            <w:trPr>
              <w:trHeight w:val="567"/>
            </w:trPr>
            <w:tc>
              <w:tcPr>
                <w:tcW w:w="1668" w:type="dxa"/>
              </w:tcPr>
              <w:p w:rsidR="002C00EF" w:rsidRPr="00AF0C97" w:rsidRDefault="002C00EF" w:rsidP="00F005BA">
                <w:pPr>
                  <w:jc w:val="both"/>
                </w:pPr>
              </w:p>
            </w:tc>
            <w:tc>
              <w:tcPr>
                <w:tcW w:w="2015" w:type="dxa"/>
              </w:tcPr>
              <w:p w:rsidR="002C00EF" w:rsidRDefault="002C00EF">
                <w:r>
                  <w:t>Cl.</w:t>
                </w:r>
              </w:p>
            </w:tc>
            <w:tc>
              <w:tcPr>
                <w:tcW w:w="1348" w:type="dxa"/>
              </w:tcPr>
              <w:p w:rsidR="002C00EF" w:rsidRDefault="002C00EF">
                <w:r>
                  <w:t>1/15</w:t>
                </w:r>
              </w:p>
            </w:tc>
            <w:tc>
              <w:tcPr>
                <w:tcW w:w="1348" w:type="dxa"/>
              </w:tcPr>
              <w:p w:rsidR="002C00EF" w:rsidRDefault="002C00EF">
                <w:r>
                  <w:t>01/07/15</w:t>
                </w:r>
              </w:p>
            </w:tc>
            <w:tc>
              <w:tcPr>
                <w:tcW w:w="2501" w:type="dxa"/>
              </w:tcPr>
              <w:p w:rsidR="002C00EF" w:rsidRDefault="0008788F" w:rsidP="0008788F">
                <w:r>
                  <w:t>95 WAIG 1202</w:t>
                </w:r>
              </w:p>
            </w:tc>
          </w:tr>
          <w:tr w:rsidR="001B2B17" w:rsidRPr="00AF0C97" w:rsidTr="00236110">
            <w:trPr>
              <w:trHeight w:val="567"/>
            </w:trPr>
            <w:tc>
              <w:tcPr>
                <w:tcW w:w="1668" w:type="dxa"/>
              </w:tcPr>
              <w:p w:rsidR="001B2B17" w:rsidRPr="00AF0C97" w:rsidRDefault="001B2B17" w:rsidP="00F005BA">
                <w:pPr>
                  <w:jc w:val="both"/>
                </w:pPr>
              </w:p>
            </w:tc>
            <w:tc>
              <w:tcPr>
                <w:tcW w:w="2015" w:type="dxa"/>
              </w:tcPr>
              <w:p w:rsidR="001B2B17" w:rsidRDefault="001B2B17" w:rsidP="00055BD0">
                <w:r>
                  <w:t>Cl.</w:t>
                </w:r>
              </w:p>
            </w:tc>
            <w:tc>
              <w:tcPr>
                <w:tcW w:w="1348" w:type="dxa"/>
              </w:tcPr>
              <w:p w:rsidR="001B2B17" w:rsidRDefault="001B2B17" w:rsidP="001B2B17">
                <w:r>
                  <w:t>1/16</w:t>
                </w:r>
              </w:p>
            </w:tc>
            <w:tc>
              <w:tcPr>
                <w:tcW w:w="1348" w:type="dxa"/>
              </w:tcPr>
              <w:p w:rsidR="001B2B17" w:rsidRDefault="001B2B17" w:rsidP="001B2B17">
                <w:r>
                  <w:t>01/07/16</w:t>
                </w:r>
              </w:p>
            </w:tc>
            <w:tc>
              <w:tcPr>
                <w:tcW w:w="2501" w:type="dxa"/>
              </w:tcPr>
              <w:p w:rsidR="001B2B17" w:rsidRDefault="001B2B17" w:rsidP="001B2B17">
                <w:r>
                  <w:t>96 WAIG 1048</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8858A0" w:rsidRDefault="00236110" w:rsidP="00236110">
                <w:r w:rsidRPr="008858A0">
                  <w:t>Cl.</w:t>
                </w:r>
              </w:p>
            </w:tc>
            <w:tc>
              <w:tcPr>
                <w:tcW w:w="1348" w:type="dxa"/>
              </w:tcPr>
              <w:p w:rsidR="00236110" w:rsidRPr="008858A0" w:rsidRDefault="00236110" w:rsidP="00236110">
                <w:r w:rsidRPr="008858A0">
                  <w:t>1/17</w:t>
                </w:r>
              </w:p>
            </w:tc>
            <w:tc>
              <w:tcPr>
                <w:tcW w:w="1348" w:type="dxa"/>
              </w:tcPr>
              <w:p w:rsidR="00236110" w:rsidRPr="008858A0" w:rsidRDefault="00236110" w:rsidP="00236110">
                <w:r w:rsidRPr="008858A0">
                  <w:t>01/07/17</w:t>
                </w:r>
              </w:p>
            </w:tc>
            <w:tc>
              <w:tcPr>
                <w:tcW w:w="2501" w:type="dxa"/>
              </w:tcPr>
              <w:p w:rsidR="00236110" w:rsidRPr="008858A0" w:rsidRDefault="00020BAB" w:rsidP="00236110">
                <w:r>
                  <w:t>97 WAIG 1112</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Default="00236110" w:rsidP="00236110"/>
            </w:tc>
            <w:tc>
              <w:tcPr>
                <w:tcW w:w="1348" w:type="dxa"/>
              </w:tcPr>
              <w:p w:rsidR="00236110" w:rsidRDefault="00236110" w:rsidP="00236110"/>
            </w:tc>
            <w:tc>
              <w:tcPr>
                <w:tcW w:w="1348" w:type="dxa"/>
              </w:tcPr>
              <w:p w:rsidR="00236110" w:rsidRDefault="00236110" w:rsidP="00236110"/>
            </w:tc>
            <w:tc>
              <w:tcPr>
                <w:tcW w:w="2501" w:type="dxa"/>
              </w:tcPr>
              <w:p w:rsidR="00236110" w:rsidRDefault="00236110" w:rsidP="00236110"/>
            </w:tc>
          </w:tr>
          <w:tr w:rsidR="00236110" w:rsidRPr="00AF0C97" w:rsidTr="00236110">
            <w:trPr>
              <w:trHeight w:val="567"/>
            </w:trPr>
            <w:tc>
              <w:tcPr>
                <w:tcW w:w="8880" w:type="dxa"/>
                <w:gridSpan w:val="5"/>
              </w:tcPr>
              <w:p w:rsidR="00236110" w:rsidRPr="00A730D1" w:rsidRDefault="00236110" w:rsidP="00236110">
                <w:pPr>
                  <w:pStyle w:val="BodyTextAward"/>
                  <w:jc w:val="left"/>
                  <w:rPr>
                    <w:b/>
                    <w:bCs/>
                    <w:color w:val="auto"/>
                    <w:lang w:eastAsia="en-US"/>
                  </w:rPr>
                </w:pPr>
                <w:r>
                  <w:rPr>
                    <w:b/>
                    <w:bCs/>
                    <w:color w:val="auto"/>
                    <w:lang w:eastAsia="en-US"/>
                  </w:rPr>
                  <w:t>PART 2 – Award Flexibility</w:t>
                </w:r>
              </w:p>
            </w:tc>
          </w:tr>
          <w:tr w:rsidR="00236110" w:rsidRPr="00AF0C97" w:rsidTr="00236110">
            <w:trPr>
              <w:trHeight w:val="567"/>
            </w:trPr>
            <w:tc>
              <w:tcPr>
                <w:tcW w:w="8880" w:type="dxa"/>
                <w:gridSpan w:val="5"/>
              </w:tcPr>
              <w:p w:rsidR="00236110" w:rsidRPr="00A730D1" w:rsidRDefault="00236110" w:rsidP="00236110">
                <w:pPr>
                  <w:pStyle w:val="BodyTextAward"/>
                  <w:jc w:val="left"/>
                  <w:rPr>
                    <w:b/>
                    <w:bCs/>
                    <w:color w:val="auto"/>
                    <w:lang w:eastAsia="en-US"/>
                  </w:rPr>
                </w:pPr>
                <w:r>
                  <w:rPr>
                    <w:b/>
                    <w:bCs/>
                    <w:color w:val="auto"/>
                    <w:lang w:eastAsia="en-US"/>
                  </w:rPr>
                  <w:t>7. Enterprise Flexibility</w:t>
                </w:r>
              </w:p>
            </w:tc>
          </w:tr>
          <w:tr w:rsidR="00236110" w:rsidRPr="00AF0C97" w:rsidTr="00236110">
            <w:trPr>
              <w:trHeight w:val="567"/>
            </w:trPr>
            <w:tc>
              <w:tcPr>
                <w:tcW w:w="8880" w:type="dxa"/>
                <w:gridSpan w:val="5"/>
              </w:tcPr>
              <w:p w:rsidR="00236110" w:rsidRPr="008A66C7" w:rsidRDefault="00236110" w:rsidP="00236110">
                <w:pPr>
                  <w:pStyle w:val="BodyTextAward"/>
                  <w:rPr>
                    <w:b/>
                    <w:lang w:eastAsia="en-US"/>
                  </w:rPr>
                </w:pPr>
                <w:r>
                  <w:rPr>
                    <w:b/>
                    <w:lang w:eastAsia="en-US"/>
                  </w:rPr>
                  <w:t>8. Index of Facilitative Provisions</w:t>
                </w:r>
              </w:p>
            </w:tc>
          </w:tr>
          <w:tr w:rsidR="00236110" w:rsidRPr="00AF0C97" w:rsidTr="00236110">
            <w:trPr>
              <w:trHeight w:val="567"/>
            </w:trPr>
            <w:tc>
              <w:tcPr>
                <w:tcW w:w="8880" w:type="dxa"/>
                <w:gridSpan w:val="5"/>
              </w:tcPr>
              <w:p w:rsidR="00236110" w:rsidRPr="00010F5F" w:rsidRDefault="00236110" w:rsidP="00236110">
                <w:pPr>
                  <w:pStyle w:val="BodyTextAward"/>
                  <w:jc w:val="left"/>
                  <w:rPr>
                    <w:b/>
                    <w:bCs/>
                    <w:color w:val="auto"/>
                    <w:lang w:eastAsia="en-US"/>
                  </w:rPr>
                </w:pPr>
                <w:r>
                  <w:rPr>
                    <w:b/>
                    <w:bCs/>
                    <w:color w:val="auto"/>
                    <w:lang w:eastAsia="en-US"/>
                  </w:rPr>
                  <w:t>PART 3 – Dispute Resolution</w:t>
                </w:r>
              </w:p>
            </w:tc>
          </w:tr>
          <w:tr w:rsidR="00236110" w:rsidRPr="00AF0C97" w:rsidTr="00236110">
            <w:trPr>
              <w:trHeight w:val="567"/>
            </w:trPr>
            <w:tc>
              <w:tcPr>
                <w:tcW w:w="8880" w:type="dxa"/>
                <w:gridSpan w:val="5"/>
              </w:tcPr>
              <w:p w:rsidR="00236110" w:rsidRPr="00424053" w:rsidRDefault="00236110" w:rsidP="00236110">
                <w:pPr>
                  <w:pStyle w:val="BodyTextAward"/>
                  <w:jc w:val="left"/>
                  <w:rPr>
                    <w:b/>
                    <w:bCs/>
                    <w:color w:val="auto"/>
                    <w:lang w:eastAsia="en-US"/>
                  </w:rPr>
                </w:pPr>
                <w:r>
                  <w:rPr>
                    <w:b/>
                    <w:bCs/>
                    <w:color w:val="auto"/>
                    <w:lang w:eastAsia="en-US"/>
                  </w:rPr>
                  <w:t>9. Dispute Settlement Procedures</w:t>
                </w:r>
              </w:p>
            </w:tc>
          </w:tr>
          <w:tr w:rsidR="00236110" w:rsidRPr="00AF0C97" w:rsidTr="00236110">
            <w:trPr>
              <w:trHeight w:val="567"/>
            </w:trPr>
            <w:tc>
              <w:tcPr>
                <w:tcW w:w="8880" w:type="dxa"/>
                <w:gridSpan w:val="5"/>
              </w:tcPr>
              <w:p w:rsidR="00236110" w:rsidRPr="0057533C" w:rsidRDefault="00236110" w:rsidP="00236110">
                <w:pPr>
                  <w:pStyle w:val="BodyTextAward"/>
                  <w:rPr>
                    <w:b/>
                    <w:lang w:eastAsia="en-US"/>
                  </w:rPr>
                </w:pPr>
                <w:r>
                  <w:rPr>
                    <w:b/>
                    <w:lang w:eastAsia="en-US"/>
                  </w:rPr>
                  <w:t xml:space="preserve">PART 4 – Employer and Employees Duties, Employment Relationship and Related Matters </w:t>
                </w:r>
              </w:p>
            </w:tc>
          </w:tr>
          <w:tr w:rsidR="00236110" w:rsidRPr="00AF0C97" w:rsidTr="00236110">
            <w:trPr>
              <w:trHeight w:val="567"/>
            </w:trPr>
            <w:tc>
              <w:tcPr>
                <w:tcW w:w="8880" w:type="dxa"/>
                <w:gridSpan w:val="5"/>
              </w:tcPr>
              <w:p w:rsidR="00236110" w:rsidRPr="00C44CE2" w:rsidRDefault="00236110" w:rsidP="00236110">
                <w:pPr>
                  <w:pStyle w:val="BodyTextAward"/>
                  <w:jc w:val="left"/>
                  <w:rPr>
                    <w:b/>
                    <w:bCs/>
                    <w:color w:val="auto"/>
                    <w:lang w:eastAsia="en-US"/>
                  </w:rPr>
                </w:pPr>
                <w:r>
                  <w:rPr>
                    <w:b/>
                    <w:bCs/>
                    <w:color w:val="auto"/>
                    <w:lang w:eastAsia="en-US"/>
                  </w:rPr>
                  <w:t>10. Notice of Termination</w:t>
                </w:r>
              </w:p>
            </w:tc>
          </w:tr>
          <w:tr w:rsidR="00236110" w:rsidRPr="00AF0C97" w:rsidTr="00236110">
            <w:trPr>
              <w:trHeight w:val="567"/>
            </w:trPr>
            <w:tc>
              <w:tcPr>
                <w:tcW w:w="8880" w:type="dxa"/>
                <w:gridSpan w:val="5"/>
              </w:tcPr>
              <w:p w:rsidR="00236110" w:rsidRPr="00C44CE2" w:rsidRDefault="00236110" w:rsidP="00236110">
                <w:pPr>
                  <w:pStyle w:val="BodyTextAward"/>
                  <w:jc w:val="left"/>
                  <w:rPr>
                    <w:b/>
                    <w:bCs/>
                    <w:color w:val="auto"/>
                    <w:lang w:eastAsia="en-US"/>
                  </w:rPr>
                </w:pPr>
                <w:r>
                  <w:rPr>
                    <w:b/>
                    <w:bCs/>
                    <w:color w:val="auto"/>
                    <w:lang w:eastAsia="en-US"/>
                  </w:rPr>
                  <w:t xml:space="preserve">11. Full-time Employees </w:t>
                </w:r>
              </w:p>
            </w:tc>
          </w:tr>
          <w:tr w:rsidR="00236110" w:rsidRPr="00AF0C97" w:rsidTr="00236110">
            <w:trPr>
              <w:trHeight w:val="567"/>
            </w:trPr>
            <w:tc>
              <w:tcPr>
                <w:tcW w:w="8880" w:type="dxa"/>
                <w:gridSpan w:val="5"/>
              </w:tcPr>
              <w:p w:rsidR="00236110" w:rsidRPr="00C44CE2" w:rsidRDefault="00236110" w:rsidP="00236110">
                <w:pPr>
                  <w:pStyle w:val="BodyTextAward"/>
                  <w:jc w:val="left"/>
                  <w:rPr>
                    <w:b/>
                    <w:bCs/>
                    <w:color w:val="auto"/>
                    <w:lang w:eastAsia="en-US"/>
                  </w:rPr>
                </w:pPr>
                <w:r>
                  <w:rPr>
                    <w:b/>
                    <w:bCs/>
                    <w:color w:val="auto"/>
                    <w:lang w:eastAsia="en-US"/>
                  </w:rPr>
                  <w:t>12. Part-time Employees</w:t>
                </w:r>
              </w:p>
            </w:tc>
          </w:tr>
          <w:tr w:rsidR="00236110" w:rsidRPr="00AF0C97" w:rsidTr="00236110">
            <w:trPr>
              <w:trHeight w:val="567"/>
            </w:trPr>
            <w:tc>
              <w:tcPr>
                <w:tcW w:w="8880" w:type="dxa"/>
                <w:gridSpan w:val="5"/>
              </w:tcPr>
              <w:p w:rsidR="00236110" w:rsidRPr="00C44CE2" w:rsidRDefault="00236110" w:rsidP="00236110">
                <w:pPr>
                  <w:pStyle w:val="BodyTextAward"/>
                  <w:jc w:val="left"/>
                  <w:rPr>
                    <w:b/>
                    <w:bCs/>
                    <w:color w:val="auto"/>
                    <w:lang w:eastAsia="en-US"/>
                  </w:rPr>
                </w:pPr>
                <w:r>
                  <w:rPr>
                    <w:b/>
                    <w:bCs/>
                    <w:color w:val="auto"/>
                    <w:lang w:eastAsia="en-US"/>
                  </w:rPr>
                  <w:t>13. Casual Employees</w:t>
                </w:r>
              </w:p>
            </w:tc>
          </w:tr>
          <w:tr w:rsidR="00236110" w:rsidRPr="00AF0C97" w:rsidTr="00236110">
            <w:trPr>
              <w:trHeight w:val="567"/>
            </w:trPr>
            <w:tc>
              <w:tcPr>
                <w:tcW w:w="8880" w:type="dxa"/>
                <w:gridSpan w:val="5"/>
              </w:tcPr>
              <w:p w:rsidR="00236110" w:rsidRPr="00C44CE2" w:rsidRDefault="00236110" w:rsidP="00236110">
                <w:pPr>
                  <w:pStyle w:val="BodyTextAward"/>
                  <w:jc w:val="left"/>
                  <w:rPr>
                    <w:b/>
                    <w:bCs/>
                    <w:color w:val="auto"/>
                    <w:lang w:eastAsia="en-US"/>
                  </w:rPr>
                </w:pPr>
                <w:r>
                  <w:rPr>
                    <w:b/>
                    <w:bCs/>
                    <w:color w:val="auto"/>
                    <w:lang w:eastAsia="en-US"/>
                  </w:rPr>
                  <w:t xml:space="preserve">14. Redundancy </w:t>
                </w:r>
              </w:p>
            </w:tc>
          </w:tr>
          <w:tr w:rsidR="00236110" w:rsidRPr="00AF0C97" w:rsidTr="00236110">
            <w:trPr>
              <w:trHeight w:val="567"/>
            </w:trPr>
            <w:tc>
              <w:tcPr>
                <w:tcW w:w="8880" w:type="dxa"/>
                <w:gridSpan w:val="5"/>
              </w:tcPr>
              <w:p w:rsidR="00236110" w:rsidRPr="009177D3" w:rsidRDefault="00236110" w:rsidP="00236110">
                <w:pPr>
                  <w:pStyle w:val="BodyTextAward"/>
                  <w:rPr>
                    <w:b/>
                    <w:lang w:eastAsia="en-US"/>
                  </w:rPr>
                </w:pPr>
                <w:r>
                  <w:rPr>
                    <w:b/>
                    <w:lang w:eastAsia="en-US"/>
                  </w:rPr>
                  <w:t>PART 5 – Wages and Related Matters</w:t>
                </w:r>
              </w:p>
            </w:tc>
          </w:tr>
          <w:tr w:rsidR="00236110" w:rsidRPr="00AF0C97" w:rsidTr="00236110">
            <w:trPr>
              <w:trHeight w:val="567"/>
            </w:trPr>
            <w:tc>
              <w:tcPr>
                <w:tcW w:w="8880" w:type="dxa"/>
                <w:gridSpan w:val="5"/>
              </w:tcPr>
              <w:p w:rsidR="00236110" w:rsidRPr="009177D3" w:rsidRDefault="00236110" w:rsidP="00236110">
                <w:pPr>
                  <w:pStyle w:val="BodyTextAward"/>
                  <w:rPr>
                    <w:b/>
                    <w:lang w:eastAsia="en-US"/>
                  </w:rPr>
                </w:pPr>
                <w:r>
                  <w:rPr>
                    <w:b/>
                    <w:lang w:eastAsia="en-US"/>
                  </w:rPr>
                  <w:t>15. Classification definitions</w:t>
                </w:r>
              </w:p>
            </w:tc>
          </w:tr>
          <w:tr w:rsidR="00236110" w:rsidRPr="00AF0C97" w:rsidTr="00236110">
            <w:trPr>
              <w:trHeight w:val="567"/>
            </w:trPr>
            <w:tc>
              <w:tcPr>
                <w:tcW w:w="8880" w:type="dxa"/>
                <w:gridSpan w:val="5"/>
              </w:tcPr>
              <w:p w:rsidR="00236110" w:rsidRPr="00EB3AD7" w:rsidRDefault="00236110" w:rsidP="00236110">
                <w:pPr>
                  <w:pStyle w:val="BodyTextAward"/>
                  <w:rPr>
                    <w:b/>
                    <w:lang w:eastAsia="en-US"/>
                  </w:rPr>
                </w:pPr>
                <w:r>
                  <w:rPr>
                    <w:b/>
                    <w:lang w:eastAsia="en-US"/>
                  </w:rPr>
                  <w:t>16. Wages</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AF0C97" w:rsidRDefault="00236110" w:rsidP="00236110">
                <w:pPr>
                  <w:jc w:val="both"/>
                </w:pPr>
                <w:r>
                  <w:t>Cl</w:t>
                </w:r>
              </w:p>
            </w:tc>
            <w:tc>
              <w:tcPr>
                <w:tcW w:w="1348" w:type="dxa"/>
              </w:tcPr>
              <w:p w:rsidR="00236110" w:rsidRPr="00AF0C97" w:rsidRDefault="00236110" w:rsidP="00236110">
                <w:pPr>
                  <w:jc w:val="both"/>
                </w:pPr>
                <w:r>
                  <w:t>2/11</w:t>
                </w:r>
              </w:p>
            </w:tc>
            <w:tc>
              <w:tcPr>
                <w:tcW w:w="1348" w:type="dxa"/>
              </w:tcPr>
              <w:p w:rsidR="00236110" w:rsidRPr="00AF0C97" w:rsidRDefault="00236110" w:rsidP="00236110">
                <w:pPr>
                  <w:jc w:val="both"/>
                </w:pPr>
                <w:r>
                  <w:t>01/07/11</w:t>
                </w:r>
              </w:p>
            </w:tc>
            <w:tc>
              <w:tcPr>
                <w:tcW w:w="2501" w:type="dxa"/>
              </w:tcPr>
              <w:p w:rsidR="00236110" w:rsidRPr="00AF0C97" w:rsidRDefault="00236110" w:rsidP="00236110">
                <w:pPr>
                  <w:jc w:val="both"/>
                </w:pPr>
                <w:r>
                  <w:t>91 WAIG 1008 &amp; 1585</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Default="00236110" w:rsidP="00236110">
                <w:r>
                  <w:t>Cl.</w:t>
                </w:r>
              </w:p>
            </w:tc>
            <w:tc>
              <w:tcPr>
                <w:tcW w:w="1348" w:type="dxa"/>
              </w:tcPr>
              <w:p w:rsidR="00236110" w:rsidRDefault="00236110" w:rsidP="00236110">
                <w:r>
                  <w:t>2/12</w:t>
                </w:r>
              </w:p>
            </w:tc>
            <w:tc>
              <w:tcPr>
                <w:tcW w:w="1348" w:type="dxa"/>
              </w:tcPr>
              <w:p w:rsidR="00236110" w:rsidRDefault="00236110" w:rsidP="00236110">
                <w:r>
                  <w:t>01/07/12</w:t>
                </w:r>
              </w:p>
            </w:tc>
            <w:tc>
              <w:tcPr>
                <w:tcW w:w="2501" w:type="dxa"/>
              </w:tcPr>
              <w:p w:rsidR="00236110" w:rsidRDefault="00236110" w:rsidP="00236110">
                <w:r>
                  <w:t>92 WAIG 1349</w:t>
                </w:r>
              </w:p>
            </w:tc>
          </w:tr>
          <w:tr w:rsidR="00236110"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236110" w:rsidRDefault="00236110" w:rsidP="00236110">
                <w:pPr>
                  <w:jc w:val="both"/>
                </w:pPr>
              </w:p>
            </w:tc>
            <w:tc>
              <w:tcPr>
                <w:tcW w:w="2015" w:type="dxa"/>
                <w:tcBorders>
                  <w:top w:val="single" w:sz="4" w:space="0" w:color="auto"/>
                  <w:left w:val="single" w:sz="4" w:space="0" w:color="auto"/>
                  <w:bottom w:val="single" w:sz="4" w:space="0" w:color="auto"/>
                  <w:right w:val="single" w:sz="4" w:space="0" w:color="auto"/>
                </w:tcBorders>
              </w:tcPr>
              <w:p w:rsidR="00236110" w:rsidRDefault="00236110" w:rsidP="00236110">
                <w:r>
                  <w:t>Cl.</w:t>
                </w:r>
              </w:p>
            </w:tc>
            <w:tc>
              <w:tcPr>
                <w:tcW w:w="1348" w:type="dxa"/>
                <w:tcBorders>
                  <w:top w:val="single" w:sz="4" w:space="0" w:color="auto"/>
                  <w:left w:val="single" w:sz="4" w:space="0" w:color="auto"/>
                  <w:bottom w:val="single" w:sz="4" w:space="0" w:color="auto"/>
                  <w:right w:val="single" w:sz="4" w:space="0" w:color="auto"/>
                </w:tcBorders>
              </w:tcPr>
              <w:p w:rsidR="00236110" w:rsidRDefault="00236110" w:rsidP="00236110">
                <w:r>
                  <w:t>1/13</w:t>
                </w:r>
              </w:p>
            </w:tc>
            <w:tc>
              <w:tcPr>
                <w:tcW w:w="1348" w:type="dxa"/>
                <w:tcBorders>
                  <w:top w:val="single" w:sz="4" w:space="0" w:color="auto"/>
                  <w:left w:val="single" w:sz="4" w:space="0" w:color="auto"/>
                  <w:bottom w:val="single" w:sz="4" w:space="0" w:color="auto"/>
                  <w:right w:val="single" w:sz="4" w:space="0" w:color="auto"/>
                </w:tcBorders>
              </w:tcPr>
              <w:p w:rsidR="00236110" w:rsidRDefault="00236110" w:rsidP="00236110">
                <w:r>
                  <w:t>01/07/13</w:t>
                </w:r>
              </w:p>
            </w:tc>
            <w:tc>
              <w:tcPr>
                <w:tcW w:w="2501" w:type="dxa"/>
                <w:tcBorders>
                  <w:top w:val="single" w:sz="4" w:space="0" w:color="auto"/>
                  <w:left w:val="single" w:sz="4" w:space="0" w:color="auto"/>
                  <w:bottom w:val="single" w:sz="4" w:space="0" w:color="auto"/>
                  <w:right w:val="single" w:sz="4" w:space="0" w:color="auto"/>
                </w:tcBorders>
              </w:tcPr>
              <w:p w:rsidR="00236110" w:rsidRDefault="00236110" w:rsidP="00236110">
                <w:r>
                  <w:t>93 WAIG 1015</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296BA4" w:rsidRDefault="00236110" w:rsidP="00236110">
                <w:pPr>
                  <w:pStyle w:val="BodyTextAward"/>
                </w:pPr>
                <w:r>
                  <w:t>Cl.</w:t>
                </w:r>
              </w:p>
            </w:tc>
            <w:tc>
              <w:tcPr>
                <w:tcW w:w="1348" w:type="dxa"/>
              </w:tcPr>
              <w:p w:rsidR="00236110" w:rsidRPr="00296BA4" w:rsidRDefault="00236110" w:rsidP="00236110">
                <w:pPr>
                  <w:pStyle w:val="BodyTextAward"/>
                </w:pPr>
                <w:r>
                  <w:t>1/14</w:t>
                </w:r>
              </w:p>
            </w:tc>
            <w:tc>
              <w:tcPr>
                <w:tcW w:w="1348" w:type="dxa"/>
              </w:tcPr>
              <w:p w:rsidR="00236110" w:rsidRPr="00296BA4" w:rsidRDefault="00236110" w:rsidP="00236110">
                <w:pPr>
                  <w:pStyle w:val="BodyTextAward"/>
                </w:pPr>
                <w:r>
                  <w:t>01/07/14</w:t>
                </w:r>
              </w:p>
            </w:tc>
            <w:tc>
              <w:tcPr>
                <w:tcW w:w="2501" w:type="dxa"/>
              </w:tcPr>
              <w:p w:rsidR="00236110" w:rsidRPr="00296BA4" w:rsidRDefault="00236110" w:rsidP="00236110">
                <w:pPr>
                  <w:pStyle w:val="BodyTextAward"/>
                </w:pPr>
                <w:r>
                  <w:t>94 WAIG 1235</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Default="00236110" w:rsidP="00236110">
                <w:r>
                  <w:t>Cl.</w:t>
                </w:r>
              </w:p>
            </w:tc>
            <w:tc>
              <w:tcPr>
                <w:tcW w:w="1348" w:type="dxa"/>
              </w:tcPr>
              <w:p w:rsidR="00236110" w:rsidRDefault="00236110" w:rsidP="00236110">
                <w:r>
                  <w:t>1/15</w:t>
                </w:r>
              </w:p>
            </w:tc>
            <w:tc>
              <w:tcPr>
                <w:tcW w:w="1348" w:type="dxa"/>
              </w:tcPr>
              <w:p w:rsidR="00236110" w:rsidRDefault="00236110" w:rsidP="00236110">
                <w:r>
                  <w:t>01/07/15</w:t>
                </w:r>
              </w:p>
            </w:tc>
            <w:tc>
              <w:tcPr>
                <w:tcW w:w="2501" w:type="dxa"/>
              </w:tcPr>
              <w:p w:rsidR="00236110" w:rsidRDefault="00236110" w:rsidP="00236110">
                <w:r>
                  <w:t>95 WAIG 1202</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Default="00236110" w:rsidP="00236110">
                <w:r>
                  <w:t>Cl.</w:t>
                </w:r>
              </w:p>
            </w:tc>
            <w:tc>
              <w:tcPr>
                <w:tcW w:w="1348" w:type="dxa"/>
              </w:tcPr>
              <w:p w:rsidR="00236110" w:rsidRDefault="00236110" w:rsidP="00236110">
                <w:r>
                  <w:t>1/16</w:t>
                </w:r>
              </w:p>
            </w:tc>
            <w:tc>
              <w:tcPr>
                <w:tcW w:w="1348" w:type="dxa"/>
              </w:tcPr>
              <w:p w:rsidR="00236110" w:rsidRDefault="00236110" w:rsidP="00236110">
                <w:r>
                  <w:t>01/07/16</w:t>
                </w:r>
              </w:p>
            </w:tc>
            <w:tc>
              <w:tcPr>
                <w:tcW w:w="2501" w:type="dxa"/>
              </w:tcPr>
              <w:p w:rsidR="00236110" w:rsidRDefault="00236110" w:rsidP="00236110">
                <w:r>
                  <w:t>96 WAIG 1048</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8858A0" w:rsidRDefault="00236110" w:rsidP="00236110">
                <w:r w:rsidRPr="008858A0">
                  <w:t>Cl.</w:t>
                </w:r>
              </w:p>
            </w:tc>
            <w:tc>
              <w:tcPr>
                <w:tcW w:w="1348" w:type="dxa"/>
              </w:tcPr>
              <w:p w:rsidR="00236110" w:rsidRPr="008858A0" w:rsidRDefault="00236110" w:rsidP="00236110">
                <w:r w:rsidRPr="008858A0">
                  <w:t>1/17</w:t>
                </w:r>
              </w:p>
            </w:tc>
            <w:tc>
              <w:tcPr>
                <w:tcW w:w="1348" w:type="dxa"/>
              </w:tcPr>
              <w:p w:rsidR="00236110" w:rsidRPr="008858A0" w:rsidRDefault="00236110" w:rsidP="00236110">
                <w:r w:rsidRPr="008858A0">
                  <w:t>01/07/17</w:t>
                </w:r>
              </w:p>
            </w:tc>
            <w:tc>
              <w:tcPr>
                <w:tcW w:w="2501" w:type="dxa"/>
              </w:tcPr>
              <w:p w:rsidR="00236110" w:rsidRPr="008858A0" w:rsidRDefault="00020BAB" w:rsidP="00236110">
                <w:r>
                  <w:t>97 WAIG 1112</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Default="00236110" w:rsidP="00236110"/>
            </w:tc>
            <w:tc>
              <w:tcPr>
                <w:tcW w:w="1348" w:type="dxa"/>
              </w:tcPr>
              <w:p w:rsidR="00236110" w:rsidRDefault="00236110" w:rsidP="00236110"/>
            </w:tc>
            <w:tc>
              <w:tcPr>
                <w:tcW w:w="1348" w:type="dxa"/>
              </w:tcPr>
              <w:p w:rsidR="00236110" w:rsidRDefault="00236110" w:rsidP="00236110"/>
            </w:tc>
            <w:tc>
              <w:tcPr>
                <w:tcW w:w="2501" w:type="dxa"/>
              </w:tcPr>
              <w:p w:rsidR="00236110" w:rsidRDefault="00236110" w:rsidP="00236110"/>
            </w:tc>
          </w:tr>
          <w:tr w:rsidR="00236110" w:rsidRPr="0044469C" w:rsidTr="00236110">
            <w:trPr>
              <w:trHeight w:val="567"/>
            </w:trPr>
            <w:tc>
              <w:tcPr>
                <w:tcW w:w="8880" w:type="dxa"/>
                <w:gridSpan w:val="5"/>
              </w:tcPr>
              <w:p w:rsidR="00236110" w:rsidRPr="0044469C" w:rsidRDefault="00236110" w:rsidP="00236110">
                <w:pPr>
                  <w:pStyle w:val="BodyTextAward"/>
                  <w:rPr>
                    <w:b/>
                    <w:lang w:eastAsia="en-US"/>
                  </w:rPr>
                </w:pPr>
                <w:r>
                  <w:rPr>
                    <w:b/>
                    <w:lang w:eastAsia="en-US"/>
                  </w:rPr>
                  <w:t>17. Extra rates for ordinary hours</w:t>
                </w:r>
              </w:p>
            </w:tc>
          </w:tr>
          <w:tr w:rsidR="00236110" w:rsidRPr="00AF0C97" w:rsidTr="00236110">
            <w:trPr>
              <w:trHeight w:val="567"/>
            </w:trPr>
            <w:tc>
              <w:tcPr>
                <w:tcW w:w="8880" w:type="dxa"/>
                <w:gridSpan w:val="5"/>
              </w:tcPr>
              <w:p w:rsidR="00236110" w:rsidRPr="005E445B" w:rsidRDefault="00236110" w:rsidP="00236110">
                <w:pPr>
                  <w:pStyle w:val="BodyTextAward"/>
                  <w:rPr>
                    <w:b/>
                    <w:lang w:eastAsia="en-US"/>
                  </w:rPr>
                </w:pPr>
                <w:r>
                  <w:rPr>
                    <w:b/>
                    <w:lang w:eastAsia="en-US"/>
                  </w:rPr>
                  <w:t>18. Payment of wages</w:t>
                </w:r>
              </w:p>
            </w:tc>
          </w:tr>
          <w:tr w:rsidR="00236110" w:rsidRPr="00C6022D" w:rsidTr="00236110">
            <w:trPr>
              <w:trHeight w:val="567"/>
            </w:trPr>
            <w:tc>
              <w:tcPr>
                <w:tcW w:w="8880" w:type="dxa"/>
                <w:gridSpan w:val="5"/>
              </w:tcPr>
              <w:p w:rsidR="00236110" w:rsidRPr="00C6022D" w:rsidRDefault="00236110" w:rsidP="00236110">
                <w:pPr>
                  <w:pStyle w:val="BodyTextAward"/>
                  <w:rPr>
                    <w:b/>
                    <w:lang w:eastAsia="en-US"/>
                  </w:rPr>
                </w:pPr>
                <w:r>
                  <w:rPr>
                    <w:b/>
                    <w:lang w:eastAsia="en-US"/>
                  </w:rPr>
                  <w:t>19. Allowances</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AF0C97" w:rsidRDefault="00236110" w:rsidP="00236110">
                <w:r>
                  <w:t>19.6 - 19.7. Ins 19.7 - 19.10 renumb.</w:t>
                </w:r>
              </w:p>
            </w:tc>
            <w:tc>
              <w:tcPr>
                <w:tcW w:w="1348" w:type="dxa"/>
              </w:tcPr>
              <w:p w:rsidR="00236110" w:rsidRPr="00AF0C97" w:rsidRDefault="00236110" w:rsidP="00236110">
                <w:pPr>
                  <w:jc w:val="both"/>
                </w:pPr>
                <w:r>
                  <w:t>19/12</w:t>
                </w:r>
              </w:p>
            </w:tc>
            <w:tc>
              <w:tcPr>
                <w:tcW w:w="1348" w:type="dxa"/>
              </w:tcPr>
              <w:p w:rsidR="00236110" w:rsidRPr="00AF0C97" w:rsidRDefault="00236110" w:rsidP="00236110">
                <w:pPr>
                  <w:jc w:val="both"/>
                </w:pPr>
                <w:r>
                  <w:t>01/007/12</w:t>
                </w:r>
              </w:p>
            </w:tc>
            <w:tc>
              <w:tcPr>
                <w:tcW w:w="2501" w:type="dxa"/>
              </w:tcPr>
              <w:p w:rsidR="00236110" w:rsidRPr="00AF0C97" w:rsidRDefault="00236110" w:rsidP="00236110">
                <w:pPr>
                  <w:jc w:val="both"/>
                </w:pPr>
                <w:r>
                  <w:t>92 WAIG 886</w:t>
                </w:r>
              </w:p>
            </w:tc>
          </w:tr>
          <w:tr w:rsidR="00236110"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236110" w:rsidRDefault="00236110" w:rsidP="00236110">
                <w:pPr>
                  <w:jc w:val="both"/>
                </w:pPr>
              </w:p>
            </w:tc>
            <w:tc>
              <w:tcPr>
                <w:tcW w:w="2015" w:type="dxa"/>
                <w:tcBorders>
                  <w:top w:val="single" w:sz="4" w:space="0" w:color="auto"/>
                  <w:left w:val="single" w:sz="4" w:space="0" w:color="auto"/>
                  <w:bottom w:val="single" w:sz="4" w:space="0" w:color="auto"/>
                  <w:right w:val="single" w:sz="4" w:space="0" w:color="auto"/>
                </w:tcBorders>
              </w:tcPr>
              <w:p w:rsidR="00236110" w:rsidRDefault="00236110" w:rsidP="00236110">
                <w:r>
                  <w:t>19.6</w:t>
                </w:r>
              </w:p>
            </w:tc>
            <w:tc>
              <w:tcPr>
                <w:tcW w:w="1348" w:type="dxa"/>
                <w:tcBorders>
                  <w:top w:val="single" w:sz="4" w:space="0" w:color="auto"/>
                  <w:left w:val="single" w:sz="4" w:space="0" w:color="auto"/>
                  <w:bottom w:val="single" w:sz="4" w:space="0" w:color="auto"/>
                  <w:right w:val="single" w:sz="4" w:space="0" w:color="auto"/>
                </w:tcBorders>
              </w:tcPr>
              <w:p w:rsidR="00236110" w:rsidRDefault="00236110" w:rsidP="00236110">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236110" w:rsidRDefault="00236110" w:rsidP="00236110">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236110" w:rsidRDefault="00236110" w:rsidP="00236110">
                <w:pPr>
                  <w:jc w:val="both"/>
                </w:pPr>
                <w:r>
                  <w:t>93 WAIG 461</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296BA4" w:rsidRDefault="00236110" w:rsidP="00236110">
                <w:pPr>
                  <w:pStyle w:val="BodyTextAward"/>
                </w:pPr>
                <w:r>
                  <w:t>19.6</w:t>
                </w:r>
              </w:p>
            </w:tc>
            <w:tc>
              <w:tcPr>
                <w:tcW w:w="1348" w:type="dxa"/>
              </w:tcPr>
              <w:p w:rsidR="00236110" w:rsidRPr="00296BA4" w:rsidRDefault="00236110" w:rsidP="00236110">
                <w:pPr>
                  <w:pStyle w:val="BodyTextAward"/>
                </w:pPr>
                <w:r>
                  <w:t>11/14</w:t>
                </w:r>
              </w:p>
            </w:tc>
            <w:tc>
              <w:tcPr>
                <w:tcW w:w="1348" w:type="dxa"/>
              </w:tcPr>
              <w:p w:rsidR="00236110" w:rsidRPr="00296BA4" w:rsidRDefault="00236110" w:rsidP="00236110">
                <w:pPr>
                  <w:pStyle w:val="BodyTextAward"/>
                </w:pPr>
                <w:r>
                  <w:t>01/07/14</w:t>
                </w:r>
              </w:p>
            </w:tc>
            <w:tc>
              <w:tcPr>
                <w:tcW w:w="2501" w:type="dxa"/>
              </w:tcPr>
              <w:p w:rsidR="00236110" w:rsidRPr="00296BA4" w:rsidRDefault="00236110" w:rsidP="00236110">
                <w:pPr>
                  <w:pStyle w:val="BodyTextAward"/>
                </w:pPr>
                <w:r>
                  <w:t>94 WAIG 669</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Default="00236110" w:rsidP="00236110">
                <w:r>
                  <w:t>19.6</w:t>
                </w:r>
              </w:p>
            </w:tc>
            <w:tc>
              <w:tcPr>
                <w:tcW w:w="1348" w:type="dxa"/>
              </w:tcPr>
              <w:p w:rsidR="00236110" w:rsidRDefault="00236110" w:rsidP="00236110">
                <w:r>
                  <w:t>118/15</w:t>
                </w:r>
              </w:p>
            </w:tc>
            <w:tc>
              <w:tcPr>
                <w:tcW w:w="1348" w:type="dxa"/>
              </w:tcPr>
              <w:p w:rsidR="00236110" w:rsidRDefault="00236110" w:rsidP="00236110">
                <w:r>
                  <w:t>01/07/15</w:t>
                </w:r>
              </w:p>
            </w:tc>
            <w:tc>
              <w:tcPr>
                <w:tcW w:w="2501" w:type="dxa"/>
              </w:tcPr>
              <w:p w:rsidR="00236110" w:rsidRDefault="00236110" w:rsidP="00236110">
                <w:r>
                  <w:t>95 WAIG 700</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Default="00236110" w:rsidP="00236110">
                <w:r>
                  <w:t>19.6</w:t>
                </w:r>
              </w:p>
            </w:tc>
            <w:tc>
              <w:tcPr>
                <w:tcW w:w="1348" w:type="dxa"/>
              </w:tcPr>
              <w:p w:rsidR="00236110" w:rsidRDefault="00236110" w:rsidP="00236110">
                <w:r>
                  <w:t>15/16</w:t>
                </w:r>
              </w:p>
            </w:tc>
            <w:tc>
              <w:tcPr>
                <w:tcW w:w="1348" w:type="dxa"/>
              </w:tcPr>
              <w:p w:rsidR="00236110" w:rsidRDefault="00236110" w:rsidP="00236110">
                <w:r>
                  <w:t>01/07/16</w:t>
                </w:r>
              </w:p>
            </w:tc>
            <w:tc>
              <w:tcPr>
                <w:tcW w:w="2501" w:type="dxa"/>
              </w:tcPr>
              <w:p w:rsidR="00236110" w:rsidRDefault="00236110" w:rsidP="00236110">
                <w:r>
                  <w:t>96 WAIG 631</w:t>
                </w:r>
              </w:p>
            </w:tc>
          </w:tr>
          <w:tr w:rsidR="00F55CA5" w:rsidRPr="00AF0C97" w:rsidTr="00236110">
            <w:trPr>
              <w:trHeight w:val="567"/>
            </w:trPr>
            <w:tc>
              <w:tcPr>
                <w:tcW w:w="1668" w:type="dxa"/>
              </w:tcPr>
              <w:p w:rsidR="00F55CA5" w:rsidRPr="00AF0C97" w:rsidRDefault="00F55CA5" w:rsidP="00F55CA5">
                <w:pPr>
                  <w:jc w:val="both"/>
                </w:pPr>
              </w:p>
            </w:tc>
            <w:tc>
              <w:tcPr>
                <w:tcW w:w="2015" w:type="dxa"/>
              </w:tcPr>
              <w:p w:rsidR="00F55CA5" w:rsidRDefault="00F55CA5" w:rsidP="00F55CA5">
                <w:pPr>
                  <w:pStyle w:val="BodyTextAward"/>
                </w:pPr>
                <w:r>
                  <w:t xml:space="preserve">19.6. </w:t>
                </w:r>
              </w:p>
            </w:tc>
            <w:tc>
              <w:tcPr>
                <w:tcW w:w="1348" w:type="dxa"/>
              </w:tcPr>
              <w:p w:rsidR="00F55CA5" w:rsidRDefault="00F55CA5" w:rsidP="00F55CA5">
                <w:pPr>
                  <w:pStyle w:val="BodyTextAward"/>
                </w:pPr>
                <w:r>
                  <w:t>20/17</w:t>
                </w:r>
              </w:p>
            </w:tc>
            <w:tc>
              <w:tcPr>
                <w:tcW w:w="1348" w:type="dxa"/>
              </w:tcPr>
              <w:p w:rsidR="00F55CA5" w:rsidRDefault="00F55CA5" w:rsidP="00F55CA5">
                <w:pPr>
                  <w:pStyle w:val="BodyTextAward"/>
                </w:pPr>
                <w:r>
                  <w:t>01/07/17</w:t>
                </w:r>
              </w:p>
            </w:tc>
            <w:tc>
              <w:tcPr>
                <w:tcW w:w="2501" w:type="dxa"/>
              </w:tcPr>
              <w:p w:rsidR="00F55CA5" w:rsidRDefault="00F55CA5" w:rsidP="00F55CA5">
                <w:pPr>
                  <w:pStyle w:val="BodyTextAward"/>
                </w:pPr>
                <w:r>
                  <w:t>97 WAIG 585</w:t>
                </w:r>
              </w:p>
            </w:tc>
          </w:tr>
          <w:tr w:rsidR="00F55CA5" w:rsidRPr="00AF0C97" w:rsidTr="00236110">
            <w:trPr>
              <w:trHeight w:val="567"/>
            </w:trPr>
            <w:tc>
              <w:tcPr>
                <w:tcW w:w="1668" w:type="dxa"/>
              </w:tcPr>
              <w:p w:rsidR="00F55CA5" w:rsidRPr="00AF0C97" w:rsidRDefault="00F55CA5" w:rsidP="00F55CA5">
                <w:pPr>
                  <w:jc w:val="both"/>
                </w:pPr>
              </w:p>
            </w:tc>
            <w:tc>
              <w:tcPr>
                <w:tcW w:w="2015" w:type="dxa"/>
              </w:tcPr>
              <w:p w:rsidR="00F55CA5" w:rsidRDefault="00F55CA5" w:rsidP="00F55CA5"/>
            </w:tc>
            <w:tc>
              <w:tcPr>
                <w:tcW w:w="1348" w:type="dxa"/>
              </w:tcPr>
              <w:p w:rsidR="00F55CA5" w:rsidRDefault="00F55CA5" w:rsidP="00F55CA5"/>
            </w:tc>
            <w:tc>
              <w:tcPr>
                <w:tcW w:w="1348" w:type="dxa"/>
              </w:tcPr>
              <w:p w:rsidR="00F55CA5" w:rsidRDefault="00F55CA5" w:rsidP="00F55CA5"/>
            </w:tc>
            <w:tc>
              <w:tcPr>
                <w:tcW w:w="2501" w:type="dxa"/>
              </w:tcPr>
              <w:p w:rsidR="00F55CA5" w:rsidRDefault="00F55CA5" w:rsidP="00F55CA5"/>
            </w:tc>
          </w:tr>
          <w:tr w:rsidR="00F55CA5" w:rsidRPr="00BB1146" w:rsidTr="00236110">
            <w:trPr>
              <w:trHeight w:val="567"/>
            </w:trPr>
            <w:tc>
              <w:tcPr>
                <w:tcW w:w="8880" w:type="dxa"/>
                <w:gridSpan w:val="5"/>
              </w:tcPr>
              <w:p w:rsidR="00F55CA5" w:rsidRPr="00BB1146" w:rsidRDefault="00F55CA5" w:rsidP="00F55CA5">
                <w:pPr>
                  <w:pStyle w:val="BodyTextAward"/>
                  <w:rPr>
                    <w:b/>
                    <w:lang w:eastAsia="en-US"/>
                  </w:rPr>
                </w:pPr>
                <w:r>
                  <w:rPr>
                    <w:b/>
                    <w:lang w:eastAsia="en-US"/>
                  </w:rPr>
                  <w:t>PART 6 – Hours of Work</w:t>
                </w:r>
              </w:p>
            </w:tc>
          </w:tr>
          <w:tr w:rsidR="00F55CA5" w:rsidRPr="004D0F5B" w:rsidTr="00236110">
            <w:trPr>
              <w:trHeight w:val="567"/>
            </w:trPr>
            <w:tc>
              <w:tcPr>
                <w:tcW w:w="8880" w:type="dxa"/>
                <w:gridSpan w:val="5"/>
              </w:tcPr>
              <w:p w:rsidR="00F55CA5" w:rsidRPr="004D0F5B" w:rsidRDefault="00F55CA5" w:rsidP="00F55CA5">
                <w:pPr>
                  <w:pStyle w:val="BodyTextAward"/>
                  <w:rPr>
                    <w:b/>
                    <w:lang w:eastAsia="en-US"/>
                  </w:rPr>
                </w:pPr>
                <w:r>
                  <w:rPr>
                    <w:b/>
                    <w:lang w:eastAsia="en-US"/>
                  </w:rPr>
                  <w:t>20. Hours of Duty</w:t>
                </w:r>
              </w:p>
            </w:tc>
          </w:tr>
          <w:tr w:rsidR="00F55CA5" w:rsidRPr="0080133B" w:rsidTr="00236110">
            <w:trPr>
              <w:trHeight w:val="567"/>
            </w:trPr>
            <w:tc>
              <w:tcPr>
                <w:tcW w:w="8880" w:type="dxa"/>
                <w:gridSpan w:val="5"/>
              </w:tcPr>
              <w:p w:rsidR="00F55CA5" w:rsidRPr="0080133B" w:rsidRDefault="00F55CA5" w:rsidP="00F55CA5">
                <w:pPr>
                  <w:pStyle w:val="BodyTextAward"/>
                  <w:rPr>
                    <w:b/>
                    <w:lang w:eastAsia="en-US"/>
                  </w:rPr>
                </w:pPr>
                <w:r>
                  <w:rPr>
                    <w:b/>
                    <w:lang w:eastAsia="en-US"/>
                  </w:rPr>
                  <w:t>21. Overtime</w:t>
                </w:r>
              </w:p>
            </w:tc>
          </w:tr>
          <w:tr w:rsidR="00F55CA5" w:rsidRPr="00AF0C97" w:rsidTr="00236110">
            <w:trPr>
              <w:trHeight w:val="567"/>
            </w:trPr>
            <w:tc>
              <w:tcPr>
                <w:tcW w:w="8880" w:type="dxa"/>
                <w:gridSpan w:val="5"/>
              </w:tcPr>
              <w:p w:rsidR="00F55CA5" w:rsidRPr="000E4BFF" w:rsidRDefault="00F55CA5" w:rsidP="00F55CA5">
                <w:pPr>
                  <w:pStyle w:val="BodyTextAward"/>
                  <w:rPr>
                    <w:b/>
                    <w:lang w:eastAsia="en-US"/>
                  </w:rPr>
                </w:pPr>
                <w:r>
                  <w:rPr>
                    <w:b/>
                    <w:lang w:eastAsia="en-US"/>
                  </w:rPr>
                  <w:t>22. Shift Work</w:t>
                </w:r>
              </w:p>
            </w:tc>
          </w:tr>
          <w:tr w:rsidR="00F55CA5" w:rsidRPr="00AF0C97" w:rsidTr="00236110">
            <w:trPr>
              <w:trHeight w:val="567"/>
            </w:trPr>
            <w:tc>
              <w:tcPr>
                <w:tcW w:w="8880" w:type="dxa"/>
                <w:gridSpan w:val="5"/>
              </w:tcPr>
              <w:p w:rsidR="00F55CA5" w:rsidRPr="000E4BFF" w:rsidRDefault="00F55CA5" w:rsidP="00F55CA5">
                <w:pPr>
                  <w:pStyle w:val="BodyTextAward"/>
                  <w:rPr>
                    <w:b/>
                    <w:lang w:eastAsia="en-US"/>
                  </w:rPr>
                </w:pPr>
                <w:r>
                  <w:rPr>
                    <w:b/>
                    <w:lang w:eastAsia="en-US"/>
                  </w:rPr>
                  <w:t>PART 7 – Holidays and Leave</w:t>
                </w:r>
              </w:p>
            </w:tc>
          </w:tr>
          <w:tr w:rsidR="00F55CA5" w:rsidRPr="00AF0C97" w:rsidTr="00236110">
            <w:trPr>
              <w:trHeight w:val="567"/>
            </w:trPr>
            <w:tc>
              <w:tcPr>
                <w:tcW w:w="8880" w:type="dxa"/>
                <w:gridSpan w:val="5"/>
              </w:tcPr>
              <w:p w:rsidR="00F55CA5" w:rsidRPr="000E4BFF" w:rsidRDefault="00F55CA5" w:rsidP="00F55CA5">
                <w:pPr>
                  <w:pStyle w:val="BodyTextAward"/>
                  <w:rPr>
                    <w:b/>
                    <w:lang w:eastAsia="en-US"/>
                  </w:rPr>
                </w:pPr>
                <w:r>
                  <w:rPr>
                    <w:b/>
                    <w:lang w:eastAsia="en-US"/>
                  </w:rPr>
                  <w:t>23. Annual leave</w:t>
                </w:r>
              </w:p>
            </w:tc>
          </w:tr>
          <w:tr w:rsidR="00F55CA5" w:rsidRPr="00251511" w:rsidTr="00236110">
            <w:trPr>
              <w:trHeight w:val="567"/>
            </w:trPr>
            <w:tc>
              <w:tcPr>
                <w:tcW w:w="8880" w:type="dxa"/>
                <w:gridSpan w:val="5"/>
              </w:tcPr>
              <w:p w:rsidR="00F55CA5" w:rsidRPr="00251511" w:rsidRDefault="00F55CA5" w:rsidP="00F55CA5">
                <w:pPr>
                  <w:pStyle w:val="BodyTextAward"/>
                  <w:rPr>
                    <w:b/>
                    <w:lang w:eastAsia="en-US"/>
                  </w:rPr>
                </w:pPr>
                <w:r>
                  <w:rPr>
                    <w:b/>
                    <w:lang w:eastAsia="en-US"/>
                  </w:rPr>
                  <w:t>24. Public Holidays</w:t>
                </w:r>
              </w:p>
            </w:tc>
          </w:tr>
          <w:tr w:rsidR="00F55CA5" w:rsidRPr="00251511" w:rsidTr="00236110">
            <w:trPr>
              <w:trHeight w:val="567"/>
            </w:trPr>
            <w:tc>
              <w:tcPr>
                <w:tcW w:w="8880" w:type="dxa"/>
                <w:gridSpan w:val="5"/>
              </w:tcPr>
              <w:p w:rsidR="00F55CA5" w:rsidRPr="00251511" w:rsidRDefault="00F55CA5" w:rsidP="00F55CA5">
                <w:pPr>
                  <w:pStyle w:val="BodyTextAward"/>
                  <w:rPr>
                    <w:b/>
                    <w:lang w:eastAsia="en-US"/>
                  </w:rPr>
                </w:pPr>
                <w:r>
                  <w:rPr>
                    <w:b/>
                    <w:lang w:eastAsia="en-US"/>
                  </w:rPr>
                  <w:t>25. Sick Leave</w:t>
                </w:r>
              </w:p>
            </w:tc>
          </w:tr>
          <w:tr w:rsidR="00F55CA5" w:rsidRPr="00251511" w:rsidTr="00236110">
            <w:trPr>
              <w:trHeight w:val="567"/>
            </w:trPr>
            <w:tc>
              <w:tcPr>
                <w:tcW w:w="8880" w:type="dxa"/>
                <w:gridSpan w:val="5"/>
              </w:tcPr>
              <w:p w:rsidR="00F55CA5" w:rsidRPr="00251511" w:rsidRDefault="00F55CA5" w:rsidP="00F55CA5">
                <w:pPr>
                  <w:pStyle w:val="BodyTextAward"/>
                  <w:rPr>
                    <w:b/>
                    <w:lang w:eastAsia="en-US"/>
                  </w:rPr>
                </w:pPr>
                <w:r>
                  <w:rPr>
                    <w:b/>
                    <w:lang w:eastAsia="en-US"/>
                  </w:rPr>
                  <w:t xml:space="preserve">26. Bereavement Leave </w:t>
                </w:r>
              </w:p>
            </w:tc>
          </w:tr>
          <w:tr w:rsidR="00F55CA5" w:rsidRPr="00251511" w:rsidTr="00236110">
            <w:trPr>
              <w:trHeight w:val="567"/>
            </w:trPr>
            <w:tc>
              <w:tcPr>
                <w:tcW w:w="8880" w:type="dxa"/>
                <w:gridSpan w:val="5"/>
              </w:tcPr>
              <w:p w:rsidR="00F55CA5" w:rsidRPr="00251511" w:rsidRDefault="00F55CA5" w:rsidP="00F55CA5">
                <w:pPr>
                  <w:pStyle w:val="BodyTextAward"/>
                  <w:rPr>
                    <w:b/>
                    <w:lang w:eastAsia="en-US"/>
                  </w:rPr>
                </w:pPr>
                <w:r>
                  <w:rPr>
                    <w:b/>
                    <w:lang w:eastAsia="en-US"/>
                  </w:rPr>
                  <w:t>27. Family Leave</w:t>
                </w:r>
              </w:p>
            </w:tc>
          </w:tr>
          <w:tr w:rsidR="00F55CA5" w:rsidRPr="00251511" w:rsidTr="00236110">
            <w:trPr>
              <w:trHeight w:val="567"/>
            </w:trPr>
            <w:tc>
              <w:tcPr>
                <w:tcW w:w="8880" w:type="dxa"/>
                <w:gridSpan w:val="5"/>
              </w:tcPr>
              <w:p w:rsidR="00F55CA5" w:rsidRPr="00251511" w:rsidRDefault="00F55CA5" w:rsidP="00F55CA5">
                <w:pPr>
                  <w:pStyle w:val="BodyTextAward"/>
                  <w:rPr>
                    <w:b/>
                    <w:lang w:eastAsia="en-US"/>
                  </w:rPr>
                </w:pPr>
                <w:r>
                  <w:rPr>
                    <w:b/>
                    <w:lang w:eastAsia="en-US"/>
                  </w:rPr>
                  <w:t>28. Parental Leave</w:t>
                </w:r>
              </w:p>
            </w:tc>
          </w:tr>
          <w:tr w:rsidR="00F55CA5" w:rsidRPr="00B44FB6" w:rsidTr="00236110">
            <w:trPr>
              <w:trHeight w:val="567"/>
            </w:trPr>
            <w:tc>
              <w:tcPr>
                <w:tcW w:w="8880" w:type="dxa"/>
                <w:gridSpan w:val="5"/>
              </w:tcPr>
              <w:p w:rsidR="00F55CA5" w:rsidRPr="00143DEF" w:rsidRDefault="00F55CA5" w:rsidP="00F55CA5">
                <w:pPr>
                  <w:pStyle w:val="BodyTextAward"/>
                  <w:rPr>
                    <w:b/>
                    <w:lang w:eastAsia="en-US"/>
                  </w:rPr>
                </w:pPr>
                <w:r>
                  <w:rPr>
                    <w:b/>
                    <w:lang w:eastAsia="en-US"/>
                  </w:rPr>
                  <w:t>PART 8 - Miscellaneous</w:t>
                </w:r>
              </w:p>
            </w:tc>
          </w:tr>
          <w:tr w:rsidR="00F55CA5" w:rsidRPr="00AF0C97" w:rsidTr="00236110">
            <w:trPr>
              <w:trHeight w:val="567"/>
            </w:trPr>
            <w:tc>
              <w:tcPr>
                <w:tcW w:w="8880" w:type="dxa"/>
                <w:gridSpan w:val="5"/>
              </w:tcPr>
              <w:p w:rsidR="00F55CA5" w:rsidRPr="00143DEF" w:rsidRDefault="00F55CA5" w:rsidP="00F55CA5">
                <w:pPr>
                  <w:pStyle w:val="BodyTextAward"/>
                  <w:rPr>
                    <w:b/>
                    <w:lang w:eastAsia="en-US"/>
                  </w:rPr>
                </w:pPr>
                <w:r>
                  <w:rPr>
                    <w:b/>
                    <w:lang w:eastAsia="en-US"/>
                  </w:rPr>
                  <w:t>29. Superannuation</w:t>
                </w:r>
              </w:p>
            </w:tc>
          </w:tr>
          <w:tr w:rsidR="00F55CA5" w:rsidRPr="00A63EA1" w:rsidTr="00236110">
            <w:trPr>
              <w:trHeight w:val="567"/>
            </w:trPr>
            <w:tc>
              <w:tcPr>
                <w:tcW w:w="8880" w:type="dxa"/>
                <w:gridSpan w:val="5"/>
              </w:tcPr>
              <w:p w:rsidR="00F55CA5" w:rsidRPr="00A63EA1" w:rsidRDefault="00F55CA5" w:rsidP="00F55CA5">
                <w:pPr>
                  <w:pStyle w:val="BodyTextAward"/>
                  <w:rPr>
                    <w:b/>
                    <w:lang w:eastAsia="en-US"/>
                  </w:rPr>
                </w:pPr>
                <w:r>
                  <w:rPr>
                    <w:b/>
                    <w:lang w:eastAsia="en-US"/>
                  </w:rPr>
                  <w:t>30. Posting of Award</w:t>
                </w:r>
              </w:p>
            </w:tc>
          </w:tr>
          <w:tr w:rsidR="00F55CA5" w:rsidRPr="00A63EA1" w:rsidTr="00236110">
            <w:trPr>
              <w:trHeight w:val="567"/>
            </w:trPr>
            <w:tc>
              <w:tcPr>
                <w:tcW w:w="8880" w:type="dxa"/>
                <w:gridSpan w:val="5"/>
              </w:tcPr>
              <w:p w:rsidR="00F55CA5" w:rsidRPr="00A63EA1" w:rsidRDefault="00F55CA5" w:rsidP="00F55CA5">
                <w:pPr>
                  <w:pStyle w:val="BodyTextAward"/>
                  <w:rPr>
                    <w:b/>
                    <w:lang w:eastAsia="en-US"/>
                  </w:rPr>
                </w:pPr>
                <w:r>
                  <w:rPr>
                    <w:b/>
                    <w:lang w:eastAsia="en-US"/>
                  </w:rPr>
                  <w:t>31. Named Parties to Award</w:t>
                </w:r>
              </w:p>
            </w:tc>
          </w:tr>
          <w:tr w:rsidR="00F55CA5" w:rsidRPr="00044324" w:rsidTr="00236110">
            <w:trPr>
              <w:trHeight w:val="567"/>
            </w:trPr>
            <w:tc>
              <w:tcPr>
                <w:tcW w:w="8880" w:type="dxa"/>
                <w:gridSpan w:val="5"/>
              </w:tcPr>
              <w:p w:rsidR="00F55CA5" w:rsidRPr="00044324" w:rsidRDefault="00F55CA5" w:rsidP="00F55CA5">
                <w:pPr>
                  <w:pStyle w:val="BodyTextAward"/>
                  <w:rPr>
                    <w:b/>
                    <w:lang w:eastAsia="en-US"/>
                  </w:rPr>
                </w:pPr>
                <w:r>
                  <w:rPr>
                    <w:b/>
                    <w:lang w:eastAsia="en-US"/>
                  </w:rPr>
                  <w:t>32. Named Respondents</w:t>
                </w:r>
              </w:p>
            </w:tc>
          </w:tr>
        </w:tbl>
        <w:p w:rsidR="000F4D0F" w:rsidRPr="00F005BA" w:rsidRDefault="00020BAB" w:rsidP="00F005BA"/>
      </w:sdtContent>
    </w:sdt>
    <w:sectPr w:rsidR="000F4D0F" w:rsidRPr="00F005BA" w:rsidSect="00F95532">
      <w:footerReference w:type="even" r:id="rId7"/>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0F"/>
    <w:rsid w:val="000058F7"/>
    <w:rsid w:val="00012EC7"/>
    <w:rsid w:val="00020BAB"/>
    <w:rsid w:val="0002571D"/>
    <w:rsid w:val="00034376"/>
    <w:rsid w:val="00043A2E"/>
    <w:rsid w:val="00056231"/>
    <w:rsid w:val="000624AF"/>
    <w:rsid w:val="000735C6"/>
    <w:rsid w:val="00073B1A"/>
    <w:rsid w:val="00075836"/>
    <w:rsid w:val="00082391"/>
    <w:rsid w:val="00086807"/>
    <w:rsid w:val="0008788F"/>
    <w:rsid w:val="000C0ACD"/>
    <w:rsid w:val="000C6214"/>
    <w:rsid w:val="000E108C"/>
    <w:rsid w:val="000F4D0F"/>
    <w:rsid w:val="000F4E12"/>
    <w:rsid w:val="000F610A"/>
    <w:rsid w:val="00121DF1"/>
    <w:rsid w:val="00133001"/>
    <w:rsid w:val="001339FF"/>
    <w:rsid w:val="00136E28"/>
    <w:rsid w:val="0014329E"/>
    <w:rsid w:val="00150CA2"/>
    <w:rsid w:val="00151F6D"/>
    <w:rsid w:val="00153FB5"/>
    <w:rsid w:val="001A3206"/>
    <w:rsid w:val="001A41E2"/>
    <w:rsid w:val="001B25A4"/>
    <w:rsid w:val="001B2B17"/>
    <w:rsid w:val="001B3334"/>
    <w:rsid w:val="001C743D"/>
    <w:rsid w:val="001E520A"/>
    <w:rsid w:val="0021313B"/>
    <w:rsid w:val="00222676"/>
    <w:rsid w:val="00235D8D"/>
    <w:rsid w:val="00236110"/>
    <w:rsid w:val="002452B5"/>
    <w:rsid w:val="00251CFD"/>
    <w:rsid w:val="00274310"/>
    <w:rsid w:val="0029125E"/>
    <w:rsid w:val="002B6FC2"/>
    <w:rsid w:val="002C00EF"/>
    <w:rsid w:val="002C578E"/>
    <w:rsid w:val="002F625A"/>
    <w:rsid w:val="0031375C"/>
    <w:rsid w:val="00331F0F"/>
    <w:rsid w:val="003437B9"/>
    <w:rsid w:val="00343D64"/>
    <w:rsid w:val="00357A28"/>
    <w:rsid w:val="00364D36"/>
    <w:rsid w:val="0036753D"/>
    <w:rsid w:val="0039378A"/>
    <w:rsid w:val="003D6C52"/>
    <w:rsid w:val="00411F30"/>
    <w:rsid w:val="00432DCD"/>
    <w:rsid w:val="00441BEA"/>
    <w:rsid w:val="00447C23"/>
    <w:rsid w:val="004652C9"/>
    <w:rsid w:val="00467952"/>
    <w:rsid w:val="00483BCC"/>
    <w:rsid w:val="00491F9B"/>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52405"/>
    <w:rsid w:val="00661758"/>
    <w:rsid w:val="00672B96"/>
    <w:rsid w:val="006973A6"/>
    <w:rsid w:val="006F6D85"/>
    <w:rsid w:val="00712582"/>
    <w:rsid w:val="007608BE"/>
    <w:rsid w:val="00761655"/>
    <w:rsid w:val="00763F68"/>
    <w:rsid w:val="00780E27"/>
    <w:rsid w:val="0078307D"/>
    <w:rsid w:val="00795189"/>
    <w:rsid w:val="007A02D5"/>
    <w:rsid w:val="007E1C8F"/>
    <w:rsid w:val="007E2949"/>
    <w:rsid w:val="00816F9F"/>
    <w:rsid w:val="00834F8C"/>
    <w:rsid w:val="00852E58"/>
    <w:rsid w:val="00892294"/>
    <w:rsid w:val="008C1D77"/>
    <w:rsid w:val="008C5802"/>
    <w:rsid w:val="008F006B"/>
    <w:rsid w:val="009075E3"/>
    <w:rsid w:val="009547F3"/>
    <w:rsid w:val="009914DB"/>
    <w:rsid w:val="009A3743"/>
    <w:rsid w:val="009C6B75"/>
    <w:rsid w:val="00A06BFF"/>
    <w:rsid w:val="00A14406"/>
    <w:rsid w:val="00A21865"/>
    <w:rsid w:val="00A40D8D"/>
    <w:rsid w:val="00A4172E"/>
    <w:rsid w:val="00A42BAB"/>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73EC2"/>
    <w:rsid w:val="00CB12AB"/>
    <w:rsid w:val="00CE28F4"/>
    <w:rsid w:val="00D15D62"/>
    <w:rsid w:val="00D220ED"/>
    <w:rsid w:val="00D46B0E"/>
    <w:rsid w:val="00D47D7F"/>
    <w:rsid w:val="00D6304F"/>
    <w:rsid w:val="00D73972"/>
    <w:rsid w:val="00D86C55"/>
    <w:rsid w:val="00DB15FA"/>
    <w:rsid w:val="00DC7A66"/>
    <w:rsid w:val="00DD0993"/>
    <w:rsid w:val="00DD37A0"/>
    <w:rsid w:val="00DF0B08"/>
    <w:rsid w:val="00E15238"/>
    <w:rsid w:val="00E21447"/>
    <w:rsid w:val="00E22EEB"/>
    <w:rsid w:val="00E33007"/>
    <w:rsid w:val="00E33469"/>
    <w:rsid w:val="00E42E38"/>
    <w:rsid w:val="00E53573"/>
    <w:rsid w:val="00E752E1"/>
    <w:rsid w:val="00E811B1"/>
    <w:rsid w:val="00F005BA"/>
    <w:rsid w:val="00F1006D"/>
    <w:rsid w:val="00F55CA5"/>
    <w:rsid w:val="00F63B3D"/>
    <w:rsid w:val="00F7095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24694A-B954-4B09-A927-610FD13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62E4DF40</Template>
  <TotalTime>9</TotalTime>
  <Pages>57</Pages>
  <Words>20924</Words>
  <Characters>119269</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Fiona Smith</cp:lastModifiedBy>
  <cp:revision>5</cp:revision>
  <dcterms:created xsi:type="dcterms:W3CDTF">2017-06-19T06:43:00Z</dcterms:created>
  <dcterms:modified xsi:type="dcterms:W3CDTF">2017-09-01T00:56:00Z</dcterms:modified>
  <cp:category>abo001</cp:category>
</cp:coreProperties>
</file>